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190" w:rsidRPr="00376190" w:rsidRDefault="00177D69" w:rsidP="0037619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657225</wp:posOffset>
                </wp:positionV>
                <wp:extent cx="630936" cy="237744"/>
                <wp:effectExtent l="0" t="0" r="17145" b="10160"/>
                <wp:wrapNone/>
                <wp:docPr id="1" name="Oval 1" descr="Circle around table top option for type of exerci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936" cy="237744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BD3FFD" id="Oval 1" o:spid="_x0000_s1026" alt="Circle around table top option for type of exercise" style="position:absolute;margin-left:6in;margin-top:51.75pt;width:49.7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" filled="f" strokecolor="#001b32 [1604]" strokeweight="1.25pt"/>
            </w:pict>
          </mc:Fallback>
        </mc:AlternateContent>
      </w:r>
      <w:r w:rsidR="002F3617">
        <w:t>Exercise Plan: Frontline Facilities for HCID #</w:t>
      </w:r>
      <w:r w:rsidR="004819BF">
        <w:t>2</w:t>
      </w:r>
      <w:r w:rsidR="002F3617">
        <w:t xml:space="preserve"> MERS </w:t>
      </w:r>
      <w:r w:rsidR="004819BF">
        <w:t>Table Top Communication/Exposure Work-Up</w:t>
      </w:r>
    </w:p>
    <w:p w:rsidR="002F3617" w:rsidRDefault="002F3617" w:rsidP="005645C5">
      <w:pPr>
        <w:pStyle w:val="FillIn"/>
        <w:tabs>
          <w:tab w:val="clear" w:pos="1620"/>
          <w:tab w:val="clear" w:pos="3240"/>
          <w:tab w:val="left" w:leader="underscore" w:pos="2160"/>
          <w:tab w:val="left" w:leader="underscore" w:pos="4320"/>
          <w:tab w:val="left" w:pos="8730"/>
          <w:tab w:val="left" w:pos="9990"/>
        </w:tabs>
      </w:pPr>
      <w:r w:rsidRPr="005645C5">
        <w:rPr>
          <w:rStyle w:val="MAKEBOLDUCNAVY"/>
        </w:rPr>
        <w:t>Date</w:t>
      </w:r>
      <w:r w:rsidR="00DA2711" w:rsidRPr="005645C5">
        <w:rPr>
          <w:rStyle w:val="MAKEBOLDUCNAVY"/>
        </w:rPr>
        <w:t>:</w:t>
      </w:r>
      <w:r w:rsidRPr="002F3617">
        <w:tab/>
        <w:t xml:space="preserve">  </w:t>
      </w:r>
      <w:r w:rsidRPr="005645C5">
        <w:rPr>
          <w:rStyle w:val="MAKEBOLDUCNAVY"/>
        </w:rPr>
        <w:t>Time:</w:t>
      </w:r>
      <w:r w:rsidRPr="002F3617">
        <w:tab/>
        <w:t xml:space="preserve">  </w:t>
      </w:r>
      <w:r w:rsidRPr="005645C5">
        <w:rPr>
          <w:rStyle w:val="MAKEBOLDUCNAVY"/>
        </w:rPr>
        <w:t>Type of Exercise (circle one):</w:t>
      </w:r>
      <w:r w:rsidRPr="002F3617">
        <w:t xml:space="preserve"> </w:t>
      </w:r>
      <w:r>
        <w:t xml:space="preserve"> </w:t>
      </w:r>
      <w:r w:rsidRPr="002F3617">
        <w:t>mini-drill</w:t>
      </w:r>
      <w:r w:rsidRPr="002F3617">
        <w:tab/>
        <w:t>table top</w:t>
      </w:r>
      <w:r w:rsidRPr="002F3617">
        <w:tab/>
        <w:t>game</w:t>
      </w:r>
    </w:p>
    <w:p w:rsidR="002F3617" w:rsidRDefault="002F3617" w:rsidP="002F3617">
      <w:pPr>
        <w:pStyle w:val="FillIn"/>
      </w:pPr>
      <w:r w:rsidRPr="002F3617">
        <w:rPr>
          <w:rStyle w:val="MAKEBOLDUCNAVY"/>
        </w:rPr>
        <w:t>Purpose:</w:t>
      </w:r>
      <w:r>
        <w:t xml:space="preserve"> </w:t>
      </w:r>
      <w:r w:rsidR="004819BF" w:rsidRPr="004819BF">
        <w:t>To test communication process when a patient arrives in facility with a potential HCID</w:t>
      </w:r>
      <w:r>
        <w:t>.</w:t>
      </w:r>
    </w:p>
    <w:p w:rsidR="002F3617" w:rsidRDefault="002F3617" w:rsidP="002F3617">
      <w:r w:rsidRPr="002F3617">
        <w:rPr>
          <w:rStyle w:val="MAKEBOLDUCNAVY"/>
        </w:rPr>
        <w:t>Scenario:</w:t>
      </w:r>
      <w:r w:rsidRPr="002F3617">
        <w:t xml:space="preserve"> </w:t>
      </w:r>
      <w:r w:rsidR="004819BF" w:rsidRPr="004819BF">
        <w:t xml:space="preserve">Adult arrives with symptoms of MERS </w:t>
      </w:r>
      <w:proofErr w:type="spellStart"/>
      <w:r w:rsidR="004819BF" w:rsidRPr="004819BF">
        <w:t>CoV</w:t>
      </w:r>
      <w:proofErr w:type="spellEnd"/>
      <w:r w:rsidR="004819BF" w:rsidRPr="004819BF">
        <w:t xml:space="preserve"> and is immediately triaged into a negative pressure room</w:t>
      </w:r>
      <w:r>
        <w:t>.</w:t>
      </w:r>
    </w:p>
    <w:p w:rsidR="002F3617" w:rsidRDefault="00177D69" w:rsidP="002F3617">
      <w:r>
        <w:rPr>
          <w:b/>
          <w:caps/>
          <w:noProof/>
          <w:color w:val="003865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361315</wp:posOffset>
                </wp:positionV>
                <wp:extent cx="1476375" cy="304800"/>
                <wp:effectExtent l="0" t="0" r="28575" b="19050"/>
                <wp:wrapNone/>
                <wp:docPr id="2" name="Oval 2" descr="Circle around emergency department option for location in facilit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04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FFA9B7" id="Oval 2" o:spid="_x0000_s1026" alt="Circle around emergency department option for location in facility" style="position:absolute;margin-left:168.75pt;margin-top:28.45pt;width:116.2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" filled="f" strokecolor="#001b32 [1604]" strokeweight="1.25pt"/>
            </w:pict>
          </mc:Fallback>
        </mc:AlternateContent>
      </w:r>
      <w:r w:rsidR="002F3617" w:rsidRPr="002F3617">
        <w:rPr>
          <w:rStyle w:val="MAKEBOLDUCNAVY"/>
        </w:rPr>
        <w:t>Objective (SMART):</w:t>
      </w:r>
      <w:r w:rsidR="002F3617">
        <w:t xml:space="preserve"> </w:t>
      </w:r>
      <w:r w:rsidR="004819BF" w:rsidRPr="004819BF">
        <w:t>Hospital staff will initiate communication process regarding a patient with potential HCID in the ED within 10 minutes after arrival</w:t>
      </w:r>
      <w:r w:rsidR="002F3617">
        <w:t>.</w:t>
      </w:r>
    </w:p>
    <w:p w:rsidR="005645C5" w:rsidRDefault="005645C5" w:rsidP="005645C5">
      <w:pPr>
        <w:tabs>
          <w:tab w:val="left" w:pos="6120"/>
          <w:tab w:val="left" w:pos="7650"/>
          <w:tab w:val="left" w:pos="8730"/>
        </w:tabs>
      </w:pPr>
      <w:r w:rsidRPr="005645C5">
        <w:rPr>
          <w:rStyle w:val="MAKEBOLDUCNAVY"/>
        </w:rPr>
        <w:t>Location in Facility (circle one):</w:t>
      </w:r>
      <w:r>
        <w:t xml:space="preserve">  Emergency Department</w:t>
      </w:r>
      <w:r>
        <w:tab/>
        <w:t>Urgent Care</w:t>
      </w:r>
      <w:r>
        <w:tab/>
        <w:t>Clinic</w:t>
      </w:r>
      <w:r>
        <w:tab/>
        <w:t>Procedure Area</w:t>
      </w:r>
    </w:p>
    <w:p w:rsidR="005645C5" w:rsidRPr="00C07414" w:rsidRDefault="005645C5" w:rsidP="005645C5">
      <w:pPr>
        <w:rPr>
          <w:rStyle w:val="MAKEBOLDUCNAVY"/>
        </w:rPr>
      </w:pPr>
      <w:r w:rsidRPr="00C07414">
        <w:rPr>
          <w:rStyle w:val="MAKEBOLDUCNAVY"/>
        </w:rPr>
        <w:t>Participants and Agencies involved:</w:t>
      </w:r>
    </w:p>
    <w:p w:rsidR="005645C5" w:rsidRDefault="005645C5" w:rsidP="005645C5">
      <w:r>
        <w:tab/>
        <w:t>Exercise Director:</w:t>
      </w:r>
    </w:p>
    <w:p w:rsidR="005645C5" w:rsidRDefault="005645C5" w:rsidP="005645C5">
      <w:r>
        <w:tab/>
        <w:t>Evaluator:</w:t>
      </w:r>
    </w:p>
    <w:p w:rsidR="005645C5" w:rsidRDefault="005645C5" w:rsidP="005645C5">
      <w:r>
        <w:tab/>
        <w:t>Actor:</w:t>
      </w:r>
    </w:p>
    <w:p w:rsidR="005645C5" w:rsidRDefault="005645C5" w:rsidP="005645C5">
      <w:r>
        <w:tab/>
        <w:t>Participants:</w:t>
      </w:r>
    </w:p>
    <w:p w:rsidR="0051572B" w:rsidRDefault="005645C5" w:rsidP="005645C5">
      <w:pPr>
        <w:pStyle w:val="TableFigureTitle"/>
      </w:pPr>
      <w:r>
        <w:t>Master Scenario Events List (MSEL)</w:t>
      </w:r>
    </w:p>
    <w:tbl>
      <w:tblPr>
        <w:tblStyle w:val="MDHstyle"/>
        <w:tblW w:w="0" w:type="auto"/>
        <w:tblLook w:val="04A0" w:firstRow="1" w:lastRow="0" w:firstColumn="1" w:lastColumn="0" w:noHBand="0" w:noVBand="1"/>
        <w:tblDescription w:val="Table"/>
      </w:tblPr>
      <w:tblGrid>
        <w:gridCol w:w="807"/>
        <w:gridCol w:w="1080"/>
        <w:gridCol w:w="2969"/>
        <w:gridCol w:w="2969"/>
        <w:gridCol w:w="2969"/>
      </w:tblGrid>
      <w:tr w:rsidR="005645C5" w:rsidRPr="0051572B" w:rsidTr="00BC33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5645C5" w:rsidRPr="0051572B" w:rsidRDefault="005645C5" w:rsidP="00BC33DC">
            <w:pPr>
              <w:pStyle w:val="TableText-calibri10"/>
              <w:jc w:val="left"/>
            </w:pPr>
            <w:r>
              <w:t>Inject #</w:t>
            </w:r>
          </w:p>
        </w:tc>
        <w:tc>
          <w:tcPr>
            <w:tcW w:w="1080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Inject Time</w:t>
            </w: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Inject Description</w:t>
            </w: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Expected Action</w:t>
            </w:r>
          </w:p>
        </w:tc>
        <w:tc>
          <w:tcPr>
            <w:tcW w:w="2969" w:type="dxa"/>
          </w:tcPr>
          <w:p w:rsidR="005645C5" w:rsidRDefault="005645C5" w:rsidP="00BC33DC">
            <w:pPr>
              <w:pStyle w:val="TableText-calibri1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Outcome – Evaluation Notes</w:t>
            </w:r>
          </w:p>
        </w:tc>
      </w:tr>
      <w:tr w:rsidR="005645C5" w:rsidRPr="0051572B" w:rsidTr="00BC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5645C5" w:rsidRPr="0051572B" w:rsidRDefault="005645C5" w:rsidP="00BC33DC">
            <w:pPr>
              <w:pStyle w:val="TableText-calibri10"/>
            </w:pPr>
            <w:r>
              <w:t>1</w:t>
            </w:r>
          </w:p>
        </w:tc>
        <w:tc>
          <w:tcPr>
            <w:tcW w:w="1080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Actor patient arrives in the drill location with fever and cough</w:t>
            </w: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Patient is greeted, asked about symptoms</w:t>
            </w: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45C5" w:rsidRPr="0051572B" w:rsidTr="00BC3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5645C5" w:rsidRPr="0051572B" w:rsidRDefault="005645C5" w:rsidP="00BC33DC">
            <w:pPr>
              <w:pStyle w:val="TableText-calibri10"/>
            </w:pPr>
          </w:p>
        </w:tc>
        <w:tc>
          <w:tcPr>
            <w:tcW w:w="1080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Mask placed on patient</w:t>
            </w: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45C5" w:rsidRPr="0051572B" w:rsidTr="00BC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5645C5" w:rsidRPr="0051572B" w:rsidRDefault="005645C5" w:rsidP="00BC33DC">
            <w:pPr>
              <w:pStyle w:val="TableText-calibri10"/>
            </w:pPr>
          </w:p>
        </w:tc>
        <w:tc>
          <w:tcPr>
            <w:tcW w:w="1080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Patient asked about travel when and where</w:t>
            </w: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45C5" w:rsidRPr="0051572B" w:rsidTr="00BC3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5645C5" w:rsidRPr="0051572B" w:rsidRDefault="005645C5" w:rsidP="00BC33DC">
            <w:pPr>
              <w:pStyle w:val="TableText-calibri10"/>
            </w:pPr>
            <w:r>
              <w:t>2</w:t>
            </w:r>
          </w:p>
        </w:tc>
        <w:tc>
          <w:tcPr>
            <w:tcW w:w="1080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5645C5" w:rsidRPr="0051572B" w:rsidRDefault="00BC33DC" w:rsidP="004819BF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Actor patients offers: traveled to Saudi Arabia last week</w:t>
            </w:r>
            <w:r w:rsidR="004819BF">
              <w:t xml:space="preserve"> and was hospitalized for chest pain</w:t>
            </w:r>
          </w:p>
        </w:tc>
        <w:tc>
          <w:tcPr>
            <w:tcW w:w="2969" w:type="dxa"/>
          </w:tcPr>
          <w:p w:rsidR="005645C5" w:rsidRPr="0051572B" w:rsidRDefault="00BC33DC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Patient roomed in a negative pressure room</w:t>
            </w: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3DC" w:rsidRPr="0051572B" w:rsidTr="00BC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BC33DC" w:rsidRDefault="00BC33DC" w:rsidP="00BC33DC">
            <w:pPr>
              <w:pStyle w:val="TableText-calibri10"/>
            </w:pPr>
          </w:p>
        </w:tc>
        <w:tc>
          <w:tcPr>
            <w:tcW w:w="1080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4819BF" w:rsidP="00412C3F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Appropriate i</w:t>
            </w:r>
            <w:r w:rsidR="00F0449E">
              <w:t xml:space="preserve">solation signage hung for *HCID </w:t>
            </w:r>
            <w:r>
              <w:t xml:space="preserve">Level </w:t>
            </w:r>
            <w:r w:rsidR="00412C3F">
              <w:t>1</w:t>
            </w:r>
            <w:r>
              <w:t xml:space="preserve"> Full Barrier Isolation</w:t>
            </w:r>
            <w:r w:rsidR="00F0449E">
              <w:t xml:space="preserve"> PPE</w:t>
            </w:r>
          </w:p>
        </w:tc>
        <w:tc>
          <w:tcPr>
            <w:tcW w:w="2969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33DC" w:rsidRPr="0051572B" w:rsidTr="00BC3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BC33DC" w:rsidRDefault="00BC33DC" w:rsidP="00BC33DC">
            <w:pPr>
              <w:pStyle w:val="TableText-calibri10"/>
            </w:pPr>
          </w:p>
        </w:tc>
        <w:tc>
          <w:tcPr>
            <w:tcW w:w="1080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BC33DC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4819BF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Patient is informed that he is being isolated just for now until a diagnosis can be determined</w:t>
            </w:r>
          </w:p>
        </w:tc>
        <w:tc>
          <w:tcPr>
            <w:tcW w:w="2969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19BF" w:rsidRPr="0051572B" w:rsidTr="00481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4819BF" w:rsidRDefault="004819BF" w:rsidP="00BC33DC">
            <w:pPr>
              <w:pStyle w:val="TableText-calibri10"/>
            </w:pPr>
          </w:p>
        </w:tc>
        <w:tc>
          <w:tcPr>
            <w:tcW w:w="1080" w:type="dxa"/>
          </w:tcPr>
          <w:p w:rsidR="004819BF" w:rsidRPr="0051572B" w:rsidRDefault="004819BF" w:rsidP="00BC33DC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4819BF" w:rsidRDefault="004819BF" w:rsidP="00BC33DC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4819BF" w:rsidRPr="00BC33DC" w:rsidRDefault="004819BF" w:rsidP="00412C3F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33DC">
              <w:t>*</w:t>
            </w:r>
            <w:r w:rsidR="00F0449E">
              <w:t xml:space="preserve">HCID </w:t>
            </w:r>
            <w:r>
              <w:t xml:space="preserve">Level </w:t>
            </w:r>
            <w:r w:rsidR="00412C3F">
              <w:t>1</w:t>
            </w:r>
            <w:r>
              <w:t xml:space="preserve"> Full Barrier Isolation PPE is located and made available</w:t>
            </w:r>
          </w:p>
        </w:tc>
        <w:tc>
          <w:tcPr>
            <w:tcW w:w="2969" w:type="dxa"/>
          </w:tcPr>
          <w:p w:rsidR="004819BF" w:rsidRPr="0051572B" w:rsidRDefault="004819BF" w:rsidP="00BC33DC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19BF" w:rsidRPr="0051572B" w:rsidTr="00481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4819BF" w:rsidRDefault="004819BF" w:rsidP="00BC33DC">
            <w:pPr>
              <w:pStyle w:val="TableText-calibri10"/>
            </w:pPr>
          </w:p>
        </w:tc>
        <w:tc>
          <w:tcPr>
            <w:tcW w:w="1080" w:type="dxa"/>
          </w:tcPr>
          <w:p w:rsidR="004819BF" w:rsidRPr="0051572B" w:rsidRDefault="004819BF" w:rsidP="00BC33DC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4819BF" w:rsidRDefault="004819BF" w:rsidP="00BC33DC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4819BF" w:rsidRPr="00BC33DC" w:rsidRDefault="004819BF" w:rsidP="004819BF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Charge nurse notified</w:t>
            </w:r>
          </w:p>
        </w:tc>
        <w:tc>
          <w:tcPr>
            <w:tcW w:w="2969" w:type="dxa"/>
          </w:tcPr>
          <w:p w:rsidR="004819BF" w:rsidRPr="0051572B" w:rsidRDefault="004819BF" w:rsidP="00BC33DC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19BF" w:rsidRPr="0051572B" w:rsidTr="00481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4819BF" w:rsidRDefault="004819BF" w:rsidP="00BC33DC">
            <w:pPr>
              <w:pStyle w:val="TableText-calibri10"/>
            </w:pPr>
          </w:p>
        </w:tc>
        <w:tc>
          <w:tcPr>
            <w:tcW w:w="1080" w:type="dxa"/>
          </w:tcPr>
          <w:p w:rsidR="004819BF" w:rsidRPr="0051572B" w:rsidRDefault="004819BF" w:rsidP="00BC33DC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4819BF" w:rsidRDefault="004819BF" w:rsidP="00BC33DC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4819BF" w:rsidRPr="00BC33DC" w:rsidRDefault="004819BF" w:rsidP="004819BF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Provider notified; this is documented</w:t>
            </w:r>
          </w:p>
        </w:tc>
        <w:tc>
          <w:tcPr>
            <w:tcW w:w="2969" w:type="dxa"/>
          </w:tcPr>
          <w:p w:rsidR="004819BF" w:rsidRPr="0051572B" w:rsidRDefault="004819BF" w:rsidP="00BC33DC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33DC" w:rsidRPr="0051572B" w:rsidTr="00BC3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BC33DC" w:rsidRDefault="00BC33DC" w:rsidP="00BC33DC">
            <w:pPr>
              <w:pStyle w:val="TableText-calibri10"/>
            </w:pPr>
          </w:p>
        </w:tc>
        <w:tc>
          <w:tcPr>
            <w:tcW w:w="1080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BC33DC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4819BF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List of potentially exposed staff and patients started and posted at entry to the room</w:t>
            </w:r>
          </w:p>
        </w:tc>
        <w:tc>
          <w:tcPr>
            <w:tcW w:w="2969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3DC" w:rsidRPr="0051572B" w:rsidTr="00BC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BC33DC" w:rsidRDefault="00BC33DC" w:rsidP="00BC33DC">
            <w:pPr>
              <w:pStyle w:val="TableText-calibri10"/>
            </w:pPr>
          </w:p>
        </w:tc>
        <w:tc>
          <w:tcPr>
            <w:tcW w:w="1080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4819BF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Infection Prevention and Infectious Disease physician notified</w:t>
            </w:r>
          </w:p>
        </w:tc>
        <w:tc>
          <w:tcPr>
            <w:tcW w:w="2969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33DC" w:rsidRPr="0051572B" w:rsidTr="00BC3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BC33DC" w:rsidRDefault="00BC33DC" w:rsidP="00BC33DC">
            <w:pPr>
              <w:pStyle w:val="TableText-calibri10"/>
            </w:pPr>
            <w:r>
              <w:t>3</w:t>
            </w:r>
          </w:p>
        </w:tc>
        <w:tc>
          <w:tcPr>
            <w:tcW w:w="1080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4819BF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ID Physician feels that patient potentially has MERS </w:t>
            </w:r>
            <w:proofErr w:type="spellStart"/>
            <w:r>
              <w:t>CoV</w:t>
            </w:r>
            <w:proofErr w:type="spellEnd"/>
          </w:p>
        </w:tc>
        <w:tc>
          <w:tcPr>
            <w:tcW w:w="2969" w:type="dxa"/>
          </w:tcPr>
          <w:p w:rsidR="00BC33DC" w:rsidRDefault="004819BF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MDH called at 651-201-5414 to report situation and receive direction</w:t>
            </w:r>
          </w:p>
        </w:tc>
        <w:tc>
          <w:tcPr>
            <w:tcW w:w="2969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3DC" w:rsidRPr="0051572B" w:rsidTr="00BC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BC33DC" w:rsidRDefault="004819BF" w:rsidP="00BC33DC">
            <w:pPr>
              <w:pStyle w:val="TableText-calibri10"/>
            </w:pPr>
            <w:r>
              <w:t>4</w:t>
            </w:r>
          </w:p>
        </w:tc>
        <w:tc>
          <w:tcPr>
            <w:tcW w:w="1080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4819BF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Family arrives at triage desk looking for their sick family member</w:t>
            </w:r>
          </w:p>
        </w:tc>
        <w:tc>
          <w:tcPr>
            <w:tcW w:w="2969" w:type="dxa"/>
          </w:tcPr>
          <w:p w:rsidR="00BC33DC" w:rsidRDefault="004819BF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Family is directed to a waiting room away from other patients</w:t>
            </w:r>
          </w:p>
        </w:tc>
        <w:tc>
          <w:tcPr>
            <w:tcW w:w="2969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33DC" w:rsidRPr="0051572B" w:rsidTr="00BC3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BC33DC" w:rsidRDefault="00BC33DC" w:rsidP="00BC33DC">
            <w:pPr>
              <w:pStyle w:val="TableText-calibri10"/>
            </w:pPr>
          </w:p>
        </w:tc>
        <w:tc>
          <w:tcPr>
            <w:tcW w:w="1080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BC33DC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4819BF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Family is screened for HCID and managed as indicated</w:t>
            </w:r>
          </w:p>
        </w:tc>
        <w:tc>
          <w:tcPr>
            <w:tcW w:w="2969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3DC" w:rsidRPr="0051572B" w:rsidTr="00BC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BC33DC" w:rsidRDefault="00BC33DC" w:rsidP="00BC33DC">
            <w:pPr>
              <w:pStyle w:val="TableText-calibri10"/>
            </w:pPr>
          </w:p>
        </w:tc>
        <w:tc>
          <w:tcPr>
            <w:tcW w:w="1080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4819BF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Family added to the list of potentially exposed persons</w:t>
            </w:r>
          </w:p>
        </w:tc>
        <w:tc>
          <w:tcPr>
            <w:tcW w:w="2969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9005E6" w:rsidRDefault="00BC33DC" w:rsidP="00BC33DC">
      <w:pPr>
        <w:pStyle w:val="Heading2"/>
      </w:pPr>
      <w:r>
        <w:t>Hotwash Notes:</w:t>
      </w:r>
    </w:p>
    <w:p w:rsidR="00BC33DC" w:rsidRDefault="00BC33DC" w:rsidP="00BC33DC">
      <w:r>
        <w:t>Director, Evaluator, Actor, Participants</w:t>
      </w:r>
    </w:p>
    <w:p w:rsidR="00BC33DC" w:rsidRDefault="00BC33DC" w:rsidP="00BC33DC"/>
    <w:p w:rsidR="00BC33DC" w:rsidRDefault="00BC33DC" w:rsidP="00BC33DC"/>
    <w:p w:rsidR="00BC33DC" w:rsidRDefault="00BC33DC" w:rsidP="00BC33DC"/>
    <w:p w:rsidR="00BC33DC" w:rsidRDefault="00BC33DC" w:rsidP="00BC33DC">
      <w:pPr>
        <w:pStyle w:val="Heading2"/>
      </w:pPr>
      <w:r>
        <w:t>After Action Report:</w:t>
      </w:r>
    </w:p>
    <w:p w:rsidR="00BC33DC" w:rsidRDefault="00BC33DC" w:rsidP="00BC33DC">
      <w:pPr>
        <w:pStyle w:val="Heading3"/>
      </w:pPr>
      <w:r>
        <w:t>Strengths:</w:t>
      </w:r>
    </w:p>
    <w:p w:rsidR="00BC33DC" w:rsidRDefault="00BC33DC" w:rsidP="00BC33DC"/>
    <w:p w:rsidR="00BC33DC" w:rsidRDefault="00BC33DC" w:rsidP="00BC33DC"/>
    <w:p w:rsidR="00BC33DC" w:rsidRDefault="00BC33DC" w:rsidP="00BC33DC"/>
    <w:p w:rsidR="00BC33DC" w:rsidRDefault="00BC33DC" w:rsidP="00BC33DC">
      <w:pPr>
        <w:pStyle w:val="Heading3"/>
      </w:pPr>
      <w:r>
        <w:t>Opportunity for Improvement: (Ask the 5 Whys)</w:t>
      </w:r>
    </w:p>
    <w:p w:rsidR="00BC33DC" w:rsidRDefault="00BC33DC" w:rsidP="00BC33DC"/>
    <w:p w:rsidR="00BC33DC" w:rsidRDefault="00BC33DC" w:rsidP="00BC33DC"/>
    <w:p w:rsidR="00BC33DC" w:rsidRDefault="00BC33DC" w:rsidP="00BC33DC"/>
    <w:tbl>
      <w:tblPr>
        <w:tblStyle w:val="MDHstyle"/>
        <w:tblW w:w="0" w:type="auto"/>
        <w:tblLook w:val="04A0" w:firstRow="1" w:lastRow="0" w:firstColumn="1" w:lastColumn="0" w:noHBand="0" w:noVBand="1"/>
        <w:tblDescription w:val="Table to fill in"/>
      </w:tblPr>
      <w:tblGrid>
        <w:gridCol w:w="6205"/>
        <w:gridCol w:w="2790"/>
        <w:gridCol w:w="1795"/>
      </w:tblGrid>
      <w:tr w:rsidR="00BC33DC" w:rsidRPr="00C07414" w:rsidTr="005D2D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:rsidR="00BC33DC" w:rsidRPr="00C07414" w:rsidRDefault="00BC33DC" w:rsidP="005D2D57">
            <w:pPr>
              <w:pStyle w:val="TableText-calibri10"/>
            </w:pPr>
            <w:r w:rsidRPr="00C07414">
              <w:t>Improvement/Correction Action:</w:t>
            </w:r>
          </w:p>
        </w:tc>
        <w:tc>
          <w:tcPr>
            <w:tcW w:w="2790" w:type="dxa"/>
          </w:tcPr>
          <w:p w:rsidR="00BC33DC" w:rsidRPr="00C07414" w:rsidRDefault="00BC33DC" w:rsidP="005D2D57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07414">
              <w:t>Assigned to:</w:t>
            </w:r>
          </w:p>
        </w:tc>
        <w:tc>
          <w:tcPr>
            <w:tcW w:w="1795" w:type="dxa"/>
          </w:tcPr>
          <w:p w:rsidR="00BC33DC" w:rsidRPr="00C07414" w:rsidRDefault="00BC33DC" w:rsidP="005D2D57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07414">
              <w:t>Due by:</w:t>
            </w:r>
          </w:p>
        </w:tc>
      </w:tr>
      <w:tr w:rsidR="00BC33DC" w:rsidTr="005D2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:rsidR="00BC33DC" w:rsidRDefault="00BC33DC" w:rsidP="005D2D57">
            <w:pPr>
              <w:pStyle w:val="TableText-calibri10"/>
            </w:pPr>
            <w:r>
              <w:t>1.</w:t>
            </w:r>
          </w:p>
        </w:tc>
        <w:tc>
          <w:tcPr>
            <w:tcW w:w="2790" w:type="dxa"/>
          </w:tcPr>
          <w:p w:rsidR="00BC33DC" w:rsidRDefault="00BC33DC" w:rsidP="005D2D5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:rsidR="00BC33DC" w:rsidRDefault="00BC33DC" w:rsidP="005D2D5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33DC" w:rsidTr="005D2D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:rsidR="00BC33DC" w:rsidRDefault="00BC33DC" w:rsidP="005D2D57">
            <w:pPr>
              <w:pStyle w:val="TableText-calibri10"/>
            </w:pPr>
            <w:r>
              <w:t>2.</w:t>
            </w:r>
          </w:p>
        </w:tc>
        <w:tc>
          <w:tcPr>
            <w:tcW w:w="2790" w:type="dxa"/>
          </w:tcPr>
          <w:p w:rsidR="00BC33DC" w:rsidRDefault="00BC33DC" w:rsidP="005D2D57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:rsidR="00BC33DC" w:rsidRDefault="00BC33DC" w:rsidP="005D2D57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3DC" w:rsidTr="005D2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:rsidR="00BC33DC" w:rsidRDefault="00BC33DC" w:rsidP="005D2D57">
            <w:pPr>
              <w:pStyle w:val="TableText-calibri10"/>
            </w:pPr>
            <w:r>
              <w:t>3.</w:t>
            </w:r>
          </w:p>
        </w:tc>
        <w:tc>
          <w:tcPr>
            <w:tcW w:w="2790" w:type="dxa"/>
          </w:tcPr>
          <w:p w:rsidR="00BC33DC" w:rsidRDefault="00BC33DC" w:rsidP="005D2D5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:rsidR="00BC33DC" w:rsidRDefault="00BC33DC" w:rsidP="005D2D5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F00B0" w:rsidRDefault="006F00B0" w:rsidP="006F00B0">
      <w:pPr>
        <w:pStyle w:val="Heading2"/>
      </w:pPr>
      <w:r>
        <w:t>Definitions:</w:t>
      </w:r>
    </w:p>
    <w:p w:rsidR="006F00B0" w:rsidRDefault="006F00B0" w:rsidP="006F00B0">
      <w:pPr>
        <w:spacing w:before="0"/>
      </w:pPr>
      <w:r>
        <w:rPr>
          <w:b/>
        </w:rPr>
        <w:t>Frontl</w:t>
      </w:r>
      <w:r w:rsidRPr="00C07414">
        <w:rPr>
          <w:b/>
        </w:rPr>
        <w:t>ine Hospitals:</w:t>
      </w:r>
      <w:r>
        <w:t xml:space="preserve"> all hospitals are considered frontline hospitals</w:t>
      </w:r>
    </w:p>
    <w:p w:rsidR="006F00B0" w:rsidRDefault="006F00B0" w:rsidP="006F00B0">
      <w:pPr>
        <w:spacing w:before="0"/>
      </w:pPr>
      <w:r w:rsidRPr="00C07414">
        <w:rPr>
          <w:b/>
        </w:rPr>
        <w:t>HCID:</w:t>
      </w:r>
      <w:r>
        <w:t xml:space="preserve"> high consequence infectious disease</w:t>
      </w:r>
    </w:p>
    <w:p w:rsidR="006F00B0" w:rsidRPr="00C07414" w:rsidRDefault="006F00B0" w:rsidP="006F00B0">
      <w:pPr>
        <w:rPr>
          <w:b/>
        </w:rPr>
      </w:pPr>
      <w:r>
        <w:rPr>
          <w:b/>
        </w:rPr>
        <w:t>*HCID Full Barrier Isolation PPE</w:t>
      </w:r>
      <w:r w:rsidRPr="00C07414">
        <w:rPr>
          <w:b/>
        </w:rPr>
        <w:t xml:space="preserve"> Levels</w:t>
      </w:r>
      <w:r>
        <w:rPr>
          <w:b/>
        </w:rPr>
        <w:t>:</w:t>
      </w:r>
    </w:p>
    <w:p w:rsidR="006F00B0" w:rsidRPr="00907DDF" w:rsidRDefault="006F00B0" w:rsidP="006F00B0">
      <w:pPr>
        <w:pStyle w:val="TableText-calibri10"/>
        <w:spacing w:before="120" w:after="0" w:line="240" w:lineRule="auto"/>
        <w:ind w:left="432"/>
        <w:rPr>
          <w:sz w:val="22"/>
        </w:rPr>
      </w:pPr>
      <w:r w:rsidRPr="00907DDF">
        <w:rPr>
          <w:b/>
          <w:sz w:val="22"/>
        </w:rPr>
        <w:t>Level 1 (have available close to point of care in kits or on cart)</w:t>
      </w:r>
      <w:r w:rsidRPr="00907DDF">
        <w:rPr>
          <w:rFonts w:asciiTheme="minorHAnsi"/>
          <w:b/>
          <w:color w:val="003865" w:themeColor="accent1"/>
          <w:kern w:val="24"/>
          <w:sz w:val="22"/>
        </w:rPr>
        <w:t xml:space="preserve"> </w:t>
      </w:r>
    </w:p>
    <w:p w:rsidR="006F00B0" w:rsidRPr="00907DDF" w:rsidRDefault="006F00B0" w:rsidP="006F00B0">
      <w:pPr>
        <w:pStyle w:val="ListBullet"/>
        <w:spacing w:before="0"/>
      </w:pPr>
      <w:r>
        <w:t>Fluid-</w:t>
      </w:r>
      <w:r w:rsidRPr="00907DDF">
        <w:t xml:space="preserve">resistant gown </w:t>
      </w:r>
      <w:r>
        <w:t xml:space="preserve">or coverall </w:t>
      </w:r>
      <w:r w:rsidRPr="00907DDF">
        <w:t xml:space="preserve">(ANSI/AAMI level 3) </w:t>
      </w:r>
    </w:p>
    <w:p w:rsidR="006F00B0" w:rsidRPr="00907DDF" w:rsidRDefault="006F00B0" w:rsidP="006F00B0">
      <w:pPr>
        <w:pStyle w:val="ListBullet"/>
      </w:pPr>
      <w:r w:rsidRPr="00907DDF">
        <w:t xml:space="preserve">Gloves that extend past gown cuff </w:t>
      </w:r>
    </w:p>
    <w:p w:rsidR="006F00B0" w:rsidRPr="00907DDF" w:rsidRDefault="006F00B0" w:rsidP="006F00B0">
      <w:pPr>
        <w:pStyle w:val="ListBullet"/>
        <w:numPr>
          <w:ilvl w:val="1"/>
          <w:numId w:val="4"/>
        </w:numPr>
      </w:pPr>
      <w:r w:rsidRPr="00907DDF">
        <w:t xml:space="preserve">2 pairs for suspected </w:t>
      </w:r>
      <w:r>
        <w:t>v</w:t>
      </w:r>
      <w:r w:rsidRPr="00907DDF">
        <w:t xml:space="preserve">iral </w:t>
      </w:r>
      <w:r>
        <w:t>h</w:t>
      </w:r>
      <w:r w:rsidRPr="00907DDF">
        <w:t xml:space="preserve">emorrhagic </w:t>
      </w:r>
      <w:r>
        <w:t>f</w:t>
      </w:r>
      <w:r w:rsidRPr="00907DDF">
        <w:t>ever</w:t>
      </w:r>
      <w:r>
        <w:t xml:space="preserve"> (VHF)</w:t>
      </w:r>
    </w:p>
    <w:p w:rsidR="006F00B0" w:rsidRPr="00907DDF" w:rsidRDefault="006F00B0" w:rsidP="006F00B0">
      <w:pPr>
        <w:pStyle w:val="ListBullet"/>
        <w:numPr>
          <w:ilvl w:val="1"/>
          <w:numId w:val="4"/>
        </w:numPr>
      </w:pPr>
      <w:r w:rsidRPr="00907DDF">
        <w:t xml:space="preserve">1 pair for viral respiratory pathogens </w:t>
      </w:r>
    </w:p>
    <w:p w:rsidR="006F00B0" w:rsidRPr="00907DDF" w:rsidRDefault="006F00B0" w:rsidP="006F00B0">
      <w:pPr>
        <w:pStyle w:val="ListBullet"/>
      </w:pPr>
      <w:r>
        <w:t xml:space="preserve">Fit-tested </w:t>
      </w:r>
      <w:r w:rsidRPr="00907DDF">
        <w:t xml:space="preserve">N95 </w:t>
      </w:r>
      <w:r>
        <w:t xml:space="preserve">respirator </w:t>
      </w:r>
      <w:r w:rsidRPr="00907DDF">
        <w:t>or PAPR (</w:t>
      </w:r>
      <w:r>
        <w:t xml:space="preserve">CDC states </w:t>
      </w:r>
      <w:r w:rsidRPr="00907DDF">
        <w:t xml:space="preserve">regular face mask </w:t>
      </w:r>
      <w:r>
        <w:t>can</w:t>
      </w:r>
      <w:r w:rsidRPr="00907DDF">
        <w:t xml:space="preserve"> be used for </w:t>
      </w:r>
      <w:r>
        <w:t xml:space="preserve">clinically stable persons under investigation (PUIs) with </w:t>
      </w:r>
      <w:r w:rsidRPr="00907DDF">
        <w:t>suspected VH</w:t>
      </w:r>
      <w:r>
        <w:t>F</w:t>
      </w:r>
      <w:r w:rsidRPr="00907DDF">
        <w:t xml:space="preserve">) </w:t>
      </w:r>
    </w:p>
    <w:p w:rsidR="006F00B0" w:rsidRPr="00907DDF" w:rsidRDefault="006F00B0" w:rsidP="006F00B0">
      <w:pPr>
        <w:pStyle w:val="ListBullet"/>
      </w:pPr>
      <w:r w:rsidRPr="00907DDF">
        <w:t>Full face shield</w:t>
      </w:r>
    </w:p>
    <w:p w:rsidR="006F00B0" w:rsidRPr="00907DDF" w:rsidRDefault="006F00B0" w:rsidP="006F00B0">
      <w:pPr>
        <w:pStyle w:val="ListBullet"/>
      </w:pPr>
      <w:r w:rsidRPr="00907DDF">
        <w:t xml:space="preserve">Hair cover </w:t>
      </w:r>
      <w:r>
        <w:t>and booties optional</w:t>
      </w:r>
    </w:p>
    <w:p w:rsidR="006F00B0" w:rsidRDefault="006F00B0">
      <w:pPr>
        <w:suppressAutoHyphens w:val="0"/>
        <w:spacing w:before="60" w:after="60"/>
        <w:rPr>
          <w:b/>
        </w:rPr>
      </w:pPr>
      <w:r>
        <w:rPr>
          <w:b/>
        </w:rPr>
        <w:br w:type="page"/>
      </w:r>
    </w:p>
    <w:p w:rsidR="006F00B0" w:rsidRPr="00907DDF" w:rsidRDefault="006F00B0" w:rsidP="006F00B0">
      <w:pPr>
        <w:pStyle w:val="TableText-calibri10"/>
        <w:spacing w:before="120" w:after="0" w:line="240" w:lineRule="auto"/>
        <w:ind w:left="432"/>
        <w:rPr>
          <w:b/>
          <w:sz w:val="22"/>
        </w:rPr>
      </w:pPr>
      <w:r>
        <w:rPr>
          <w:b/>
          <w:sz w:val="22"/>
        </w:rPr>
        <w:lastRenderedPageBreak/>
        <w:t>Level 2</w:t>
      </w:r>
      <w:r w:rsidRPr="00907DDF">
        <w:rPr>
          <w:b/>
          <w:sz w:val="22"/>
        </w:rPr>
        <w:t xml:space="preserve"> (have PPE list below stating where items can be found)</w:t>
      </w:r>
    </w:p>
    <w:p w:rsidR="006F00B0" w:rsidRDefault="006F00B0" w:rsidP="006F00B0">
      <w:pPr>
        <w:pStyle w:val="ListBullet"/>
        <w:spacing w:before="0"/>
      </w:pPr>
      <w:r>
        <w:t>Impermeable gown extending to mid-calf or coverall (</w:t>
      </w:r>
      <w:r w:rsidRPr="00907DDF">
        <w:t>ANSI/AAMI level 4</w:t>
      </w:r>
      <w:r>
        <w:t>)</w:t>
      </w:r>
    </w:p>
    <w:p w:rsidR="006F00B0" w:rsidRPr="00907DDF" w:rsidRDefault="006F00B0" w:rsidP="006F00B0">
      <w:pPr>
        <w:pStyle w:val="ListBullet"/>
      </w:pPr>
      <w:r w:rsidRPr="00907DDF">
        <w:t xml:space="preserve">2 pairs </w:t>
      </w:r>
      <w:r>
        <w:t xml:space="preserve">of </w:t>
      </w:r>
      <w:r w:rsidRPr="00907DDF">
        <w:t xml:space="preserve">gloves </w:t>
      </w:r>
      <w:r>
        <w:t>that</w:t>
      </w:r>
      <w:r w:rsidRPr="00907DDF">
        <w:t xml:space="preserve"> extend </w:t>
      </w:r>
      <w:r>
        <w:t>past</w:t>
      </w:r>
      <w:r w:rsidRPr="00907DDF">
        <w:t xml:space="preserve"> gown cuff </w:t>
      </w:r>
    </w:p>
    <w:p w:rsidR="006F00B0" w:rsidRDefault="006F00B0" w:rsidP="006F00B0">
      <w:pPr>
        <w:pStyle w:val="ListBullet"/>
      </w:pPr>
      <w:r>
        <w:t xml:space="preserve">Fit-tested </w:t>
      </w:r>
      <w:r w:rsidRPr="00907DDF">
        <w:t xml:space="preserve">N95 </w:t>
      </w:r>
      <w:r>
        <w:t xml:space="preserve">respirator </w:t>
      </w:r>
      <w:r w:rsidRPr="00907DDF">
        <w:t xml:space="preserve">or PAPR </w:t>
      </w:r>
    </w:p>
    <w:p w:rsidR="006F00B0" w:rsidRDefault="006F00B0" w:rsidP="006F00B0">
      <w:pPr>
        <w:pStyle w:val="ListBullet"/>
      </w:pPr>
      <w:r>
        <w:t>Hood or head cover that extends to shoulders and covers neck</w:t>
      </w:r>
    </w:p>
    <w:p w:rsidR="006F00B0" w:rsidRDefault="006F00B0" w:rsidP="006F00B0">
      <w:pPr>
        <w:pStyle w:val="ListBullet"/>
      </w:pPr>
      <w:r w:rsidRPr="00907DDF">
        <w:t>F</w:t>
      </w:r>
      <w:r>
        <w:t>ull f</w:t>
      </w:r>
      <w:r w:rsidRPr="00907DDF">
        <w:t>ace shield</w:t>
      </w:r>
    </w:p>
    <w:p w:rsidR="006F00B0" w:rsidRDefault="006F00B0" w:rsidP="006F00B0">
      <w:pPr>
        <w:pStyle w:val="ListBullet"/>
        <w:numPr>
          <w:ilvl w:val="1"/>
          <w:numId w:val="4"/>
        </w:numPr>
        <w:tabs>
          <w:tab w:val="clear" w:pos="1296"/>
          <w:tab w:val="num" w:pos="864"/>
        </w:tabs>
        <w:ind w:left="864"/>
      </w:pPr>
      <w:r w:rsidRPr="00907DDF">
        <w:t xml:space="preserve">Impervious boots extending to </w:t>
      </w:r>
      <w:r>
        <w:t>mid-calf</w:t>
      </w:r>
    </w:p>
    <w:p w:rsidR="006F00B0" w:rsidRPr="00907DDF" w:rsidRDefault="006F00B0" w:rsidP="006F00B0">
      <w:pPr>
        <w:pStyle w:val="ListBullet"/>
        <w:numPr>
          <w:ilvl w:val="1"/>
          <w:numId w:val="4"/>
        </w:numPr>
        <w:tabs>
          <w:tab w:val="clear" w:pos="1296"/>
          <w:tab w:val="num" w:pos="864"/>
        </w:tabs>
        <w:ind w:left="864"/>
      </w:pPr>
      <w:r>
        <w:t>All skin covered; use apron in some circumstances</w:t>
      </w:r>
    </w:p>
    <w:p w:rsidR="006F00B0" w:rsidRDefault="006F00B0" w:rsidP="006F00B0">
      <w:pPr>
        <w:pStyle w:val="AddressBlockDate"/>
      </w:pPr>
      <w:r>
        <w:t>www.</w:t>
      </w:r>
      <w:r w:rsidRPr="00976DA2">
        <w:t>health</w:t>
      </w:r>
      <w:r>
        <w:t>.sta</w:t>
      </w:r>
      <w:bookmarkStart w:id="0" w:name="_GoBack"/>
      <w:bookmarkEnd w:id="0"/>
      <w:r>
        <w:t>te.mn.us</w:t>
      </w:r>
    </w:p>
    <w:p w:rsidR="006F00B0" w:rsidRDefault="006F00B0" w:rsidP="006F00B0">
      <w:pPr>
        <w:pStyle w:val="AddressBlockDate"/>
        <w:spacing w:before="120"/>
      </w:pPr>
      <w:r>
        <w:t>09/</w:t>
      </w:r>
      <w:r w:rsidRPr="00976DA2">
        <w:t>2019</w:t>
      </w:r>
      <w:r>
        <w:t xml:space="preserve">  </w:t>
      </w:r>
    </w:p>
    <w:p w:rsidR="00CC4911" w:rsidRPr="00173894" w:rsidRDefault="006F00B0" w:rsidP="006F00B0">
      <w:pPr>
        <w:pStyle w:val="Toobtainthisinfo"/>
      </w:pPr>
      <w:r w:rsidRPr="00B95FAA">
        <w:t xml:space="preserve">To obtain this information in a different format, call: </w:t>
      </w:r>
      <w:r>
        <w:t>651-201-5414</w:t>
      </w:r>
    </w:p>
    <w:sectPr w:rsidR="00CC4911" w:rsidRPr="00173894" w:rsidSect="00C07414">
      <w:headerReference w:type="default" r:id="rId8"/>
      <w:footerReference w:type="default" r:id="rId9"/>
      <w:type w:val="continuous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617" w:rsidRDefault="002F3617" w:rsidP="00D36495">
      <w:r>
        <w:separator/>
      </w:r>
    </w:p>
  </w:endnote>
  <w:endnote w:type="continuationSeparator" w:id="0">
    <w:p w:rsidR="002F3617" w:rsidRDefault="002F3617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53500"/>
      <w:docPartObj>
        <w:docPartGallery w:val="Page Numbers (Bottom of Page)"/>
        <w:docPartUnique/>
      </w:docPartObj>
    </w:sdtPr>
    <w:sdtEndPr/>
    <w:sdtContent>
      <w:p w:rsidR="000F7548" w:rsidRDefault="000F7548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6F00B0">
          <w:rPr>
            <w:noProof/>
          </w:rPr>
          <w:t>3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617" w:rsidRDefault="002F3617" w:rsidP="00D36495">
      <w:r>
        <w:separator/>
      </w:r>
    </w:p>
  </w:footnote>
  <w:footnote w:type="continuationSeparator" w:id="0">
    <w:p w:rsidR="002F3617" w:rsidRDefault="002F3617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10" w:rsidRPr="006667B5" w:rsidRDefault="006667B5" w:rsidP="006667B5">
    <w:pPr>
      <w:pStyle w:val="Header"/>
    </w:pPr>
    <w:r w:rsidRPr="006667B5">
      <w:t>Exercise Plan: Frontline Facilities for HCID #2 MERS Table To</w:t>
    </w:r>
    <w:r>
      <w:t>p Communication/Exposure Work-Up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0DEC5A33"/>
    <w:multiLevelType w:val="hybridMultilevel"/>
    <w:tmpl w:val="8A8C8FD0"/>
    <w:lvl w:ilvl="0" w:tplc="B3A8EC6C">
      <w:start w:val="1"/>
      <w:numFmt w:val="lowerLetter"/>
      <w:lvlText w:val="%1."/>
      <w:lvlJc w:val="left"/>
      <w:pPr>
        <w:ind w:left="675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7D3E04"/>
    <w:multiLevelType w:val="hybridMultilevel"/>
    <w:tmpl w:val="F7923BB8"/>
    <w:lvl w:ilvl="0" w:tplc="545A9AC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8" w15:restartNumberingAfterBreak="0">
    <w:nsid w:val="3FD753D2"/>
    <w:multiLevelType w:val="hybridMultilevel"/>
    <w:tmpl w:val="B600D382"/>
    <w:lvl w:ilvl="0" w:tplc="5C5E007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2160"/>
        </w:tabs>
        <w:ind w:left="2160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592"/>
        </w:tabs>
        <w:ind w:left="2592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92"/>
        </w:tabs>
        <w:ind w:left="3024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456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888"/>
        </w:tabs>
        <w:ind w:left="3888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320"/>
        </w:tabs>
        <w:ind w:left="4320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17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CF4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55FB"/>
    <w:rsid w:val="000C7331"/>
    <w:rsid w:val="000D130A"/>
    <w:rsid w:val="000D1432"/>
    <w:rsid w:val="000D1E39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D7CB1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1F31"/>
    <w:rsid w:val="00112490"/>
    <w:rsid w:val="001127AB"/>
    <w:rsid w:val="00112B06"/>
    <w:rsid w:val="00113F82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28FE"/>
    <w:rsid w:val="00133CB3"/>
    <w:rsid w:val="001358CF"/>
    <w:rsid w:val="00135E03"/>
    <w:rsid w:val="00135E3C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77D6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6A13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3617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6190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5238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C3F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5FC4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3A6"/>
    <w:rsid w:val="00480FC1"/>
    <w:rsid w:val="004819BF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572B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B0E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5C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2D57"/>
    <w:rsid w:val="005D44D0"/>
    <w:rsid w:val="005D496E"/>
    <w:rsid w:val="005D5947"/>
    <w:rsid w:val="005D5F48"/>
    <w:rsid w:val="005D7179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7B5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16D2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00B0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05E6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6D8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4D76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5D09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5DCF"/>
    <w:rsid w:val="00B36AB7"/>
    <w:rsid w:val="00B405E5"/>
    <w:rsid w:val="00B41234"/>
    <w:rsid w:val="00B42292"/>
    <w:rsid w:val="00B43277"/>
    <w:rsid w:val="00B4332B"/>
    <w:rsid w:val="00B44D3C"/>
    <w:rsid w:val="00B4589D"/>
    <w:rsid w:val="00B46F9C"/>
    <w:rsid w:val="00B5004D"/>
    <w:rsid w:val="00B5042A"/>
    <w:rsid w:val="00B50662"/>
    <w:rsid w:val="00B51C89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E1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3DC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41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D11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57BE7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A3C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449E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1E3E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436CEB51-E3E3-43D1-A184-6E8404EC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4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F3617"/>
    <w:pPr>
      <w:suppressAutoHyphens/>
      <w:spacing w:before="120" w:after="120"/>
    </w:p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C07414"/>
    <w:pPr>
      <w:keepNext/>
      <w:keepLines/>
      <w:spacing w:after="240" w:line="192" w:lineRule="auto"/>
      <w:outlineLvl w:val="0"/>
    </w:pPr>
    <w:rPr>
      <w:rFonts w:eastAsiaTheme="majorEastAsia" w:cstheme="majorBidi"/>
      <w:b/>
      <w:color w:val="003865" w:themeColor="text1"/>
      <w:sz w:val="3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BC33DC"/>
    <w:pPr>
      <w:suppressAutoHyphens/>
      <w:spacing w:before="2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28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BC33DC"/>
    <w:pPr>
      <w:keepNext/>
      <w:keepLines/>
      <w:spacing w:before="12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24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C07414"/>
    <w:rPr>
      <w:rFonts w:eastAsiaTheme="majorEastAsia" w:cstheme="majorBidi"/>
      <w:b/>
      <w:color w:val="003865" w:themeColor="text1"/>
      <w:sz w:val="3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BC33DC"/>
    <w:rPr>
      <w:rFonts w:asciiTheme="minorHAnsi" w:eastAsiaTheme="majorEastAsia" w:hAnsiTheme="minorHAnsi" w:cstheme="majorBidi"/>
      <w:b/>
      <w:color w:val="003865" w:themeColor="text1"/>
      <w:spacing w:val="-10"/>
      <w:sz w:val="28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C07414"/>
    <w:pPr>
      <w:tabs>
        <w:tab w:val="center" w:pos="4680"/>
        <w:tab w:val="right" w:pos="9360"/>
      </w:tabs>
      <w:spacing w:before="240" w:after="24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C07414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BC33DC"/>
    <w:rPr>
      <w:rFonts w:asciiTheme="minorHAnsi" w:eastAsiaTheme="majorEastAsia" w:hAnsiTheme="minorHAnsi" w:cstheme="majorBidi"/>
      <w:color w:val="003865" w:themeColor="text1"/>
      <w:sz w:val="24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6F00B0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6F00B0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5645C5"/>
    <w:pPr>
      <w:suppressAutoHyphens w:val="0"/>
      <w:spacing w:before="280"/>
    </w:pPr>
    <w:rPr>
      <w:b/>
      <w:bCs/>
      <w:color w:val="003865" w:themeColor="text1"/>
      <w:sz w:val="24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2F3617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2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BC33DC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  <w:style w:type="paragraph" w:customStyle="1" w:styleId="FillIn">
    <w:name w:val="Fill In"/>
    <w:basedOn w:val="Normal"/>
    <w:next w:val="Normal"/>
    <w:uiPriority w:val="1"/>
    <w:qFormat/>
    <w:rsid w:val="002F3617"/>
    <w:pPr>
      <w:tabs>
        <w:tab w:val="left" w:leader="underscore" w:pos="1620"/>
        <w:tab w:val="left" w:leader="underscore" w:pos="32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lk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1081D-B516-4F6A-A5FD-4C545A5F1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12</TotalTime>
  <Pages>3</Pages>
  <Words>505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Plan - Frontline Facilities for HCID #2 MERS Table Top Communication/Exposure Work-up</vt:lpstr>
    </vt:vector>
  </TitlesOfParts>
  <Company>Minnesota Department of Health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Plan - Frontline Facilities for HCID #2 MERS Table Top Communication/Exposure Work-up</dc:title>
  <dc:subject>Exercise plan template</dc:subject>
  <dc:creator>Minnesota Dept. of Health</dc:creator>
  <cp:keywords/>
  <dc:description/>
  <cp:lastModifiedBy>Hill, Katie (MDH)</cp:lastModifiedBy>
  <cp:revision>6</cp:revision>
  <cp:lastPrinted>2016-12-14T18:03:00Z</cp:lastPrinted>
  <dcterms:created xsi:type="dcterms:W3CDTF">2019-07-12T16:40:00Z</dcterms:created>
  <dcterms:modified xsi:type="dcterms:W3CDTF">2019-09-20T12:38:00Z</dcterms:modified>
</cp:coreProperties>
</file>