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6327" w14:textId="702E622D" w:rsidR="00E7268E" w:rsidRDefault="006A3584" w:rsidP="00E7268E">
      <w:pPr>
        <w:pStyle w:val="LOGO"/>
      </w:pPr>
      <w:r w:rsidRPr="00B61327">
        <w:drawing>
          <wp:inline distT="0" distB="0" distL="0" distR="0" wp14:anchorId="08218CFC" wp14:editId="154C5388">
            <wp:extent cx="1920243" cy="274320"/>
            <wp:effectExtent l="0" t="0" r="381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E4065" w14:textId="077F0BCC" w:rsidR="00941DD6" w:rsidRPr="00071AB8" w:rsidRDefault="001277ED" w:rsidP="00071AB8">
      <w:pPr>
        <w:pStyle w:val="Heading1"/>
      </w:pPr>
      <w:r w:rsidRPr="00071AB8">
        <w:t xml:space="preserve">Attachment </w:t>
      </w:r>
      <w:r w:rsidR="00BE5C9E" w:rsidRPr="00071AB8">
        <w:t>B</w:t>
      </w:r>
      <w:r w:rsidRPr="00071AB8">
        <w:t>:</w:t>
      </w:r>
      <w:r w:rsidR="00F57302" w:rsidRPr="00071AB8">
        <w:t xml:space="preserve"> </w:t>
      </w:r>
      <w:r w:rsidR="001A2B2F" w:rsidRPr="00071AB8">
        <w:t>Work Plan</w:t>
      </w:r>
      <w:r w:rsidR="007B32AE" w:rsidRPr="00071AB8">
        <w:t xml:space="preserve"> </w:t>
      </w:r>
      <w:r w:rsidR="00941DD6" w:rsidRPr="00071AB8">
        <w:t>Template</w:t>
      </w:r>
    </w:p>
    <w:p w14:paraId="6EA0405A" w14:textId="5A475D45" w:rsidR="006E2A06" w:rsidRPr="006E2A06" w:rsidRDefault="00171642" w:rsidP="006E2A06">
      <w:pPr>
        <w:pStyle w:val="Subtitle"/>
      </w:pPr>
      <w:r>
        <w:t xml:space="preserve">Request for </w:t>
      </w:r>
      <w:r w:rsidR="40431D25">
        <w:t>Proposals</w:t>
      </w:r>
      <w:r>
        <w:t xml:space="preserve">: </w:t>
      </w:r>
      <w:r w:rsidR="004E55C0" w:rsidRPr="004E55C0">
        <w:t>Reducing the Burden of Menthol and Flavored Commercial Tobacco Products through Policy Change</w:t>
      </w:r>
      <w:r w:rsidR="006E2A06" w:rsidRPr="006E2A06">
        <w:t xml:space="preserve"> </w:t>
      </w:r>
    </w:p>
    <w:p w14:paraId="79E24997" w14:textId="77777777" w:rsidR="00E7268E" w:rsidRPr="007B32AE" w:rsidRDefault="00E7268E" w:rsidP="00B333D8">
      <w:pPr>
        <w:pStyle w:val="Heading2"/>
      </w:pPr>
      <w:r w:rsidRPr="007B32AE">
        <w:t>Instructions</w:t>
      </w:r>
    </w:p>
    <w:p w14:paraId="77B0DF10" w14:textId="6E193514" w:rsidR="00E7268E" w:rsidRPr="00723D0D" w:rsidRDefault="00E7268E" w:rsidP="00723D0D">
      <w:pPr>
        <w:suppressAutoHyphens w:val="0"/>
        <w:spacing w:before="240" w:after="0"/>
        <w:rPr>
          <w:rFonts w:eastAsia="Times New Roman" w:cs="Times New Roman"/>
          <w:b/>
          <w:sz w:val="22"/>
        </w:rPr>
      </w:pPr>
      <w:r w:rsidRPr="001A2B2F">
        <w:rPr>
          <w:rFonts w:eastAsia="Times New Roman" w:cs="Times New Roman"/>
          <w:sz w:val="22"/>
        </w:rPr>
        <w:t xml:space="preserve">The work plan must be submitted in the format provided. Follow the directions below to complete the work plan. </w:t>
      </w:r>
      <w:r w:rsidRPr="001A2B2F">
        <w:rPr>
          <w:rFonts w:eastAsia="Times New Roman" w:cs="Times New Roman"/>
          <w:b/>
          <w:sz w:val="22"/>
        </w:rPr>
        <w:t>A separate work plan must be completed for each distinct Project Goal.</w:t>
      </w:r>
      <w:r w:rsidR="0081068C">
        <w:rPr>
          <w:rFonts w:eastAsia="Times New Roman" w:cs="Times New Roman"/>
          <w:b/>
          <w:sz w:val="22"/>
        </w:rPr>
        <w:t xml:space="preserve"> </w:t>
      </w:r>
      <w:r w:rsidR="008D1A6E">
        <w:rPr>
          <w:rFonts w:eastAsia="Times New Roman" w:cs="Times New Roman"/>
          <w:b/>
          <w:sz w:val="22"/>
        </w:rPr>
        <w:t xml:space="preserve">Do not include more than </w:t>
      </w:r>
      <w:r w:rsidR="008D1A6E" w:rsidRPr="1A5F18CD">
        <w:rPr>
          <w:rFonts w:eastAsia="Times New Roman" w:cs="Times New Roman"/>
          <w:b/>
          <w:bCs/>
          <w:sz w:val="22"/>
        </w:rPr>
        <w:t>t</w:t>
      </w:r>
      <w:r w:rsidR="43B2B2B1" w:rsidRPr="1A5F18CD">
        <w:rPr>
          <w:rFonts w:eastAsia="Times New Roman" w:cs="Times New Roman"/>
          <w:b/>
          <w:bCs/>
          <w:sz w:val="22"/>
        </w:rPr>
        <w:t>wo</w:t>
      </w:r>
      <w:r w:rsidR="008D1A6E">
        <w:rPr>
          <w:rFonts w:eastAsia="Times New Roman" w:cs="Times New Roman"/>
          <w:b/>
          <w:sz w:val="22"/>
        </w:rPr>
        <w:t xml:space="preserve"> project goals. </w:t>
      </w:r>
      <w:r w:rsidR="003745BB" w:rsidRPr="189975DA">
        <w:rPr>
          <w:rFonts w:eastAsia="Times New Roman" w:cs="Times New Roman"/>
          <w:b/>
          <w:bCs/>
          <w:sz w:val="22"/>
        </w:rPr>
        <w:t xml:space="preserve">Add </w:t>
      </w:r>
      <w:r w:rsidR="1287D704" w:rsidRPr="189975DA">
        <w:rPr>
          <w:rFonts w:eastAsia="Times New Roman" w:cs="Times New Roman"/>
          <w:b/>
          <w:bCs/>
          <w:sz w:val="22"/>
        </w:rPr>
        <w:t>additional Year One Objectives or</w:t>
      </w:r>
      <w:r w:rsidR="003745BB">
        <w:rPr>
          <w:rFonts w:eastAsia="Times New Roman" w:cs="Times New Roman"/>
          <w:b/>
          <w:sz w:val="22"/>
        </w:rPr>
        <w:t xml:space="preserve"> more Implementation Activity rows </w:t>
      </w:r>
      <w:r w:rsidR="00467FEF">
        <w:rPr>
          <w:rFonts w:eastAsia="Times New Roman" w:cs="Times New Roman"/>
          <w:b/>
          <w:sz w:val="22"/>
        </w:rPr>
        <w:t>for</w:t>
      </w:r>
      <w:r w:rsidR="003745BB">
        <w:rPr>
          <w:rFonts w:eastAsia="Times New Roman" w:cs="Times New Roman"/>
          <w:b/>
          <w:sz w:val="22"/>
        </w:rPr>
        <w:t xml:space="preserve"> each work plan as needed. </w:t>
      </w:r>
    </w:p>
    <w:p w14:paraId="576A56BB" w14:textId="21DA00F9" w:rsidR="00E7268E" w:rsidRPr="001A2B2F" w:rsidRDefault="00E7268E" w:rsidP="317EEB83">
      <w:pPr>
        <w:pStyle w:val="ListNumber"/>
        <w:rPr>
          <w:sz w:val="22"/>
        </w:rPr>
      </w:pPr>
      <w:r w:rsidRPr="317EEB83">
        <w:rPr>
          <w:b/>
          <w:bCs/>
          <w:sz w:val="22"/>
        </w:rPr>
        <w:t>Project Goal</w:t>
      </w:r>
      <w:r w:rsidRPr="317EEB83">
        <w:rPr>
          <w:sz w:val="22"/>
        </w:rPr>
        <w:t>: State the overall goal(s) for your work. A goal is a broad, brief statement that provides focus or vision for planning.</w:t>
      </w:r>
      <w:r w:rsidR="65633814" w:rsidRPr="317EEB83">
        <w:rPr>
          <w:sz w:val="22"/>
        </w:rPr>
        <w:t xml:space="preserve"> The goal will generally span the entire grant period (multiple years).</w:t>
      </w:r>
      <w:r w:rsidRPr="317EEB83">
        <w:rPr>
          <w:sz w:val="22"/>
        </w:rPr>
        <w:t xml:space="preserve"> You may have one or </w:t>
      </w:r>
      <w:r w:rsidR="309AE744" w:rsidRPr="114E684F">
        <w:rPr>
          <w:sz w:val="22"/>
        </w:rPr>
        <w:t>two</w:t>
      </w:r>
      <w:r w:rsidRPr="317EEB83">
        <w:rPr>
          <w:sz w:val="22"/>
        </w:rPr>
        <w:t xml:space="preserve"> Project Goals. </w:t>
      </w:r>
      <w:r w:rsidR="2BF8DA70" w:rsidRPr="091F0172">
        <w:rPr>
          <w:sz w:val="22"/>
        </w:rPr>
        <w:t>The template provides space for two goals. Please do not add addi</w:t>
      </w:r>
      <w:r w:rsidR="67A69ED1" w:rsidRPr="091F0172">
        <w:rPr>
          <w:sz w:val="22"/>
        </w:rPr>
        <w:t xml:space="preserve">tional goals. </w:t>
      </w:r>
      <w:r w:rsidRPr="317EEB83">
        <w:rPr>
          <w:sz w:val="22"/>
        </w:rPr>
        <w:t xml:space="preserve">Complete a separate work plan for each Project Goal. </w:t>
      </w:r>
    </w:p>
    <w:p w14:paraId="258E2FC2" w14:textId="4632B97E" w:rsidR="00E7268E" w:rsidRPr="001A2B2F" w:rsidRDefault="00E7268E" w:rsidP="6A9DD142">
      <w:pPr>
        <w:pStyle w:val="ListNumber"/>
        <w:rPr>
          <w:sz w:val="22"/>
        </w:rPr>
      </w:pPr>
      <w:r w:rsidRPr="6A9DD142">
        <w:rPr>
          <w:b/>
          <w:bCs/>
          <w:sz w:val="22"/>
        </w:rPr>
        <w:t>One-Year Objective(s)</w:t>
      </w:r>
      <w:r w:rsidRPr="6A9DD142">
        <w:rPr>
          <w:sz w:val="22"/>
        </w:rPr>
        <w:t xml:space="preserve">: State the one-year objective(s) that will help reach your Project Goal(s). </w:t>
      </w:r>
      <w:r w:rsidR="4DE840E5" w:rsidRPr="1A5F18CD">
        <w:rPr>
          <w:sz w:val="22"/>
        </w:rPr>
        <w:t xml:space="preserve">The template provides space for an optional Objective </w:t>
      </w:r>
      <w:r w:rsidRPr="6A9DD142">
        <w:rPr>
          <w:sz w:val="22"/>
        </w:rPr>
        <w:t>2</w:t>
      </w:r>
      <w:r w:rsidR="4DE840E5" w:rsidRPr="1A5F18CD">
        <w:rPr>
          <w:sz w:val="22"/>
        </w:rPr>
        <w:t>. Leave this blank if you only have one objective for that project goal.</w:t>
      </w:r>
      <w:r w:rsidRPr="1A5F18CD">
        <w:rPr>
          <w:sz w:val="22"/>
        </w:rPr>
        <w:t xml:space="preserve"> </w:t>
      </w:r>
      <w:r w:rsidR="3611057A" w:rsidRPr="189975DA">
        <w:rPr>
          <w:sz w:val="22"/>
        </w:rPr>
        <w:t xml:space="preserve">If you have more than two objectives, please “Cut” and “Paste” an additional blank table under that same Project Goal. </w:t>
      </w:r>
      <w:r w:rsidRPr="189975DA">
        <w:rPr>
          <w:sz w:val="22"/>
        </w:rPr>
        <w:t>Follow</w:t>
      </w:r>
      <w:r w:rsidRPr="6A9DD142">
        <w:rPr>
          <w:sz w:val="22"/>
        </w:rPr>
        <w:t xml:space="preserve"> the “</w:t>
      </w:r>
      <w:r w:rsidRPr="08E95BDA">
        <w:rPr>
          <w:sz w:val="22"/>
        </w:rPr>
        <w:t>SMART</w:t>
      </w:r>
      <w:r w:rsidR="6C10B0FC" w:rsidRPr="08E95BDA">
        <w:rPr>
          <w:sz w:val="22"/>
        </w:rPr>
        <w:t>IE</w:t>
      </w:r>
      <w:r w:rsidRPr="6A9DD142">
        <w:rPr>
          <w:sz w:val="22"/>
        </w:rPr>
        <w:t xml:space="preserve">” approach to develop objectives. </w:t>
      </w:r>
      <w:r w:rsidRPr="08E95BDA">
        <w:rPr>
          <w:sz w:val="22"/>
        </w:rPr>
        <w:t>SMART</w:t>
      </w:r>
      <w:r w:rsidR="111218E8" w:rsidRPr="08E95BDA">
        <w:rPr>
          <w:sz w:val="22"/>
        </w:rPr>
        <w:t>IE</w:t>
      </w:r>
      <w:r w:rsidRPr="6A9DD142">
        <w:rPr>
          <w:sz w:val="22"/>
        </w:rPr>
        <w:t xml:space="preserve"> Objectives: </w:t>
      </w:r>
    </w:p>
    <w:p w14:paraId="5ACAE790" w14:textId="6FF091BB" w:rsidR="00E7268E" w:rsidRPr="001A2B2F" w:rsidRDefault="00E7268E" w:rsidP="00E7268E">
      <w:pPr>
        <w:pStyle w:val="ListBullet"/>
        <w:rPr>
          <w:sz w:val="22"/>
        </w:rPr>
      </w:pPr>
      <w:r w:rsidRPr="001A2B2F">
        <w:rPr>
          <w:b/>
          <w:sz w:val="22"/>
        </w:rPr>
        <w:t>Specific</w:t>
      </w:r>
      <w:r w:rsidR="3C5F7FFF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>
        <w:rPr>
          <w:sz w:val="22"/>
        </w:rPr>
        <w:t>P</w:t>
      </w:r>
      <w:r w:rsidRPr="001A2B2F">
        <w:rPr>
          <w:sz w:val="22"/>
        </w:rPr>
        <w:t xml:space="preserve">rovide the “who” and “what” for project activities. They should be detailed and </w:t>
      </w:r>
      <w:r w:rsidR="00314832" w:rsidRPr="001A2B2F">
        <w:rPr>
          <w:sz w:val="22"/>
        </w:rPr>
        <w:t>well</w:t>
      </w:r>
      <w:r w:rsidR="00314832">
        <w:rPr>
          <w:sz w:val="22"/>
        </w:rPr>
        <w:t>-</w:t>
      </w:r>
      <w:r w:rsidR="00314832" w:rsidRPr="001A2B2F">
        <w:rPr>
          <w:sz w:val="22"/>
        </w:rPr>
        <w:t>defined,</w:t>
      </w:r>
      <w:r w:rsidRPr="001A2B2F">
        <w:rPr>
          <w:sz w:val="22"/>
        </w:rPr>
        <w:t xml:space="preserve"> so you know where the work is going and what to expect as it progresses.  </w:t>
      </w:r>
    </w:p>
    <w:p w14:paraId="35226118" w14:textId="15C2EC3A" w:rsidR="00E7268E" w:rsidRPr="001A2B2F" w:rsidRDefault="00E7268E" w:rsidP="00E7268E">
      <w:pPr>
        <w:pStyle w:val="ListBullet"/>
        <w:rPr>
          <w:sz w:val="22"/>
        </w:rPr>
      </w:pPr>
      <w:r w:rsidRPr="001A2B2F">
        <w:rPr>
          <w:b/>
          <w:sz w:val="22"/>
        </w:rPr>
        <w:t>Measurable</w:t>
      </w:r>
      <w:r w:rsidR="2A7E51D2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>
        <w:rPr>
          <w:sz w:val="22"/>
        </w:rPr>
        <w:t>Q</w:t>
      </w:r>
      <w:r w:rsidRPr="001A2B2F">
        <w:rPr>
          <w:sz w:val="22"/>
        </w:rPr>
        <w:t xml:space="preserve">uantify the amount of change expected. </w:t>
      </w:r>
    </w:p>
    <w:p w14:paraId="02F3B123" w14:textId="53E9107C" w:rsidR="00E7268E" w:rsidRPr="001A2B2F" w:rsidRDefault="00E7268E" w:rsidP="00E7268E">
      <w:pPr>
        <w:pStyle w:val="ListBullet"/>
        <w:rPr>
          <w:sz w:val="22"/>
        </w:rPr>
      </w:pPr>
      <w:r w:rsidRPr="001A2B2F">
        <w:rPr>
          <w:b/>
          <w:sz w:val="22"/>
        </w:rPr>
        <w:t>Achievable</w:t>
      </w:r>
      <w:r w:rsidR="02AFC7E2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 w:rsidRPr="00467FEF">
        <w:rPr>
          <w:bCs/>
          <w:sz w:val="22"/>
        </w:rPr>
        <w:t>Are a</w:t>
      </w:r>
      <w:r w:rsidRPr="00467FEF">
        <w:rPr>
          <w:bCs/>
          <w:sz w:val="22"/>
        </w:rPr>
        <w:t>ttainable</w:t>
      </w:r>
      <w:r w:rsidRPr="001A2B2F">
        <w:rPr>
          <w:sz w:val="22"/>
        </w:rPr>
        <w:t xml:space="preserve"> or accomplished within the proposed time frame.  </w:t>
      </w:r>
    </w:p>
    <w:p w14:paraId="59DF2FE7" w14:textId="06E00C6B" w:rsidR="00E7268E" w:rsidRPr="001A2B2F" w:rsidRDefault="00E7268E" w:rsidP="00E7268E">
      <w:pPr>
        <w:pStyle w:val="ListBullet"/>
        <w:rPr>
          <w:sz w:val="22"/>
        </w:rPr>
      </w:pPr>
      <w:r w:rsidRPr="001A2B2F">
        <w:rPr>
          <w:b/>
          <w:sz w:val="22"/>
        </w:rPr>
        <w:t>Realistic</w:t>
      </w:r>
      <w:r w:rsidR="62A86422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>
        <w:rPr>
          <w:sz w:val="22"/>
        </w:rPr>
        <w:t>C</w:t>
      </w:r>
      <w:r w:rsidRPr="001A2B2F">
        <w:rPr>
          <w:sz w:val="22"/>
        </w:rPr>
        <w:t>onsider constraints such as resources, personnel, cost, and time frame.</w:t>
      </w:r>
    </w:p>
    <w:p w14:paraId="623DA6DB" w14:textId="7D3A68DA" w:rsidR="00E7268E" w:rsidRPr="001A2B2F" w:rsidRDefault="00E7268E" w:rsidP="1A70204D">
      <w:pPr>
        <w:pStyle w:val="ListBullet"/>
        <w:rPr>
          <w:sz w:val="22"/>
        </w:rPr>
      </w:pPr>
      <w:r w:rsidRPr="08E95BDA">
        <w:rPr>
          <w:b/>
          <w:sz w:val="22"/>
        </w:rPr>
        <w:t>Time-bound</w:t>
      </w:r>
      <w:r w:rsidR="0676555D" w:rsidRPr="08E95BDA">
        <w:rPr>
          <w:b/>
          <w:bCs/>
          <w:sz w:val="22"/>
        </w:rPr>
        <w:t>:</w:t>
      </w:r>
      <w:r w:rsidRPr="08E95BDA">
        <w:rPr>
          <w:b/>
          <w:sz w:val="22"/>
        </w:rPr>
        <w:t xml:space="preserve"> </w:t>
      </w:r>
      <w:r w:rsidR="00467FEF">
        <w:rPr>
          <w:sz w:val="22"/>
        </w:rPr>
        <w:t>P</w:t>
      </w:r>
      <w:r w:rsidRPr="08E95BDA">
        <w:rPr>
          <w:sz w:val="22"/>
        </w:rPr>
        <w:t xml:space="preserve">rovide a time frame indicating when the objective will be measured or when the objective will be met. </w:t>
      </w:r>
    </w:p>
    <w:p w14:paraId="214C922C" w14:textId="4A5751A2" w:rsidR="2C9119F9" w:rsidRDefault="2C9119F9" w:rsidP="08E95BDA">
      <w:pPr>
        <w:pStyle w:val="ListBullet"/>
        <w:rPr>
          <w:sz w:val="22"/>
        </w:rPr>
      </w:pPr>
      <w:r w:rsidRPr="08E95BDA">
        <w:rPr>
          <w:b/>
          <w:bCs/>
          <w:sz w:val="22"/>
        </w:rPr>
        <w:t>Inclusi</w:t>
      </w:r>
      <w:r w:rsidR="21E54276" w:rsidRPr="08E95BDA">
        <w:rPr>
          <w:b/>
          <w:bCs/>
          <w:sz w:val="22"/>
        </w:rPr>
        <w:t>ve</w:t>
      </w:r>
      <w:r w:rsidR="012E3143" w:rsidRPr="08E95BDA">
        <w:rPr>
          <w:b/>
          <w:bCs/>
          <w:sz w:val="22"/>
        </w:rPr>
        <w:t xml:space="preserve">: </w:t>
      </w:r>
      <w:r w:rsidR="00467FEF">
        <w:rPr>
          <w:sz w:val="22"/>
        </w:rPr>
        <w:t>B</w:t>
      </w:r>
      <w:r w:rsidR="00A92EFF" w:rsidRPr="00A92EFF">
        <w:rPr>
          <w:sz w:val="22"/>
        </w:rPr>
        <w:t>ring in diverse voices and ensure that those who are most impacted by the goal have a say in how it's defined and achieved.</w:t>
      </w:r>
    </w:p>
    <w:p w14:paraId="50FCF1B2" w14:textId="3FE7A3A7" w:rsidR="2C9119F9" w:rsidRDefault="2C9119F9" w:rsidP="08E95BDA">
      <w:pPr>
        <w:pStyle w:val="ListBullet"/>
        <w:rPr>
          <w:sz w:val="22"/>
        </w:rPr>
      </w:pPr>
      <w:r w:rsidRPr="08E95BDA">
        <w:rPr>
          <w:b/>
          <w:bCs/>
          <w:sz w:val="22"/>
        </w:rPr>
        <w:t>Equit</w:t>
      </w:r>
      <w:r w:rsidR="7C57BCF2" w:rsidRPr="08E95BDA">
        <w:rPr>
          <w:b/>
          <w:bCs/>
          <w:sz w:val="22"/>
        </w:rPr>
        <w:t>able</w:t>
      </w:r>
      <w:r w:rsidR="5414FD4B" w:rsidRPr="08E95BDA">
        <w:rPr>
          <w:b/>
          <w:bCs/>
          <w:sz w:val="22"/>
        </w:rPr>
        <w:t xml:space="preserve">: </w:t>
      </w:r>
      <w:r w:rsidR="00467FEF">
        <w:rPr>
          <w:sz w:val="22"/>
        </w:rPr>
        <w:t>A</w:t>
      </w:r>
      <w:r w:rsidR="001F60BA" w:rsidRPr="001F60BA">
        <w:rPr>
          <w:sz w:val="22"/>
        </w:rPr>
        <w:t xml:space="preserve">ddress systemic barriers and close disparities so that resources and opportunities are </w:t>
      </w:r>
      <w:proofErr w:type="gramStart"/>
      <w:r w:rsidR="001F60BA" w:rsidRPr="001F60BA">
        <w:rPr>
          <w:sz w:val="22"/>
        </w:rPr>
        <w:t>fairly distributed</w:t>
      </w:r>
      <w:proofErr w:type="gramEnd"/>
      <w:r w:rsidR="70CA04BF" w:rsidRPr="08E95BDA">
        <w:rPr>
          <w:sz w:val="22"/>
        </w:rPr>
        <w:t>.</w:t>
      </w:r>
    </w:p>
    <w:p w14:paraId="72370CA7" w14:textId="0DB981AA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Community(</w:t>
      </w:r>
      <w:proofErr w:type="spellStart"/>
      <w:r w:rsidRPr="001A2B2F">
        <w:rPr>
          <w:b/>
          <w:sz w:val="22"/>
        </w:rPr>
        <w:t>ies</w:t>
      </w:r>
      <w:proofErr w:type="spellEnd"/>
      <w:r w:rsidRPr="001A2B2F">
        <w:rPr>
          <w:b/>
          <w:sz w:val="22"/>
        </w:rPr>
        <w:t>) Served</w:t>
      </w:r>
      <w:r w:rsidRPr="001A2B2F">
        <w:rPr>
          <w:sz w:val="22"/>
        </w:rPr>
        <w:t>: Specify the community(</w:t>
      </w:r>
      <w:proofErr w:type="spellStart"/>
      <w:r w:rsidRPr="001A2B2F">
        <w:rPr>
          <w:sz w:val="22"/>
        </w:rPr>
        <w:t>ies</w:t>
      </w:r>
      <w:proofErr w:type="spellEnd"/>
      <w:r w:rsidRPr="001A2B2F">
        <w:rPr>
          <w:sz w:val="22"/>
        </w:rPr>
        <w:t xml:space="preserve">) you propose to serve. </w:t>
      </w:r>
    </w:p>
    <w:p w14:paraId="44ED4E7D" w14:textId="73FE8428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Geographic Area(s)</w:t>
      </w:r>
      <w:r w:rsidRPr="001A2B2F">
        <w:rPr>
          <w:sz w:val="22"/>
        </w:rPr>
        <w:t>: Enter the geographic area</w:t>
      </w:r>
      <w:r w:rsidR="007D63E7">
        <w:rPr>
          <w:sz w:val="22"/>
        </w:rPr>
        <w:t xml:space="preserve"> (e.g. </w:t>
      </w:r>
      <w:r w:rsidRPr="001A2B2F">
        <w:rPr>
          <w:sz w:val="22"/>
        </w:rPr>
        <w:t>neighborhood, city, county, or region</w:t>
      </w:r>
      <w:r w:rsidR="004A73A3">
        <w:rPr>
          <w:sz w:val="22"/>
        </w:rPr>
        <w:t>)</w:t>
      </w:r>
      <w:r w:rsidRPr="001A2B2F">
        <w:rPr>
          <w:sz w:val="22"/>
        </w:rPr>
        <w:t xml:space="preserve">. </w:t>
      </w:r>
    </w:p>
    <w:p w14:paraId="5EE8F9EF" w14:textId="77777777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Implementation</w:t>
      </w:r>
      <w:r w:rsidRPr="001A2B2F">
        <w:rPr>
          <w:sz w:val="22"/>
        </w:rPr>
        <w:t xml:space="preserve"> </w:t>
      </w:r>
      <w:r w:rsidRPr="001A2B2F">
        <w:rPr>
          <w:b/>
          <w:sz w:val="22"/>
        </w:rPr>
        <w:t>Activities</w:t>
      </w:r>
      <w:r w:rsidRPr="001A2B2F">
        <w:rPr>
          <w:sz w:val="22"/>
        </w:rPr>
        <w:t xml:space="preserve">: Specify activities, steps, or processes to achieve objectives. List ONLY key activities that will result in observable, measurable milestones. </w:t>
      </w:r>
    </w:p>
    <w:p w14:paraId="2AC92E93" w14:textId="77777777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Milestones</w:t>
      </w:r>
      <w:r w:rsidRPr="001A2B2F">
        <w:rPr>
          <w:sz w:val="22"/>
        </w:rPr>
        <w:t xml:space="preserve">: Identify how you will know you have accomplished your activity. </w:t>
      </w:r>
    </w:p>
    <w:p w14:paraId="030C94B3" w14:textId="77777777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Start Date and End Date</w:t>
      </w:r>
      <w:r w:rsidRPr="001A2B2F">
        <w:rPr>
          <w:sz w:val="22"/>
        </w:rPr>
        <w:t xml:space="preserve">: Click on the menu to select your start and end dates for each activity. </w:t>
      </w:r>
    </w:p>
    <w:p w14:paraId="14B13B98" w14:textId="77777777" w:rsidR="00E7268E" w:rsidRPr="001A2B2F" w:rsidRDefault="00E7268E" w:rsidP="00E7268E">
      <w:pPr>
        <w:pStyle w:val="ListNumber"/>
        <w:rPr>
          <w:sz w:val="22"/>
        </w:rPr>
      </w:pPr>
      <w:r w:rsidRPr="001A2B2F">
        <w:rPr>
          <w:b/>
          <w:sz w:val="22"/>
        </w:rPr>
        <w:t>Lead</w:t>
      </w:r>
      <w:r w:rsidRPr="001A2B2F">
        <w:rPr>
          <w:sz w:val="22"/>
        </w:rPr>
        <w:t xml:space="preserve">: </w:t>
      </w:r>
      <w:r>
        <w:rPr>
          <w:sz w:val="22"/>
        </w:rPr>
        <w:t>The person or group responsible for the activity.</w:t>
      </w:r>
    </w:p>
    <w:p w14:paraId="7E6F0F6F" w14:textId="47410FE7" w:rsidR="00D868D5" w:rsidRDefault="00E7268E" w:rsidP="00E46FEF">
      <w:pPr>
        <w:pStyle w:val="ListNumber"/>
        <w:rPr>
          <w:sz w:val="22"/>
        </w:rPr>
        <w:sectPr w:rsidR="00D868D5" w:rsidSect="00FE796F">
          <w:footerReference w:type="default" r:id="rId12"/>
          <w:footerReference w:type="first" r:id="rId13"/>
          <w:type w:val="continuous"/>
          <w:pgSz w:w="12240" w:h="15840"/>
          <w:pgMar w:top="720" w:right="1440" w:bottom="432" w:left="1440" w:header="720" w:footer="0" w:gutter="0"/>
          <w:cols w:space="720"/>
          <w:titlePg/>
          <w:docGrid w:linePitch="360"/>
        </w:sectPr>
      </w:pPr>
      <w:r w:rsidRPr="001A2B2F">
        <w:rPr>
          <w:b/>
          <w:sz w:val="22"/>
        </w:rPr>
        <w:t>Key Partners</w:t>
      </w:r>
      <w:r w:rsidRPr="001A2B2F">
        <w:rPr>
          <w:sz w:val="22"/>
        </w:rPr>
        <w:t>: Enter names of individuals and/or organizations that will help you implement your activities. Do not list individuals and/or organizations who are only providing you consultation, technical assistance, or guidance on your work such as MDH staff and TA providers.</w:t>
      </w:r>
    </w:p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2964"/>
        <w:gridCol w:w="11426"/>
      </w:tblGrid>
      <w:tr w:rsidR="001A2B2F" w:rsidRPr="001A2B2F" w14:paraId="63E38863" w14:textId="77777777" w:rsidTr="1A5F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3865" w:themeFill="accent1"/>
          </w:tcPr>
          <w:p w14:paraId="30AC7A7B" w14:textId="01F10254" w:rsidR="001A2B2F" w:rsidRPr="001A2B2F" w:rsidRDefault="001A2B2F" w:rsidP="00965AEE">
            <w:pPr>
              <w:keepNext/>
              <w:suppressAutoHyphens w:val="0"/>
              <w:spacing w:before="0" w:after="0"/>
              <w:rPr>
                <w:rFonts w:eastAsia="Calibri" w:cs="Times New Roman"/>
                <w:b/>
                <w:color w:val="FFFFFF"/>
                <w:szCs w:val="24"/>
              </w:rPr>
            </w:pPr>
            <w:bookmarkStart w:id="0" w:name="_Hlk204865417"/>
            <w:r w:rsidRPr="001A2B2F">
              <w:rPr>
                <w:rFonts w:eastAsia="Times New Roman" w:cs="Times New Roman"/>
                <w:b/>
                <w:color w:val="FFFFFF"/>
                <w:szCs w:val="24"/>
              </w:rPr>
              <w:lastRenderedPageBreak/>
              <w:t xml:space="preserve">Work Plan </w:t>
            </w:r>
            <w:r w:rsidR="002D15F4">
              <w:rPr>
                <w:rFonts w:eastAsia="Times New Roman" w:cs="Times New Roman"/>
                <w:b/>
                <w:color w:val="FFFFFF"/>
                <w:szCs w:val="24"/>
              </w:rPr>
              <w:t>1</w:t>
            </w:r>
          </w:p>
        </w:tc>
      </w:tr>
      <w:tr w:rsidR="001A2B2F" w:rsidRPr="001A2B2F" w14:paraId="20A61F26" w14:textId="77777777" w:rsidTr="00E7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2AF437A6" w14:textId="77777777" w:rsidR="001A2B2F" w:rsidRPr="001A2B2F" w:rsidRDefault="001A2B2F" w:rsidP="001A2B2F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 xml:space="preserve">Project Goal: </w:t>
            </w:r>
          </w:p>
        </w:tc>
        <w:sdt>
          <w:sdtPr>
            <w:rPr>
              <w:rFonts w:eastAsia="Calibri" w:cs="Times New Roman"/>
              <w:sz w:val="22"/>
            </w:rPr>
            <w:id w:val="-551163702"/>
            <w:placeholder>
              <w:docPart w:val="3D9D364E652D42BEB76F588336D0E878"/>
            </w:placeholder>
            <w:showingPlcHdr/>
          </w:sdtPr>
          <w:sdtContent>
            <w:tc>
              <w:tcPr>
                <w:tcW w:w="3970" w:type="pct"/>
              </w:tcPr>
              <w:p w14:paraId="7607B48B" w14:textId="77777777" w:rsidR="001A2B2F" w:rsidRPr="001A2B2F" w:rsidRDefault="001A2B2F" w:rsidP="00E75474">
                <w:pPr>
                  <w:suppressAutoHyphens w:val="0"/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900F3F3" w14:textId="77777777" w:rsidR="00137A02" w:rsidRPr="00EC08BA" w:rsidRDefault="00137A02" w:rsidP="00EC08BA"/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2964"/>
        <w:gridCol w:w="11426"/>
      </w:tblGrid>
      <w:tr w:rsidR="001A2B2F" w:rsidRPr="001A2B2F" w14:paraId="6D272DBB" w14:textId="77777777" w:rsidTr="00080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shd w:val="clear" w:color="auto" w:fill="auto"/>
          </w:tcPr>
          <w:p w14:paraId="2005C8F4" w14:textId="63FE8270" w:rsidR="001A2B2F" w:rsidRPr="001A2B2F" w:rsidRDefault="001A2B2F" w:rsidP="001A2B2F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>One-Year Objective</w:t>
            </w:r>
            <w:r w:rsidR="09729F01" w:rsidRPr="1A5F18CD">
              <w:rPr>
                <w:rFonts w:eastAsia="Calibri" w:cs="Times New Roman"/>
                <w:b/>
                <w:sz w:val="22"/>
              </w:rPr>
              <w:t xml:space="preserve"> 1</w:t>
            </w:r>
            <w:r w:rsidRPr="1A5F18CD">
              <w:rPr>
                <w:rFonts w:eastAsia="Calibri" w:cs="Times New Roman"/>
                <w:b/>
                <w:sz w:val="22"/>
              </w:rPr>
              <w:t>:</w:t>
            </w:r>
          </w:p>
        </w:tc>
        <w:sdt>
          <w:sdtPr>
            <w:rPr>
              <w:rFonts w:eastAsia="Calibri" w:cs="Times New Roman"/>
              <w:sz w:val="22"/>
            </w:rPr>
            <w:id w:val="-278338373"/>
            <w:placeholder>
              <w:docPart w:val="65751FC50A0442F3AB7CC399907BAA6B"/>
            </w:placeholder>
            <w:showingPlcHdr/>
          </w:sdtPr>
          <w:sdtContent>
            <w:tc>
              <w:tcPr>
                <w:tcW w:w="3970" w:type="pct"/>
                <w:shd w:val="clear" w:color="auto" w:fill="auto"/>
              </w:tcPr>
              <w:p w14:paraId="18FAEB72" w14:textId="64EC994A" w:rsidR="001A2B2F" w:rsidRPr="001A2B2F" w:rsidRDefault="00137A02" w:rsidP="00E75474">
                <w:pPr>
                  <w:suppressAutoHyphens w:val="0"/>
                  <w:spacing w:before="0" w:after="0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tr w:rsidR="001A2B2F" w:rsidRPr="001A2B2F" w14:paraId="214792DF" w14:textId="77777777" w:rsidTr="00E7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13125D6A" w14:textId="350BD778" w:rsidR="001A2B2F" w:rsidRPr="001A2B2F" w:rsidRDefault="002E216F" w:rsidP="001A2B2F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Youth/</w:t>
            </w:r>
            <w:r w:rsidR="001A2B2F" w:rsidRPr="001A2B2F">
              <w:rPr>
                <w:rFonts w:eastAsia="Calibri" w:cs="Times New Roman"/>
                <w:b/>
                <w:sz w:val="22"/>
              </w:rPr>
              <w:t>Community(</w:t>
            </w:r>
            <w:proofErr w:type="spellStart"/>
            <w:r w:rsidR="001A2B2F" w:rsidRPr="001A2B2F">
              <w:rPr>
                <w:rFonts w:eastAsia="Calibri" w:cs="Times New Roman"/>
                <w:b/>
                <w:sz w:val="22"/>
              </w:rPr>
              <w:t>ies</w:t>
            </w:r>
            <w:proofErr w:type="spellEnd"/>
            <w:r w:rsidR="001A2B2F" w:rsidRPr="001A2B2F">
              <w:rPr>
                <w:rFonts w:eastAsia="Calibri" w:cs="Times New Roman"/>
                <w:b/>
                <w:sz w:val="22"/>
              </w:rPr>
              <w:t>) Served:</w:t>
            </w:r>
          </w:p>
        </w:tc>
        <w:sdt>
          <w:sdtPr>
            <w:rPr>
              <w:rFonts w:eastAsia="Calibri" w:cs="Times New Roman"/>
              <w:sz w:val="22"/>
            </w:rPr>
            <w:id w:val="-848955565"/>
            <w:placeholder>
              <w:docPart w:val="22C06AB1AC604F219DE8A8A110841480"/>
            </w:placeholder>
            <w:showingPlcHdr/>
          </w:sdtPr>
          <w:sdtContent>
            <w:tc>
              <w:tcPr>
                <w:tcW w:w="3970" w:type="pct"/>
              </w:tcPr>
              <w:p w14:paraId="4296765D" w14:textId="77777777" w:rsidR="001A2B2F" w:rsidRPr="001A2B2F" w:rsidRDefault="001A2B2F" w:rsidP="00E75474">
                <w:pPr>
                  <w:suppressAutoHyphens w:val="0"/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tr w:rsidR="001A2B2F" w:rsidRPr="001A2B2F" w14:paraId="0ED5B990" w14:textId="77777777" w:rsidTr="00E754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51DA3A9F" w14:textId="65D5F1E8" w:rsidR="002E216F" w:rsidRPr="002E216F" w:rsidRDefault="001A2B2F" w:rsidP="002E216F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bCs w:val="0"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>Geographic Area(s)</w:t>
            </w:r>
          </w:p>
        </w:tc>
        <w:sdt>
          <w:sdtPr>
            <w:rPr>
              <w:rFonts w:eastAsia="Calibri" w:cs="Times New Roman"/>
              <w:sz w:val="22"/>
            </w:rPr>
            <w:id w:val="-523012870"/>
            <w:placeholder>
              <w:docPart w:val="7FBA319FEFC241B4AC77EE5EEF05CE64"/>
            </w:placeholder>
            <w:showingPlcHdr/>
          </w:sdtPr>
          <w:sdtContent>
            <w:tc>
              <w:tcPr>
                <w:tcW w:w="3970" w:type="pct"/>
              </w:tcPr>
              <w:p w14:paraId="3C07B5C9" w14:textId="77777777" w:rsidR="001A2B2F" w:rsidRPr="001A2B2F" w:rsidRDefault="001A2B2F" w:rsidP="00E75474">
                <w:pPr>
                  <w:suppressAutoHyphens w:val="0"/>
                  <w:spacing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bookmarkEnd w:id="0"/>
    </w:tbl>
    <w:p w14:paraId="383C7F1D" w14:textId="77777777" w:rsidR="001A2B2F" w:rsidRPr="00E75474" w:rsidRDefault="001A2B2F" w:rsidP="001A2B2F">
      <w:pPr>
        <w:suppressAutoHyphens w:val="0"/>
        <w:spacing w:before="0" w:after="0"/>
        <w:ind w:firstLine="720"/>
        <w:rPr>
          <w:rFonts w:eastAsia="Times New Roman" w:cs="Times New Roman"/>
          <w:sz w:val="2"/>
          <w:szCs w:val="2"/>
        </w:rPr>
      </w:pPr>
    </w:p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4259"/>
        <w:gridCol w:w="2366"/>
        <w:gridCol w:w="1324"/>
        <w:gridCol w:w="1324"/>
        <w:gridCol w:w="2556"/>
        <w:gridCol w:w="2561"/>
      </w:tblGrid>
      <w:tr w:rsidR="001A2B2F" w:rsidRPr="001A2B2F" w14:paraId="20D98333" w14:textId="77777777" w:rsidTr="001A2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shd w:val="clear" w:color="auto" w:fill="626970"/>
          </w:tcPr>
          <w:p w14:paraId="03E53F0D" w14:textId="77777777" w:rsidR="001A2B2F" w:rsidRPr="001A2B2F" w:rsidRDefault="001A2B2F" w:rsidP="001A2B2F">
            <w:pPr>
              <w:suppressAutoHyphens w:val="0"/>
              <w:spacing w:before="0" w:after="0"/>
              <w:rPr>
                <w:rFonts w:eastAsia="Calibri" w:cs="Times New Roman"/>
                <w:b/>
                <w:color w:val="FFFFFF"/>
              </w:rPr>
            </w:pPr>
            <w:bookmarkStart w:id="1" w:name="_Hlk204865481"/>
            <w:r w:rsidRPr="001A2B2F">
              <w:rPr>
                <w:rFonts w:eastAsia="Calibri" w:cs="Times New Roman"/>
                <w:b/>
                <w:color w:val="FFFFFF"/>
              </w:rPr>
              <w:t>Implementation Activities</w:t>
            </w:r>
            <w:r w:rsidRPr="001A2B2F">
              <w:rPr>
                <w:rFonts w:eastAsia="Calibri" w:cs="Times New Roman"/>
                <w:b/>
                <w:color w:val="FFFFFF"/>
              </w:rPr>
              <w:br/>
              <w:t xml:space="preserve"> </w:t>
            </w:r>
            <w:r w:rsidRPr="001A2B2F">
              <w:rPr>
                <w:rFonts w:eastAsia="Calibri" w:cs="Times New Roman"/>
                <w:color w:val="FFFFFF"/>
                <w:sz w:val="18"/>
                <w:szCs w:val="18"/>
              </w:rPr>
              <w:t>Key activities, steps, or processes to achieve objectives</w:t>
            </w:r>
          </w:p>
        </w:tc>
        <w:tc>
          <w:tcPr>
            <w:tcW w:w="822" w:type="pct"/>
            <w:shd w:val="clear" w:color="auto" w:fill="626970"/>
          </w:tcPr>
          <w:p w14:paraId="0CB07C17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Milestones</w:t>
            </w:r>
          </w:p>
          <w:p w14:paraId="699531D4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color w:val="FFFFFF"/>
                <w:sz w:val="18"/>
                <w:szCs w:val="18"/>
              </w:rPr>
              <w:t>How will you know you have accomplished the activity</w:t>
            </w:r>
          </w:p>
        </w:tc>
        <w:tc>
          <w:tcPr>
            <w:tcW w:w="460" w:type="pct"/>
            <w:shd w:val="clear" w:color="auto" w:fill="626970"/>
          </w:tcPr>
          <w:p w14:paraId="1BA58A0E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Start Date</w:t>
            </w:r>
          </w:p>
        </w:tc>
        <w:tc>
          <w:tcPr>
            <w:tcW w:w="460" w:type="pct"/>
            <w:shd w:val="clear" w:color="auto" w:fill="626970"/>
          </w:tcPr>
          <w:p w14:paraId="38ADEE1D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End Date</w:t>
            </w:r>
          </w:p>
        </w:tc>
        <w:tc>
          <w:tcPr>
            <w:tcW w:w="888" w:type="pct"/>
            <w:shd w:val="clear" w:color="auto" w:fill="626970"/>
          </w:tcPr>
          <w:p w14:paraId="03949CC4" w14:textId="66E6AAF9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Lead</w:t>
            </w:r>
          </w:p>
        </w:tc>
        <w:tc>
          <w:tcPr>
            <w:tcW w:w="890" w:type="pct"/>
            <w:shd w:val="clear" w:color="auto" w:fill="626970"/>
          </w:tcPr>
          <w:p w14:paraId="774EB097" w14:textId="77777777" w:rsidR="001A2B2F" w:rsidRPr="001A2B2F" w:rsidRDefault="001A2B2F" w:rsidP="001A2B2F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Key Partners</w:t>
            </w:r>
          </w:p>
        </w:tc>
      </w:tr>
      <w:tr w:rsidR="001A2B2F" w:rsidRPr="00137A02" w14:paraId="55E23E2C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bookmarkStart w:id="2" w:name="_Hlk204865761" w:displacedByCustomXml="next"/>
        <w:sdt>
          <w:sdtPr>
            <w:rPr>
              <w:rFonts w:eastAsia="Calibri" w:cs="Times New Roman"/>
              <w:sz w:val="20"/>
              <w:szCs w:val="20"/>
            </w:rPr>
            <w:id w:val="-1498493777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538AF632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590290600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1513BE9F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3184A72A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953125455"/>
                <w:placeholder>
                  <w:docPart w:val="18378E512E6A482B9576850E818E141E"/>
                </w:placeholder>
                <w:showingPlcHdr/>
                <w:date w:fullDate="2016-06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90DC216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17125844"/>
                <w:placeholder>
                  <w:docPart w:val="4E3D1AAE4A3742319053C54210EED7F7"/>
                </w:placeholder>
                <w:showingPlcHdr/>
                <w:date w:fullDate="2016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095552512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2FDB98F0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505477804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16870BF4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3B2B5BF1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557042502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377F01B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743264323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0B4318A6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8154DCE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227499731"/>
                <w:placeholder>
                  <w:docPart w:val="808B63D7EE2C4A42AA1192E7918700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5456A5D6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09438207"/>
                <w:placeholder>
                  <w:docPart w:val="0A99C0FD360F4E3B820B6D8A9AD79BE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52700083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1B24DFF5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8838629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70B06BFA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2D09F322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738590702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09730BCA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402823306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1D97F2B1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69462D84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102753416"/>
                <w:placeholder>
                  <w:docPart w:val="F151E4002071429A87E594CB7A53CB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44D0A27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179696417"/>
                <w:placeholder>
                  <w:docPart w:val="FB3BD1FCB8A4483BB75A98737CE051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158601564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5A8B54E8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485203422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2E4520D9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65FE6F05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159617025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71C13212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735354184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1BAACAC3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023155D0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103093733"/>
                <w:placeholder>
                  <w:docPart w:val="0DA3AA5DF4EB4A1B943C8CC603F491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39B5BE2A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09597710"/>
                <w:placeholder>
                  <w:docPart w:val="97DABF9E910946EFAEB8872FD3D6AFE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592002677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0C4D348B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2131149138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08E57677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1CCC6FB8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580326542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CF61111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362666256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36F9BBDA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5A86BA5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841776633"/>
                <w:placeholder>
                  <w:docPart w:val="82F1C3CC94FA4631884D8C776F7E09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9365D6D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329711117"/>
                <w:placeholder>
                  <w:docPart w:val="77B8745B28A04759B9F2C920EA0398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084109325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45AAF930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382488838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4B267111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0D82201F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889327146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9E6B7D0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585415135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53269BD3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0B34D1C3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092384672"/>
                <w:placeholder>
                  <w:docPart w:val="5E43F682E37749DCAE471D7EE2A9CE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045FCCBB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514525467"/>
                <w:placeholder>
                  <w:docPart w:val="58CD95B7A9A44B39B70BBB55F604A7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224728563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6A3DDFD2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41232405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62C07CD7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58A0E72D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419675733"/>
            <w:placeholder>
              <w:docPart w:val="D369A917D2DB4B6DB5B3ADEF9279B6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5416FAD6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597549830"/>
            <w:placeholder>
              <w:docPart w:val="D369A917D2DB4B6DB5B3ADEF9279B6ED"/>
            </w:placeholder>
            <w:showingPlcHdr/>
          </w:sdtPr>
          <w:sdtContent>
            <w:tc>
              <w:tcPr>
                <w:tcW w:w="822" w:type="pct"/>
              </w:tcPr>
              <w:p w14:paraId="10A1B8B7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737F735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641740075"/>
                <w:placeholder>
                  <w:docPart w:val="AEEE11FFEAE24F22A3B7A62583E9DA7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291384F9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65324447"/>
                <w:placeholder>
                  <w:docPart w:val="9C8A588DF9CA4F43A2AE7A81379E47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299454446"/>
            <w:placeholder>
              <w:docPart w:val="D369A917D2DB4B6DB5B3ADEF9279B6ED"/>
            </w:placeholder>
            <w:showingPlcHdr/>
          </w:sdtPr>
          <w:sdtContent>
            <w:tc>
              <w:tcPr>
                <w:tcW w:w="888" w:type="pct"/>
              </w:tcPr>
              <w:p w14:paraId="6CE0FA54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450088117"/>
            <w:placeholder>
              <w:docPart w:val="D369A917D2DB4B6DB5B3ADEF9279B6ED"/>
            </w:placeholder>
            <w:showingPlcHdr/>
          </w:sdtPr>
          <w:sdtContent>
            <w:tc>
              <w:tcPr>
                <w:tcW w:w="890" w:type="pct"/>
              </w:tcPr>
              <w:p w14:paraId="0DF0595C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4E4B356F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308738345"/>
            <w:placeholder>
              <w:docPart w:val="6407AD3688864C0E8E0AF9E73FE9431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2FD19180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513485979"/>
            <w:placeholder>
              <w:docPart w:val="6407AD3688864C0E8E0AF9E73FE9431D"/>
            </w:placeholder>
            <w:showingPlcHdr/>
          </w:sdtPr>
          <w:sdtContent>
            <w:tc>
              <w:tcPr>
                <w:tcW w:w="822" w:type="pct"/>
              </w:tcPr>
              <w:p w14:paraId="15C7A169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687FEAE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79444123"/>
                <w:placeholder>
                  <w:docPart w:val="4281CF65D1234432B342E4DC3F432C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A422244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66770587"/>
                <w:placeholder>
                  <w:docPart w:val="D886B9C53F404F05818BDDE922D19E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380714545"/>
            <w:placeholder>
              <w:docPart w:val="6407AD3688864C0E8E0AF9E73FE9431D"/>
            </w:placeholder>
            <w:showingPlcHdr/>
          </w:sdtPr>
          <w:sdtContent>
            <w:tc>
              <w:tcPr>
                <w:tcW w:w="888" w:type="pct"/>
              </w:tcPr>
              <w:p w14:paraId="6629685D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2116353899"/>
            <w:placeholder>
              <w:docPart w:val="6407AD3688864C0E8E0AF9E73FE9431D"/>
            </w:placeholder>
            <w:showingPlcHdr/>
          </w:sdtPr>
          <w:sdtContent>
            <w:tc>
              <w:tcPr>
                <w:tcW w:w="890" w:type="pct"/>
              </w:tcPr>
              <w:p w14:paraId="5D959392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7609B0F1" w14:textId="77777777" w:rsidTr="005D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112413478"/>
            <w:placeholder>
              <w:docPart w:val="1EF66B1D6C77497FA1E788FB09ABDFC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364DC4A8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34242771"/>
            <w:placeholder>
              <w:docPart w:val="1EF66B1D6C77497FA1E788FB09ABDFCF"/>
            </w:placeholder>
            <w:showingPlcHdr/>
          </w:sdtPr>
          <w:sdtContent>
            <w:tc>
              <w:tcPr>
                <w:tcW w:w="822" w:type="pct"/>
              </w:tcPr>
              <w:p w14:paraId="607E38FF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655D71EA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370066760"/>
                <w:placeholder>
                  <w:docPart w:val="D3FDD35A6BE94E79888231007C467F8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4CE811B2" w14:textId="77777777" w:rsidR="001A2B2F" w:rsidRPr="00137A02" w:rsidRDefault="0068794B" w:rsidP="001A2B2F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04888536"/>
                <w:placeholder>
                  <w:docPart w:val="A065D3253A844BD08C94F0DEC05BB6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2047788094"/>
            <w:placeholder>
              <w:docPart w:val="1EF66B1D6C77497FA1E788FB09ABDFCF"/>
            </w:placeholder>
            <w:showingPlcHdr/>
          </w:sdtPr>
          <w:sdtContent>
            <w:tc>
              <w:tcPr>
                <w:tcW w:w="888" w:type="pct"/>
              </w:tcPr>
              <w:p w14:paraId="7DFBC4E2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94693305"/>
            <w:placeholder>
              <w:docPart w:val="1EF66B1D6C77497FA1E788FB09ABDFCF"/>
            </w:placeholder>
            <w:showingPlcHdr/>
          </w:sdtPr>
          <w:sdtContent>
            <w:tc>
              <w:tcPr>
                <w:tcW w:w="890" w:type="pct"/>
              </w:tcPr>
              <w:p w14:paraId="3EBD0F88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2B2F" w:rsidRPr="00137A02" w14:paraId="61A577DB" w14:textId="77777777" w:rsidTr="001A2B2F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222507555"/>
            <w:placeholder>
              <w:docPart w:val="7FC36D01664C424BA2336F8E11C50E7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CD5F3E7" w14:textId="77777777" w:rsidR="001A2B2F" w:rsidRPr="00137A02" w:rsidRDefault="001A2B2F" w:rsidP="001A2B2F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143066282"/>
            <w:placeholder>
              <w:docPart w:val="7FC36D01664C424BA2336F8E11C50E7E"/>
            </w:placeholder>
            <w:showingPlcHdr/>
          </w:sdtPr>
          <w:sdtContent>
            <w:tc>
              <w:tcPr>
                <w:tcW w:w="822" w:type="pct"/>
              </w:tcPr>
              <w:p w14:paraId="66FAC38D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3D2CE1F2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73774776"/>
                <w:placeholder>
                  <w:docPart w:val="4AADC7B68FFB4722BDF62B8208C2BD1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DE4E610" w14:textId="77777777" w:rsidR="001A2B2F" w:rsidRPr="00137A02" w:rsidRDefault="0068794B" w:rsidP="001A2B2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109273967"/>
                <w:placeholder>
                  <w:docPart w:val="97232987CEFA440892BC616B97F181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A2B2F"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729872021"/>
            <w:placeholder>
              <w:docPart w:val="7FC36D01664C424BA2336F8E11C50E7E"/>
            </w:placeholder>
            <w:showingPlcHdr/>
          </w:sdtPr>
          <w:sdtContent>
            <w:tc>
              <w:tcPr>
                <w:tcW w:w="888" w:type="pct"/>
              </w:tcPr>
              <w:p w14:paraId="515AFC42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926104395"/>
            <w:placeholder>
              <w:docPart w:val="7FC36D01664C424BA2336F8E11C50E7E"/>
            </w:placeholder>
            <w:showingPlcHdr/>
          </w:sdtPr>
          <w:sdtContent>
            <w:tc>
              <w:tcPr>
                <w:tcW w:w="890" w:type="pct"/>
              </w:tcPr>
              <w:p w14:paraId="2A8C40FA" w14:textId="77777777" w:rsidR="001A2B2F" w:rsidRPr="00137A02" w:rsidRDefault="001A2B2F" w:rsidP="001A2B2F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1"/>
      <w:bookmarkEnd w:id="2"/>
    </w:tbl>
    <w:p w14:paraId="23F3FFE0" w14:textId="77777777" w:rsidR="001A2B2F" w:rsidRPr="00137A02" w:rsidRDefault="001A2B2F" w:rsidP="00765DA6">
      <w:pPr>
        <w:suppressAutoHyphens w:val="0"/>
        <w:spacing w:before="0" w:after="0"/>
        <w:rPr>
          <w:rFonts w:eastAsia="Times New Roman" w:cs="Times New Roman"/>
          <w:sz w:val="20"/>
          <w:szCs w:val="20"/>
        </w:rPr>
      </w:pPr>
    </w:p>
    <w:tbl>
      <w:tblPr>
        <w:tblStyle w:val="MDHstyle1"/>
        <w:tblW w:w="0" w:type="auto"/>
        <w:tblLook w:val="04A0" w:firstRow="1" w:lastRow="0" w:firstColumn="1" w:lastColumn="0" w:noHBand="0" w:noVBand="1"/>
      </w:tblPr>
      <w:tblGrid>
        <w:gridCol w:w="3210"/>
        <w:gridCol w:w="11145"/>
      </w:tblGrid>
      <w:tr w:rsidR="1A5F18CD" w14:paraId="474CF3A2" w14:textId="77777777" w:rsidTr="1A5F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FFFFFF" w:themeFill="background2"/>
          </w:tcPr>
          <w:p w14:paraId="3C7D90D0" w14:textId="57F6A0FC" w:rsidR="1A5F18CD" w:rsidRDefault="1A5F18CD" w:rsidP="1A5F18CD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One-Year Objective</w:t>
            </w:r>
            <w:r w:rsidR="29DAB0D0" w:rsidRPr="1A5F18CD">
              <w:rPr>
                <w:rFonts w:eastAsia="Calibri" w:cs="Times New Roman"/>
                <w:b/>
                <w:sz w:val="22"/>
              </w:rPr>
              <w:t xml:space="preserve"> 2 (optional)</w:t>
            </w:r>
            <w:r w:rsidRPr="1A5F18CD">
              <w:rPr>
                <w:rFonts w:eastAsia="Calibri" w:cs="Times New Roman"/>
                <w:b/>
                <w:sz w:val="22"/>
              </w:rPr>
              <w:t>:</w:t>
            </w:r>
          </w:p>
        </w:tc>
        <w:tc>
          <w:tcPr>
            <w:tcW w:w="11145" w:type="dxa"/>
            <w:shd w:val="clear" w:color="auto" w:fill="FFFFFF" w:themeFill="background2"/>
          </w:tcPr>
          <w:sdt>
            <w:sdtPr>
              <w:rPr>
                <w:rFonts w:eastAsia="Calibri" w:cs="Times New Roman"/>
                <w:sz w:val="22"/>
              </w:rPr>
              <w:id w:val="-1298996706"/>
              <w:placeholder>
                <w:docPart w:val="6A4F7DB111DA42F8BA9F6DC34E150694"/>
              </w:placeholder>
              <w:showingPlcHdr/>
            </w:sdtPr>
            <w:sdtContent>
              <w:p w14:paraId="6CE2CE8B" w14:textId="64EC994A" w:rsidR="1A5F18CD" w:rsidRDefault="00EC08BA" w:rsidP="1A5F18CD">
                <w:pPr>
                  <w:spacing w:before="0" w:after="0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  <w:tr w:rsidR="1A5F18CD" w14:paraId="7052EC97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648D7DF1" w14:textId="350BD778" w:rsidR="1A5F18CD" w:rsidRDefault="1A5F18CD" w:rsidP="1A5F18CD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Youth/Community(</w:t>
            </w:r>
            <w:proofErr w:type="spellStart"/>
            <w:r w:rsidRPr="1A5F18CD">
              <w:rPr>
                <w:rFonts w:eastAsia="Calibri" w:cs="Times New Roman"/>
                <w:b/>
                <w:sz w:val="22"/>
              </w:rPr>
              <w:t>ies</w:t>
            </w:r>
            <w:proofErr w:type="spellEnd"/>
            <w:r w:rsidRPr="1A5F18CD">
              <w:rPr>
                <w:rFonts w:eastAsia="Calibri" w:cs="Times New Roman"/>
                <w:b/>
                <w:sz w:val="22"/>
              </w:rPr>
              <w:t>) Served:</w:t>
            </w:r>
          </w:p>
        </w:tc>
        <w:tc>
          <w:tcPr>
            <w:tcW w:w="11145" w:type="dxa"/>
          </w:tcPr>
          <w:sdt>
            <w:sdtPr>
              <w:rPr>
                <w:rFonts w:eastAsia="Calibri" w:cs="Times New Roman"/>
                <w:sz w:val="22"/>
              </w:rPr>
              <w:id w:val="346840938"/>
              <w:placeholder>
                <w:docPart w:val="B8ADE129554A4EB2B99704A181EB2285"/>
              </w:placeholder>
              <w:showingPlcHdr/>
            </w:sdtPr>
            <w:sdtContent>
              <w:p w14:paraId="5F56C623" w14:textId="77777777" w:rsidR="1A5F18CD" w:rsidRDefault="1A5F18CD" w:rsidP="1A5F18CD">
                <w:pPr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  <w:tr w:rsidR="1A5F18CD" w14:paraId="086BEAA0" w14:textId="77777777" w:rsidTr="1A5F1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47299A15" w14:textId="65D5F1E8" w:rsidR="1A5F18CD" w:rsidRDefault="1A5F18CD" w:rsidP="1A5F18CD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Geographic Area(s)</w:t>
            </w:r>
          </w:p>
        </w:tc>
        <w:tc>
          <w:tcPr>
            <w:tcW w:w="11145" w:type="dxa"/>
          </w:tcPr>
          <w:sdt>
            <w:sdtPr>
              <w:rPr>
                <w:rFonts w:eastAsia="Calibri" w:cs="Times New Roman"/>
                <w:sz w:val="22"/>
              </w:rPr>
              <w:id w:val="1394677312"/>
              <w:placeholder>
                <w:docPart w:val="2B82FEFEF7D94E68B8CA2BF5911272CD"/>
              </w:placeholder>
              <w:showingPlcHdr/>
            </w:sdtPr>
            <w:sdtContent>
              <w:p w14:paraId="4F54A246" w14:textId="77777777" w:rsidR="1A5F18CD" w:rsidRDefault="1A5F18CD" w:rsidP="1A5F18CD">
                <w:pPr>
                  <w:spacing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304627CA" w14:textId="77777777" w:rsidR="1A5F18CD" w:rsidRDefault="1A5F18CD" w:rsidP="1A5F18CD">
      <w:pPr>
        <w:spacing w:before="0" w:after="0"/>
        <w:ind w:firstLine="720"/>
        <w:rPr>
          <w:rFonts w:eastAsia="Times New Roman" w:cs="Times New Roman"/>
          <w:sz w:val="2"/>
          <w:szCs w:val="2"/>
        </w:rPr>
      </w:pPr>
    </w:p>
    <w:tbl>
      <w:tblPr>
        <w:tblStyle w:val="MDHstyle1"/>
        <w:tblW w:w="0" w:type="auto"/>
        <w:tblLook w:val="04A0" w:firstRow="1" w:lastRow="0" w:firstColumn="1" w:lastColumn="0" w:noHBand="0" w:noVBand="1"/>
      </w:tblPr>
      <w:tblGrid>
        <w:gridCol w:w="4259"/>
        <w:gridCol w:w="2366"/>
        <w:gridCol w:w="1324"/>
        <w:gridCol w:w="1324"/>
        <w:gridCol w:w="2556"/>
        <w:gridCol w:w="2561"/>
      </w:tblGrid>
      <w:tr w:rsidR="1A5F18CD" w14:paraId="401C373F" w14:textId="77777777" w:rsidTr="1A5F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shd w:val="clear" w:color="auto" w:fill="626970"/>
          </w:tcPr>
          <w:p w14:paraId="20CBDEE0" w14:textId="77777777" w:rsidR="1A5F18CD" w:rsidRDefault="1A5F18CD" w:rsidP="1A5F18CD">
            <w:pPr>
              <w:spacing w:before="0" w:after="0"/>
              <w:rPr>
                <w:rFonts w:eastAsia="Calibri" w:cs="Times New Roman"/>
                <w:b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color w:val="FFFFFF" w:themeColor="background2"/>
              </w:rPr>
              <w:t>Implementation Activities</w:t>
            </w:r>
            <w:r>
              <w:br/>
            </w:r>
            <w:r w:rsidRPr="1A5F18CD">
              <w:rPr>
                <w:rFonts w:eastAsia="Calibri" w:cs="Times New Roman"/>
                <w:b/>
                <w:color w:val="FFFFFF" w:themeColor="background2"/>
              </w:rPr>
              <w:t xml:space="preserve"> </w:t>
            </w:r>
            <w:r w:rsidRPr="1A5F18CD">
              <w:rPr>
                <w:rFonts w:eastAsia="Calibri" w:cs="Times New Roman"/>
                <w:color w:val="FFFFFF" w:themeColor="background2"/>
                <w:sz w:val="18"/>
                <w:szCs w:val="18"/>
              </w:rPr>
              <w:t>Key activities, steps, or processes to achieve objectives</w:t>
            </w:r>
          </w:p>
        </w:tc>
        <w:tc>
          <w:tcPr>
            <w:tcW w:w="2366" w:type="dxa"/>
            <w:shd w:val="clear" w:color="auto" w:fill="626970"/>
          </w:tcPr>
          <w:p w14:paraId="147611CB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Milestones</w:t>
            </w:r>
          </w:p>
          <w:p w14:paraId="6C6416F7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color w:val="FFFFFF" w:themeColor="background2"/>
                <w:sz w:val="18"/>
                <w:szCs w:val="18"/>
              </w:rPr>
              <w:t>How will you know you have accomplished the activity</w:t>
            </w:r>
          </w:p>
        </w:tc>
        <w:tc>
          <w:tcPr>
            <w:tcW w:w="1324" w:type="dxa"/>
            <w:shd w:val="clear" w:color="auto" w:fill="626970"/>
          </w:tcPr>
          <w:p w14:paraId="3A560DA2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Start Date</w:t>
            </w:r>
          </w:p>
        </w:tc>
        <w:tc>
          <w:tcPr>
            <w:tcW w:w="1324" w:type="dxa"/>
            <w:shd w:val="clear" w:color="auto" w:fill="626970"/>
          </w:tcPr>
          <w:p w14:paraId="1FD85C6D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End Date</w:t>
            </w:r>
          </w:p>
        </w:tc>
        <w:tc>
          <w:tcPr>
            <w:tcW w:w="2556" w:type="dxa"/>
            <w:shd w:val="clear" w:color="auto" w:fill="626970"/>
          </w:tcPr>
          <w:p w14:paraId="621A9EFC" w14:textId="66E6AAF9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Lead</w:t>
            </w:r>
          </w:p>
        </w:tc>
        <w:tc>
          <w:tcPr>
            <w:tcW w:w="2561" w:type="dxa"/>
            <w:shd w:val="clear" w:color="auto" w:fill="626970"/>
          </w:tcPr>
          <w:p w14:paraId="0795737D" w14:textId="77777777" w:rsidR="1A5F18CD" w:rsidRDefault="1A5F18CD" w:rsidP="1A5F18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Key Partners</w:t>
            </w:r>
          </w:p>
        </w:tc>
      </w:tr>
      <w:tr w:rsidR="1A5F18CD" w:rsidRPr="00373878" w14:paraId="235F8FAD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4733593"/>
              <w:placeholder>
                <w:docPart w:val="159F217CFBA843878AFB40A4B70C67D7"/>
              </w:placeholder>
              <w:showingPlcHdr/>
            </w:sdtPr>
            <w:sdtContent>
              <w:p w14:paraId="7376F0D5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050582053"/>
              <w:placeholder>
                <w:docPart w:val="18CAE3BFCCF34167B2563C8C8E811C90"/>
              </w:placeholder>
              <w:showingPlcHdr/>
            </w:sdtPr>
            <w:sdtContent>
              <w:p w14:paraId="2DE8593A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354F68D2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384312278"/>
                <w:placeholder>
                  <w:docPart w:val="ECEADB3EE65A4F9D9A1D0E8009EE04D7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63199739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22717560"/>
                <w:placeholder>
                  <w:docPart w:val="AB3E8EA9EFF249E7BC7513F5E36C55FD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107844109"/>
              <w:placeholder>
                <w:docPart w:val="3774963F048C4FC8BEA8E178C0DEF63D"/>
              </w:placeholder>
              <w:showingPlcHdr/>
            </w:sdtPr>
            <w:sdtContent>
              <w:p w14:paraId="51FAE497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12976847"/>
              <w:placeholder>
                <w:docPart w:val="B451EEF4B29B455F8486C72052453576"/>
              </w:placeholder>
              <w:showingPlcHdr/>
            </w:sdtPr>
            <w:sdtContent>
              <w:p w14:paraId="452C229A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7692C5B6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802153763"/>
              <w:placeholder>
                <w:docPart w:val="0AD83C72E8D44A2D8C7718CB658E624E"/>
              </w:placeholder>
              <w:showingPlcHdr/>
            </w:sdtPr>
            <w:sdtContent>
              <w:p w14:paraId="1792ED47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63261232"/>
              <w:placeholder>
                <w:docPart w:val="DF9404E9E7644A11A246D8FB96E4344A"/>
              </w:placeholder>
              <w:showingPlcHdr/>
            </w:sdtPr>
            <w:sdtContent>
              <w:p w14:paraId="10ACD4BD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763B6843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40927293"/>
                <w:placeholder>
                  <w:docPart w:val="C70C187B8B844530A7A0B5E3E129BF4B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5280865A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616734034"/>
                <w:placeholder>
                  <w:docPart w:val="0A2C9FF4CC954E658075256D4B8C0E31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76741473"/>
              <w:placeholder>
                <w:docPart w:val="4E86D756C2DF4CDD9C9EA6FA2450B175"/>
              </w:placeholder>
              <w:showingPlcHdr/>
            </w:sdtPr>
            <w:sdtContent>
              <w:p w14:paraId="7F9A8EBC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45289888"/>
              <w:placeholder>
                <w:docPart w:val="2752F20A90A9482A8DBA472CFB9FA1E7"/>
              </w:placeholder>
              <w:showingPlcHdr/>
            </w:sdtPr>
            <w:sdtContent>
              <w:p w14:paraId="5EE528CE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6DE95BB1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93241134"/>
              <w:placeholder>
                <w:docPart w:val="DF15B11186164355BA3E18FDD005168F"/>
              </w:placeholder>
              <w:showingPlcHdr/>
            </w:sdtPr>
            <w:sdtContent>
              <w:p w14:paraId="198C78B7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468248878"/>
              <w:placeholder>
                <w:docPart w:val="98494A01D6564D7AB6C980D685ABD9A4"/>
              </w:placeholder>
              <w:showingPlcHdr/>
            </w:sdtPr>
            <w:sdtContent>
              <w:p w14:paraId="74C5F120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4ACAD99D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25829869"/>
                <w:placeholder>
                  <w:docPart w:val="5ECFB79C78814A52B5B3CBDD2E732F59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0FCCBF4C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67656487"/>
                <w:placeholder>
                  <w:docPart w:val="C5F0084E749B4142AAE8732DC3B3F1D5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30806555"/>
              <w:placeholder>
                <w:docPart w:val="174CEB55B22747FA9F33AB5F5414EFDF"/>
              </w:placeholder>
              <w:showingPlcHdr/>
            </w:sdtPr>
            <w:sdtContent>
              <w:p w14:paraId="0CC4F13A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59367803"/>
              <w:placeholder>
                <w:docPart w:val="8CA91A55477544FB8BD89E94AFDB51C0"/>
              </w:placeholder>
              <w:showingPlcHdr/>
            </w:sdtPr>
            <w:sdtContent>
              <w:p w14:paraId="5014D924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630FA2DF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241888075"/>
              <w:placeholder>
                <w:docPart w:val="C0A43B7808834BED84C0164189D35BAD"/>
              </w:placeholder>
              <w:showingPlcHdr/>
            </w:sdtPr>
            <w:sdtContent>
              <w:p w14:paraId="738651E0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701926107"/>
              <w:placeholder>
                <w:docPart w:val="20F6BC9197214E9BB5A5BDB9E3F28B26"/>
              </w:placeholder>
              <w:showingPlcHdr/>
            </w:sdtPr>
            <w:sdtContent>
              <w:p w14:paraId="203641AB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332CB0DE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68110596"/>
                <w:placeholder>
                  <w:docPart w:val="04FEB5CB414A4EFB97CAD80DB00FA326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1CC370F1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243003834"/>
                <w:placeholder>
                  <w:docPart w:val="F66F25B82E524755A563B7B90B5815B3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73490058"/>
              <w:placeholder>
                <w:docPart w:val="16E033824974456BBA46C323AE2A89DE"/>
              </w:placeholder>
              <w:showingPlcHdr/>
            </w:sdtPr>
            <w:sdtContent>
              <w:p w14:paraId="6E5C1418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395336054"/>
              <w:placeholder>
                <w:docPart w:val="86267CCD4E5641678BB9D7E0C2A5EA2D"/>
              </w:placeholder>
              <w:showingPlcHdr/>
            </w:sdtPr>
            <w:sdtContent>
              <w:p w14:paraId="577F237B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31C2FDA5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18014632"/>
              <w:placeholder>
                <w:docPart w:val="FB82AAF0C80C4FBDB888A0F12D4E7123"/>
              </w:placeholder>
              <w:showingPlcHdr/>
            </w:sdtPr>
            <w:sdtContent>
              <w:p w14:paraId="7B2AC928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943944858"/>
              <w:placeholder>
                <w:docPart w:val="50774B885BE74878BFE72786D27BF981"/>
              </w:placeholder>
              <w:showingPlcHdr/>
            </w:sdtPr>
            <w:sdtContent>
              <w:p w14:paraId="26A22F26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429566C8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407910674"/>
                <w:placeholder>
                  <w:docPart w:val="05F30FEF685F45FAA4A971BA01264514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559CE909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649321905"/>
                <w:placeholder>
                  <w:docPart w:val="CA91816BE7D34A3E8F514D879011D4DA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828603577"/>
              <w:placeholder>
                <w:docPart w:val="934834B2858F4F3FB1241D4A545EDCB2"/>
              </w:placeholder>
              <w:showingPlcHdr/>
            </w:sdtPr>
            <w:sdtContent>
              <w:p w14:paraId="34117AF3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6010743"/>
              <w:placeholder>
                <w:docPart w:val="ED8E7AAE37B645E6BF87C2E114666C01"/>
              </w:placeholder>
              <w:showingPlcHdr/>
            </w:sdtPr>
            <w:sdtContent>
              <w:p w14:paraId="3C964524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2A86CAEB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877498827"/>
              <w:placeholder>
                <w:docPart w:val="381FFEE84234427B9F9A022B5EFDC5DD"/>
              </w:placeholder>
              <w:showingPlcHdr/>
            </w:sdtPr>
            <w:sdtContent>
              <w:p w14:paraId="7F827A6E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70995830"/>
              <w:placeholder>
                <w:docPart w:val="37728FE447284A3F829CE3C446CD0D67"/>
              </w:placeholder>
              <w:showingPlcHdr/>
            </w:sdtPr>
            <w:sdtContent>
              <w:p w14:paraId="6229448C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09F4414A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43697359"/>
                <w:placeholder>
                  <w:docPart w:val="03402997729F4F2FB6312C0DB366F423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0CE4DFEA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918953643"/>
                <w:placeholder>
                  <w:docPart w:val="EA4AAA4BBDC14660BD13C665968FA6CA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921840424"/>
              <w:placeholder>
                <w:docPart w:val="957B01A463534C19B95CFF23BD45C3A9"/>
              </w:placeholder>
              <w:showingPlcHdr/>
            </w:sdtPr>
            <w:sdtContent>
              <w:p w14:paraId="7D74CF23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618191123"/>
              <w:placeholder>
                <w:docPart w:val="21B4F8B5D9B8464B9F87F653036E7B06"/>
              </w:placeholder>
              <w:showingPlcHdr/>
            </w:sdtPr>
            <w:sdtContent>
              <w:p w14:paraId="12A77A49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6CA80B66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701645769"/>
              <w:placeholder>
                <w:docPart w:val="2F5F91EB88484F678FB4C531399153C7"/>
              </w:placeholder>
              <w:showingPlcHdr/>
            </w:sdtPr>
            <w:sdtContent>
              <w:p w14:paraId="3C506C71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865492112"/>
              <w:placeholder>
                <w:docPart w:val="967287A52BFE4DAA9D573DB87028B0CE"/>
              </w:placeholder>
              <w:showingPlcHdr/>
            </w:sdtPr>
            <w:sdtContent>
              <w:p w14:paraId="1BC12AEF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6EEDEA86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563879366"/>
                <w:placeholder>
                  <w:docPart w:val="463D362A764B4C77AD808D9732EFBC08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52FBB67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133999"/>
                <w:placeholder>
                  <w:docPart w:val="6EE7663FF16D4098A8B14F8411B9B97F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19313833"/>
              <w:placeholder>
                <w:docPart w:val="123F4EA2FC574B9DB063C4AA0A512312"/>
              </w:placeholder>
              <w:showingPlcHdr/>
            </w:sdtPr>
            <w:sdtContent>
              <w:p w14:paraId="5FD8C8F4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56199167"/>
              <w:placeholder>
                <w:docPart w:val="6B669BE1158B4759B094014C6C426D32"/>
              </w:placeholder>
              <w:showingPlcHdr/>
            </w:sdtPr>
            <w:sdtContent>
              <w:p w14:paraId="1B02EFDF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750449E8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224485027"/>
              <w:placeholder>
                <w:docPart w:val="2F8F053A174A467593BE6E7FBF0CCBDC"/>
              </w:placeholder>
              <w:showingPlcHdr/>
            </w:sdtPr>
            <w:sdtContent>
              <w:p w14:paraId="4B759951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050552867"/>
              <w:placeholder>
                <w:docPart w:val="0032301B657D4D269CE12626AE0FE100"/>
              </w:placeholder>
              <w:showingPlcHdr/>
            </w:sdtPr>
            <w:sdtContent>
              <w:p w14:paraId="3C5159BA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3E6C413A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982598867"/>
                <w:placeholder>
                  <w:docPart w:val="6C075F9A90044E81AE7DCC7A67257F34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4497EF7D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96236814"/>
                <w:placeholder>
                  <w:docPart w:val="728071E066234736AC50FAD350206D3E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73598818"/>
              <w:placeholder>
                <w:docPart w:val="5469E41718F846E3A0E0BCF3C71616E6"/>
              </w:placeholder>
              <w:showingPlcHdr/>
            </w:sdtPr>
            <w:sdtContent>
              <w:p w14:paraId="155B4042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484235628"/>
              <w:placeholder>
                <w:docPart w:val="435B2C5680BC45B7B571509457576516"/>
              </w:placeholder>
              <w:showingPlcHdr/>
            </w:sdtPr>
            <w:sdtContent>
              <w:p w14:paraId="705802CE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1E5B1E16" w14:textId="77777777" w:rsidTr="1A5F1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1424475"/>
              <w:placeholder>
                <w:docPart w:val="C1B9A0C2F4D94DD597B7AF4A9EB1B623"/>
              </w:placeholder>
              <w:showingPlcHdr/>
            </w:sdtPr>
            <w:sdtContent>
              <w:p w14:paraId="2059A67F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59261238"/>
              <w:placeholder>
                <w:docPart w:val="B3641BE674004CBB8AC725DA3B0C9320"/>
              </w:placeholder>
              <w:showingPlcHdr/>
            </w:sdtPr>
            <w:sdtContent>
              <w:p w14:paraId="0544C306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15475696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87918493"/>
                <w:placeholder>
                  <w:docPart w:val="057687F75FF94BEDAF2778110D7D74CE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A5F0C77" w14:textId="77777777" w:rsidR="1A5F18CD" w:rsidRPr="00373878" w:rsidRDefault="00E45F5B" w:rsidP="1A5F18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754105651"/>
                <w:placeholder>
                  <w:docPart w:val="AA008D3878F64E1798EAEE45F3A35392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737034601"/>
              <w:placeholder>
                <w:docPart w:val="619075D8D4254BD092D7237106C9740C"/>
              </w:placeholder>
              <w:showingPlcHdr/>
            </w:sdtPr>
            <w:sdtContent>
              <w:p w14:paraId="50FBA179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342983731"/>
              <w:placeholder>
                <w:docPart w:val="7D174ABF0D154322808F06A80D34ABA5"/>
              </w:placeholder>
              <w:showingPlcHdr/>
            </w:sdtPr>
            <w:sdtContent>
              <w:p w14:paraId="498AD657" w14:textId="77777777" w:rsidR="1A5F18CD" w:rsidRPr="00373878" w:rsidRDefault="1A5F18CD" w:rsidP="1A5F18C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1A5F18CD" w:rsidRPr="00373878" w14:paraId="1D2EE933" w14:textId="77777777" w:rsidTr="1A5F18C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054943158"/>
              <w:placeholder>
                <w:docPart w:val="BDC1DC6E26CD4FF582A7DBBE61CD817C"/>
              </w:placeholder>
              <w:showingPlcHdr/>
            </w:sdtPr>
            <w:sdtContent>
              <w:p w14:paraId="77070D06" w14:textId="77777777" w:rsidR="1A5F18CD" w:rsidRPr="00373878" w:rsidRDefault="1A5F18CD" w:rsidP="1A5F18CD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255606437"/>
              <w:placeholder>
                <w:docPart w:val="3D8406C7BCD6465EB4E99B8EB7853144"/>
              </w:placeholder>
              <w:showingPlcHdr/>
            </w:sdtPr>
            <w:sdtContent>
              <w:p w14:paraId="7749F0C3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7758EFFE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67243222"/>
                <w:placeholder>
                  <w:docPart w:val="1C48C7698EAC453BB9D934D7562C4B54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D648E8F" w14:textId="77777777" w:rsidR="1A5F18CD" w:rsidRPr="00373878" w:rsidRDefault="00E45F5B" w:rsidP="1A5F18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765749488"/>
                <w:placeholder>
                  <w:docPart w:val="C2B42ABE677F433DBED497DAEC2FD92F"/>
                </w:placeholder>
                <w:showingPlcHdr/>
              </w:sdtPr>
              <w:sdtContent>
                <w:r w:rsidR="1A5F18CD"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52542534"/>
              <w:placeholder>
                <w:docPart w:val="CAF38C5BFEF74D4EAED46FB3EAA1E549"/>
              </w:placeholder>
              <w:showingPlcHdr/>
            </w:sdtPr>
            <w:sdtContent>
              <w:p w14:paraId="66417DB6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1244655"/>
              <w:placeholder>
                <w:docPart w:val="CE38EB24FDB04E0FBA93538EBA66E4FE"/>
              </w:placeholder>
              <w:showingPlcHdr/>
            </w:sdtPr>
            <w:sdtContent>
              <w:p w14:paraId="2276396B" w14:textId="77777777" w:rsidR="1A5F18CD" w:rsidRPr="00373878" w:rsidRDefault="1A5F18CD" w:rsidP="1A5F18C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6F0536EA" w14:textId="7DC48676" w:rsidR="00723D0D" w:rsidRDefault="00723D0D" w:rsidP="1A5F18CD">
      <w:pPr>
        <w:spacing w:before="0" w:after="0"/>
        <w:rPr>
          <w:rFonts w:eastAsia="Times New Roman" w:cs="Times New Roman"/>
          <w:sz w:val="2"/>
          <w:szCs w:val="2"/>
        </w:rPr>
      </w:pPr>
    </w:p>
    <w:p w14:paraId="7E688804" w14:textId="77777777" w:rsidR="00765DA6" w:rsidRDefault="00765DA6">
      <w:pPr>
        <w:suppressAutoHyphens w:val="0"/>
        <w:spacing w:before="60" w:after="60"/>
        <w:rPr>
          <w:rFonts w:eastAsia="Times New Roman" w:cs="Times New Roman"/>
          <w:sz w:val="2"/>
          <w:szCs w:val="2"/>
        </w:rPr>
      </w:pPr>
    </w:p>
    <w:p w14:paraId="577E24D4" w14:textId="77777777" w:rsidR="00765DA6" w:rsidRDefault="00765DA6">
      <w:pPr>
        <w:suppressAutoHyphens w:val="0"/>
        <w:spacing w:before="60" w:after="60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sz w:val="2"/>
          <w:szCs w:val="2"/>
        </w:rPr>
        <w:br w:type="page"/>
      </w:r>
    </w:p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2964"/>
        <w:gridCol w:w="11426"/>
      </w:tblGrid>
      <w:tr w:rsidR="00765DA6" w:rsidRPr="001A2B2F" w14:paraId="4961AABC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3865" w:themeFill="accent1"/>
          </w:tcPr>
          <w:p w14:paraId="529F6E92" w14:textId="0133E8BE" w:rsidR="00765DA6" w:rsidRPr="001A2B2F" w:rsidRDefault="00765DA6" w:rsidP="0068794B">
            <w:pPr>
              <w:keepNext/>
              <w:suppressAutoHyphens w:val="0"/>
              <w:spacing w:before="0" w:after="0"/>
              <w:rPr>
                <w:rFonts w:eastAsia="Calibri" w:cs="Times New Roman"/>
                <w:b/>
                <w:color w:val="FFFFFF"/>
                <w:szCs w:val="24"/>
              </w:rPr>
            </w:pPr>
            <w:r w:rsidRPr="001A2B2F">
              <w:rPr>
                <w:rFonts w:eastAsia="Times New Roman" w:cs="Times New Roman"/>
                <w:b/>
                <w:color w:val="FFFFFF"/>
                <w:szCs w:val="24"/>
              </w:rPr>
              <w:lastRenderedPageBreak/>
              <w:t xml:space="preserve">Work Plan </w:t>
            </w:r>
            <w:r>
              <w:rPr>
                <w:rFonts w:eastAsia="Times New Roman" w:cs="Times New Roman"/>
                <w:b/>
                <w:color w:val="FFFFFF"/>
                <w:szCs w:val="24"/>
              </w:rPr>
              <w:t>2</w:t>
            </w:r>
          </w:p>
        </w:tc>
      </w:tr>
      <w:tr w:rsidR="00765DA6" w:rsidRPr="001A2B2F" w14:paraId="5E46C75E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42DFC404" w14:textId="77777777" w:rsidR="00765DA6" w:rsidRPr="001A2B2F" w:rsidRDefault="00765DA6" w:rsidP="0068794B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 xml:space="preserve">Project Goal: </w:t>
            </w:r>
          </w:p>
        </w:tc>
        <w:sdt>
          <w:sdtPr>
            <w:rPr>
              <w:rFonts w:eastAsia="Calibri" w:cs="Times New Roman"/>
              <w:sz w:val="22"/>
            </w:rPr>
            <w:id w:val="25686403"/>
            <w:placeholder>
              <w:docPart w:val="BF622FEC4A584A88A2AA510979553448"/>
            </w:placeholder>
            <w:showingPlcHdr/>
          </w:sdtPr>
          <w:sdtContent>
            <w:tc>
              <w:tcPr>
                <w:tcW w:w="3970" w:type="pct"/>
              </w:tcPr>
              <w:p w14:paraId="1D6F9F81" w14:textId="77777777" w:rsidR="00765DA6" w:rsidRPr="001A2B2F" w:rsidRDefault="00765DA6" w:rsidP="0068794B">
                <w:pPr>
                  <w:suppressAutoHyphens w:val="0"/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5C5B4121" w14:textId="77777777" w:rsidR="00765DA6" w:rsidRPr="00EC08BA" w:rsidRDefault="00765DA6" w:rsidP="00765DA6"/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2964"/>
        <w:gridCol w:w="11426"/>
      </w:tblGrid>
      <w:tr w:rsidR="00765DA6" w:rsidRPr="001A2B2F" w14:paraId="7303BB2A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shd w:val="clear" w:color="auto" w:fill="auto"/>
          </w:tcPr>
          <w:p w14:paraId="33DE82FA" w14:textId="77777777" w:rsidR="00765DA6" w:rsidRPr="001A2B2F" w:rsidRDefault="00765DA6" w:rsidP="0068794B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>One-Year Objective</w:t>
            </w:r>
            <w:r w:rsidRPr="1A5F18CD">
              <w:rPr>
                <w:rFonts w:eastAsia="Calibri" w:cs="Times New Roman"/>
                <w:b/>
                <w:sz w:val="22"/>
              </w:rPr>
              <w:t xml:space="preserve"> 1:</w:t>
            </w:r>
          </w:p>
        </w:tc>
        <w:sdt>
          <w:sdtPr>
            <w:rPr>
              <w:rFonts w:eastAsia="Calibri" w:cs="Times New Roman"/>
              <w:sz w:val="22"/>
            </w:rPr>
            <w:id w:val="-1883246868"/>
            <w:placeholder>
              <w:docPart w:val="9A26DBDE54C94EFBA977D747C09F768C"/>
            </w:placeholder>
            <w:showingPlcHdr/>
          </w:sdtPr>
          <w:sdtContent>
            <w:tc>
              <w:tcPr>
                <w:tcW w:w="3970" w:type="pct"/>
                <w:shd w:val="clear" w:color="auto" w:fill="auto"/>
              </w:tcPr>
              <w:p w14:paraId="7A53918D" w14:textId="77777777" w:rsidR="00765DA6" w:rsidRPr="001A2B2F" w:rsidRDefault="00765DA6" w:rsidP="0068794B">
                <w:pPr>
                  <w:suppressAutoHyphens w:val="0"/>
                  <w:spacing w:before="0" w:after="0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tr w:rsidR="00765DA6" w:rsidRPr="001A2B2F" w14:paraId="5B4F9B58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71303EA7" w14:textId="77777777" w:rsidR="00765DA6" w:rsidRPr="001A2B2F" w:rsidRDefault="00765DA6" w:rsidP="0068794B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Youth/</w:t>
            </w:r>
            <w:r w:rsidRPr="001A2B2F">
              <w:rPr>
                <w:rFonts w:eastAsia="Calibri" w:cs="Times New Roman"/>
                <w:b/>
                <w:sz w:val="22"/>
              </w:rPr>
              <w:t>Community(</w:t>
            </w:r>
            <w:proofErr w:type="spellStart"/>
            <w:r w:rsidRPr="001A2B2F">
              <w:rPr>
                <w:rFonts w:eastAsia="Calibri" w:cs="Times New Roman"/>
                <w:b/>
                <w:sz w:val="22"/>
              </w:rPr>
              <w:t>ies</w:t>
            </w:r>
            <w:proofErr w:type="spellEnd"/>
            <w:r w:rsidRPr="001A2B2F">
              <w:rPr>
                <w:rFonts w:eastAsia="Calibri" w:cs="Times New Roman"/>
                <w:b/>
                <w:sz w:val="22"/>
              </w:rPr>
              <w:t>) Served:</w:t>
            </w:r>
          </w:p>
        </w:tc>
        <w:sdt>
          <w:sdtPr>
            <w:rPr>
              <w:rFonts w:eastAsia="Calibri" w:cs="Times New Roman"/>
              <w:sz w:val="22"/>
            </w:rPr>
            <w:id w:val="995847124"/>
            <w:placeholder>
              <w:docPart w:val="ABB4E46439FE4F2991B2332BE41A519F"/>
            </w:placeholder>
            <w:showingPlcHdr/>
          </w:sdtPr>
          <w:sdtContent>
            <w:tc>
              <w:tcPr>
                <w:tcW w:w="3970" w:type="pct"/>
              </w:tcPr>
              <w:p w14:paraId="62E08B5F" w14:textId="77777777" w:rsidR="00765DA6" w:rsidRPr="001A2B2F" w:rsidRDefault="00765DA6" w:rsidP="0068794B">
                <w:pPr>
                  <w:suppressAutoHyphens w:val="0"/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  <w:tr w:rsidR="00765DA6" w:rsidRPr="001A2B2F" w14:paraId="24708695" w14:textId="77777777" w:rsidTr="00687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18076506" w14:textId="77777777" w:rsidR="00765DA6" w:rsidRPr="002E216F" w:rsidRDefault="00765DA6" w:rsidP="0068794B">
            <w:pPr>
              <w:suppressAutoHyphens w:val="0"/>
              <w:spacing w:before="0" w:after="0"/>
              <w:jc w:val="right"/>
              <w:rPr>
                <w:rFonts w:eastAsia="Calibri" w:cs="Times New Roman"/>
                <w:b/>
                <w:bCs w:val="0"/>
                <w:sz w:val="22"/>
              </w:rPr>
            </w:pPr>
            <w:r w:rsidRPr="001A2B2F">
              <w:rPr>
                <w:rFonts w:eastAsia="Calibri" w:cs="Times New Roman"/>
                <w:b/>
                <w:sz w:val="22"/>
              </w:rPr>
              <w:t>Geographic Area(s)</w:t>
            </w:r>
          </w:p>
        </w:tc>
        <w:sdt>
          <w:sdtPr>
            <w:rPr>
              <w:rFonts w:eastAsia="Calibri" w:cs="Times New Roman"/>
              <w:sz w:val="22"/>
            </w:rPr>
            <w:id w:val="-359198854"/>
            <w:placeholder>
              <w:docPart w:val="A21EBAD946934A1EA88EB77FA9E46C0B"/>
            </w:placeholder>
            <w:showingPlcHdr/>
          </w:sdtPr>
          <w:sdtContent>
            <w:tc>
              <w:tcPr>
                <w:tcW w:w="3970" w:type="pct"/>
              </w:tcPr>
              <w:p w14:paraId="6EBB59CA" w14:textId="77777777" w:rsidR="00765DA6" w:rsidRPr="001A2B2F" w:rsidRDefault="00765DA6" w:rsidP="0068794B">
                <w:pPr>
                  <w:suppressAutoHyphens w:val="0"/>
                  <w:spacing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001A2B2F">
                  <w:rPr>
                    <w:rFonts w:eastAsia="Times New Roman" w:cs="Times New Roman"/>
                    <w:color w:val="808080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BE7C0B3" w14:textId="77777777" w:rsidR="00765DA6" w:rsidRPr="00E75474" w:rsidRDefault="00765DA6" w:rsidP="00765DA6">
      <w:pPr>
        <w:suppressAutoHyphens w:val="0"/>
        <w:spacing w:before="0" w:after="0"/>
        <w:ind w:firstLine="720"/>
        <w:rPr>
          <w:rFonts w:eastAsia="Times New Roman" w:cs="Times New Roman"/>
          <w:sz w:val="2"/>
          <w:szCs w:val="2"/>
        </w:rPr>
      </w:pPr>
    </w:p>
    <w:tbl>
      <w:tblPr>
        <w:tblStyle w:val="MDHstyle1"/>
        <w:tblW w:w="5000" w:type="pct"/>
        <w:tblLook w:val="04A0" w:firstRow="1" w:lastRow="0" w:firstColumn="1" w:lastColumn="0" w:noHBand="0" w:noVBand="1"/>
      </w:tblPr>
      <w:tblGrid>
        <w:gridCol w:w="4259"/>
        <w:gridCol w:w="2366"/>
        <w:gridCol w:w="1324"/>
        <w:gridCol w:w="1324"/>
        <w:gridCol w:w="2556"/>
        <w:gridCol w:w="2561"/>
      </w:tblGrid>
      <w:tr w:rsidR="00765DA6" w:rsidRPr="001A2B2F" w14:paraId="5B295713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shd w:val="clear" w:color="auto" w:fill="626970"/>
          </w:tcPr>
          <w:p w14:paraId="54D839D7" w14:textId="77777777" w:rsidR="00765DA6" w:rsidRPr="001A2B2F" w:rsidRDefault="00765DA6" w:rsidP="0068794B">
            <w:pPr>
              <w:suppressAutoHyphens w:val="0"/>
              <w:spacing w:before="0" w:after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Implementation Activities</w:t>
            </w:r>
            <w:r w:rsidRPr="001A2B2F">
              <w:rPr>
                <w:rFonts w:eastAsia="Calibri" w:cs="Times New Roman"/>
                <w:b/>
                <w:color w:val="FFFFFF"/>
              </w:rPr>
              <w:br/>
              <w:t xml:space="preserve"> </w:t>
            </w:r>
            <w:r w:rsidRPr="001A2B2F">
              <w:rPr>
                <w:rFonts w:eastAsia="Calibri" w:cs="Times New Roman"/>
                <w:color w:val="FFFFFF"/>
                <w:sz w:val="18"/>
                <w:szCs w:val="18"/>
              </w:rPr>
              <w:t>Key activities, steps, or processes to achieve objectives</w:t>
            </w:r>
          </w:p>
        </w:tc>
        <w:tc>
          <w:tcPr>
            <w:tcW w:w="822" w:type="pct"/>
            <w:shd w:val="clear" w:color="auto" w:fill="626970"/>
          </w:tcPr>
          <w:p w14:paraId="062FCA65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Milestones</w:t>
            </w:r>
          </w:p>
          <w:p w14:paraId="72743DA2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color w:val="FFFFFF"/>
                <w:sz w:val="18"/>
                <w:szCs w:val="18"/>
              </w:rPr>
              <w:t>How will you know you have accomplished the activity</w:t>
            </w:r>
          </w:p>
        </w:tc>
        <w:tc>
          <w:tcPr>
            <w:tcW w:w="460" w:type="pct"/>
            <w:shd w:val="clear" w:color="auto" w:fill="626970"/>
          </w:tcPr>
          <w:p w14:paraId="706D71D9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Start Date</w:t>
            </w:r>
          </w:p>
        </w:tc>
        <w:tc>
          <w:tcPr>
            <w:tcW w:w="460" w:type="pct"/>
            <w:shd w:val="clear" w:color="auto" w:fill="626970"/>
          </w:tcPr>
          <w:p w14:paraId="31B597BB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End Date</w:t>
            </w:r>
          </w:p>
        </w:tc>
        <w:tc>
          <w:tcPr>
            <w:tcW w:w="888" w:type="pct"/>
            <w:shd w:val="clear" w:color="auto" w:fill="626970"/>
          </w:tcPr>
          <w:p w14:paraId="1E8AAB31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Lead</w:t>
            </w:r>
          </w:p>
        </w:tc>
        <w:tc>
          <w:tcPr>
            <w:tcW w:w="890" w:type="pct"/>
            <w:shd w:val="clear" w:color="auto" w:fill="626970"/>
          </w:tcPr>
          <w:p w14:paraId="48D62A80" w14:textId="77777777" w:rsidR="00765DA6" w:rsidRPr="001A2B2F" w:rsidRDefault="00765DA6" w:rsidP="0068794B">
            <w:pPr>
              <w:suppressAutoHyphens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FFFFFF"/>
              </w:rPr>
            </w:pPr>
            <w:r w:rsidRPr="001A2B2F">
              <w:rPr>
                <w:rFonts w:eastAsia="Calibri" w:cs="Times New Roman"/>
                <w:b/>
                <w:color w:val="FFFFFF"/>
              </w:rPr>
              <w:t>Key Partners</w:t>
            </w:r>
          </w:p>
        </w:tc>
      </w:tr>
      <w:tr w:rsidR="00765DA6" w:rsidRPr="00137A02" w14:paraId="052CF479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sdt>
          <w:sdtPr>
            <w:rPr>
              <w:rFonts w:eastAsia="Calibri" w:cs="Times New Roman"/>
              <w:sz w:val="20"/>
              <w:szCs w:val="20"/>
            </w:rPr>
            <w:id w:val="77638096"/>
            <w:placeholder>
              <w:docPart w:val="D459978AE8464997B122CE517CC2722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5BFE674A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8610319"/>
            <w:placeholder>
              <w:docPart w:val="D459978AE8464997B122CE517CC27224"/>
            </w:placeholder>
            <w:showingPlcHdr/>
          </w:sdtPr>
          <w:sdtContent>
            <w:tc>
              <w:tcPr>
                <w:tcW w:w="822" w:type="pct"/>
              </w:tcPr>
              <w:p w14:paraId="49CD7798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6A71E9C4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143725876"/>
                <w:placeholder>
                  <w:docPart w:val="3B309A93431F4AC7B7E21DE6A9C98FC8"/>
                </w:placeholder>
                <w:showingPlcHdr/>
                <w:date w:fullDate="2016-06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2F220575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633914199"/>
                <w:placeholder>
                  <w:docPart w:val="B56EBD00910948CD8F7078C7015F6BC8"/>
                </w:placeholder>
                <w:showingPlcHdr/>
                <w:date w:fullDate="2016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108623355"/>
            <w:placeholder>
              <w:docPart w:val="D459978AE8464997B122CE517CC27224"/>
            </w:placeholder>
            <w:showingPlcHdr/>
          </w:sdtPr>
          <w:sdtContent>
            <w:tc>
              <w:tcPr>
                <w:tcW w:w="888" w:type="pct"/>
              </w:tcPr>
              <w:p w14:paraId="473819A4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074358193"/>
            <w:placeholder>
              <w:docPart w:val="D459978AE8464997B122CE517CC27224"/>
            </w:placeholder>
            <w:showingPlcHdr/>
          </w:sdtPr>
          <w:sdtContent>
            <w:tc>
              <w:tcPr>
                <w:tcW w:w="890" w:type="pct"/>
              </w:tcPr>
              <w:p w14:paraId="4E3C9500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1654AF95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2063512772"/>
            <w:placeholder>
              <w:docPart w:val="D459978AE8464997B122CE517CC2722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28AB86C6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348070255"/>
            <w:placeholder>
              <w:docPart w:val="D459978AE8464997B122CE517CC27224"/>
            </w:placeholder>
            <w:showingPlcHdr/>
          </w:sdtPr>
          <w:sdtContent>
            <w:tc>
              <w:tcPr>
                <w:tcW w:w="822" w:type="pct"/>
              </w:tcPr>
              <w:p w14:paraId="575E11FA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4EE47890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30926431"/>
                <w:placeholder>
                  <w:docPart w:val="31334B3F691C46DA80CF241132C687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2DF216DD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345757574"/>
                <w:placeholder>
                  <w:docPart w:val="5598B44C2DCD46EDADAA3B25254FB8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1413620791"/>
            <w:placeholder>
              <w:docPart w:val="D459978AE8464997B122CE517CC27224"/>
            </w:placeholder>
            <w:showingPlcHdr/>
          </w:sdtPr>
          <w:sdtContent>
            <w:tc>
              <w:tcPr>
                <w:tcW w:w="888" w:type="pct"/>
              </w:tcPr>
              <w:p w14:paraId="3B63DB00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520513955"/>
            <w:placeholder>
              <w:docPart w:val="D459978AE8464997B122CE517CC27224"/>
            </w:placeholder>
            <w:showingPlcHdr/>
          </w:sdtPr>
          <w:sdtContent>
            <w:tc>
              <w:tcPr>
                <w:tcW w:w="890" w:type="pct"/>
              </w:tcPr>
              <w:p w14:paraId="00D56A1E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0B42E807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44978552"/>
            <w:placeholder>
              <w:docPart w:val="D459978AE8464997B122CE517CC2722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49E0A0D3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215851894"/>
            <w:placeholder>
              <w:docPart w:val="D459978AE8464997B122CE517CC27224"/>
            </w:placeholder>
            <w:showingPlcHdr/>
          </w:sdtPr>
          <w:sdtContent>
            <w:tc>
              <w:tcPr>
                <w:tcW w:w="822" w:type="pct"/>
              </w:tcPr>
              <w:p w14:paraId="49869EBF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4C84F0AF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391643520"/>
                <w:placeholder>
                  <w:docPart w:val="EF55E5A64AA94610A223C6418DC9A2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2312479C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555427630"/>
                <w:placeholder>
                  <w:docPart w:val="A5368E7B03F340618B618FABC080454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257752095"/>
            <w:placeholder>
              <w:docPart w:val="D459978AE8464997B122CE517CC27224"/>
            </w:placeholder>
            <w:showingPlcHdr/>
          </w:sdtPr>
          <w:sdtContent>
            <w:tc>
              <w:tcPr>
                <w:tcW w:w="888" w:type="pct"/>
              </w:tcPr>
              <w:p w14:paraId="0F5203F1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81232230"/>
            <w:placeholder>
              <w:docPart w:val="D459978AE8464997B122CE517CC27224"/>
            </w:placeholder>
            <w:showingPlcHdr/>
          </w:sdtPr>
          <w:sdtContent>
            <w:tc>
              <w:tcPr>
                <w:tcW w:w="890" w:type="pct"/>
              </w:tcPr>
              <w:p w14:paraId="586DE6FA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754CE79A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517071665"/>
            <w:placeholder>
              <w:docPart w:val="D459978AE8464997B122CE517CC2722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20CC1AE7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986667347"/>
            <w:placeholder>
              <w:docPart w:val="D459978AE8464997B122CE517CC27224"/>
            </w:placeholder>
            <w:showingPlcHdr/>
          </w:sdtPr>
          <w:sdtContent>
            <w:tc>
              <w:tcPr>
                <w:tcW w:w="822" w:type="pct"/>
              </w:tcPr>
              <w:p w14:paraId="5130D8E6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59FDC63F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103840988"/>
                <w:placeholder>
                  <w:docPart w:val="191E5BB1CF0740959E5CFA5A82C174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7AB3ECB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82108484"/>
                <w:placeholder>
                  <w:docPart w:val="9BA5B37BEE6A48B6AC75A0DDA1FCB0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370153565"/>
            <w:placeholder>
              <w:docPart w:val="D459978AE8464997B122CE517CC27224"/>
            </w:placeholder>
            <w:showingPlcHdr/>
          </w:sdtPr>
          <w:sdtContent>
            <w:tc>
              <w:tcPr>
                <w:tcW w:w="888" w:type="pct"/>
              </w:tcPr>
              <w:p w14:paraId="7F94DEC3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721211436"/>
            <w:placeholder>
              <w:docPart w:val="D459978AE8464997B122CE517CC27224"/>
            </w:placeholder>
            <w:showingPlcHdr/>
          </w:sdtPr>
          <w:sdtContent>
            <w:tc>
              <w:tcPr>
                <w:tcW w:w="890" w:type="pct"/>
              </w:tcPr>
              <w:p w14:paraId="0D32EA23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789E5F27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860939231"/>
            <w:placeholder>
              <w:docPart w:val="D459978AE8464997B122CE517CC2722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225DE334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158728124"/>
            <w:placeholder>
              <w:docPart w:val="D459978AE8464997B122CE517CC27224"/>
            </w:placeholder>
            <w:showingPlcHdr/>
          </w:sdtPr>
          <w:sdtContent>
            <w:tc>
              <w:tcPr>
                <w:tcW w:w="822" w:type="pct"/>
              </w:tcPr>
              <w:p w14:paraId="06E1F6DE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25C8663C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818796459"/>
                <w:placeholder>
                  <w:docPart w:val="750F8A59FC974435B470E9B67F4920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1406DF7F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955911683"/>
                <w:placeholder>
                  <w:docPart w:val="04B6017EF27A4B2EAC53E3BBF733343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482938039"/>
            <w:placeholder>
              <w:docPart w:val="D459978AE8464997B122CE517CC27224"/>
            </w:placeholder>
            <w:showingPlcHdr/>
          </w:sdtPr>
          <w:sdtContent>
            <w:tc>
              <w:tcPr>
                <w:tcW w:w="888" w:type="pct"/>
              </w:tcPr>
              <w:p w14:paraId="66B8BA7D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826578356"/>
            <w:placeholder>
              <w:docPart w:val="D459978AE8464997B122CE517CC27224"/>
            </w:placeholder>
            <w:showingPlcHdr/>
          </w:sdtPr>
          <w:sdtContent>
            <w:tc>
              <w:tcPr>
                <w:tcW w:w="890" w:type="pct"/>
              </w:tcPr>
              <w:p w14:paraId="57D745D2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3FF89281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571046374"/>
            <w:placeholder>
              <w:docPart w:val="D459978AE8464997B122CE517CC2722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EB56183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356204420"/>
            <w:placeholder>
              <w:docPart w:val="D459978AE8464997B122CE517CC27224"/>
            </w:placeholder>
            <w:showingPlcHdr/>
          </w:sdtPr>
          <w:sdtContent>
            <w:tc>
              <w:tcPr>
                <w:tcW w:w="822" w:type="pct"/>
              </w:tcPr>
              <w:p w14:paraId="3F6AD2A7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00203873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989479478"/>
                <w:placeholder>
                  <w:docPart w:val="9E20A83484904C6685A8BFEB901BC3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6F2236D7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343434902"/>
                <w:placeholder>
                  <w:docPart w:val="043D5778D53242209F36533706030B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902717972"/>
            <w:placeholder>
              <w:docPart w:val="D459978AE8464997B122CE517CC27224"/>
            </w:placeholder>
            <w:showingPlcHdr/>
          </w:sdtPr>
          <w:sdtContent>
            <w:tc>
              <w:tcPr>
                <w:tcW w:w="888" w:type="pct"/>
              </w:tcPr>
              <w:p w14:paraId="0E9ED69D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478148422"/>
            <w:placeholder>
              <w:docPart w:val="D459978AE8464997B122CE517CC27224"/>
            </w:placeholder>
            <w:showingPlcHdr/>
          </w:sdtPr>
          <w:sdtContent>
            <w:tc>
              <w:tcPr>
                <w:tcW w:w="890" w:type="pct"/>
              </w:tcPr>
              <w:p w14:paraId="7E9BF450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0C35B251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550198428"/>
            <w:placeholder>
              <w:docPart w:val="D459978AE8464997B122CE517CC2722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3E193901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431250798"/>
            <w:placeholder>
              <w:docPart w:val="D459978AE8464997B122CE517CC27224"/>
            </w:placeholder>
            <w:showingPlcHdr/>
          </w:sdtPr>
          <w:sdtContent>
            <w:tc>
              <w:tcPr>
                <w:tcW w:w="822" w:type="pct"/>
              </w:tcPr>
              <w:p w14:paraId="68ACA28B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41E49DC4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579585390"/>
                <w:placeholder>
                  <w:docPart w:val="5587EB4A18124E969FB7C20D3B7451A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A8537EC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36582143"/>
                <w:placeholder>
                  <w:docPart w:val="E247DCD233104F0CAD9FE529ED2D80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039862232"/>
            <w:placeholder>
              <w:docPart w:val="D459978AE8464997B122CE517CC27224"/>
            </w:placeholder>
            <w:showingPlcHdr/>
          </w:sdtPr>
          <w:sdtContent>
            <w:tc>
              <w:tcPr>
                <w:tcW w:w="888" w:type="pct"/>
              </w:tcPr>
              <w:p w14:paraId="63BF6320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543525799"/>
            <w:placeholder>
              <w:docPart w:val="D459978AE8464997B122CE517CC27224"/>
            </w:placeholder>
            <w:showingPlcHdr/>
          </w:sdtPr>
          <w:sdtContent>
            <w:tc>
              <w:tcPr>
                <w:tcW w:w="890" w:type="pct"/>
              </w:tcPr>
              <w:p w14:paraId="404AAF59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0F510D93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838921694"/>
            <w:placeholder>
              <w:docPart w:val="B04BF1FD65A94514A00C459CB43B53E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03067DC2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408773641"/>
            <w:placeholder>
              <w:docPart w:val="B04BF1FD65A94514A00C459CB43B53EB"/>
            </w:placeholder>
            <w:showingPlcHdr/>
          </w:sdtPr>
          <w:sdtContent>
            <w:tc>
              <w:tcPr>
                <w:tcW w:w="822" w:type="pct"/>
              </w:tcPr>
              <w:p w14:paraId="2B133506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1AE5EDD8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569495398"/>
                <w:placeholder>
                  <w:docPart w:val="1BA37593D3EF4F0C890E4C1602094D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01E2269A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86033294"/>
                <w:placeholder>
                  <w:docPart w:val="764C6222200D43F390B20596D6AD552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038551741"/>
            <w:placeholder>
              <w:docPart w:val="B04BF1FD65A94514A00C459CB43B53EB"/>
            </w:placeholder>
            <w:showingPlcHdr/>
          </w:sdtPr>
          <w:sdtContent>
            <w:tc>
              <w:tcPr>
                <w:tcW w:w="888" w:type="pct"/>
              </w:tcPr>
              <w:p w14:paraId="5BEF9F16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750323162"/>
            <w:placeholder>
              <w:docPart w:val="B04BF1FD65A94514A00C459CB43B53EB"/>
            </w:placeholder>
            <w:showingPlcHdr/>
          </w:sdtPr>
          <w:sdtContent>
            <w:tc>
              <w:tcPr>
                <w:tcW w:w="890" w:type="pct"/>
              </w:tcPr>
              <w:p w14:paraId="12B6F13B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7104D334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1250960770"/>
            <w:placeholder>
              <w:docPart w:val="B26F890DC7514B75BE9698DED93E23A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3382692A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091503039"/>
            <w:placeholder>
              <w:docPart w:val="B26F890DC7514B75BE9698DED93E23AC"/>
            </w:placeholder>
            <w:showingPlcHdr/>
          </w:sdtPr>
          <w:sdtContent>
            <w:tc>
              <w:tcPr>
                <w:tcW w:w="822" w:type="pct"/>
              </w:tcPr>
              <w:p w14:paraId="2D0942E8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57587F2B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832750568"/>
                <w:placeholder>
                  <w:docPart w:val="535825F52DF24AB1A51A9DF3FCD2FAA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91379FF" w14:textId="77777777" w:rsidR="00765DA6" w:rsidRPr="00137A02" w:rsidRDefault="00765DA6" w:rsidP="0068794B">
            <w:pPr>
              <w:suppressAutoHyphens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492368593"/>
                <w:placeholder>
                  <w:docPart w:val="3676576EFCAE47EFB35031E91A57FF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-78217984"/>
            <w:placeholder>
              <w:docPart w:val="B26F890DC7514B75BE9698DED93E23AC"/>
            </w:placeholder>
            <w:showingPlcHdr/>
          </w:sdtPr>
          <w:sdtContent>
            <w:tc>
              <w:tcPr>
                <w:tcW w:w="888" w:type="pct"/>
              </w:tcPr>
              <w:p w14:paraId="7B3C229F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714584548"/>
            <w:placeholder>
              <w:docPart w:val="B26F890DC7514B75BE9698DED93E23AC"/>
            </w:placeholder>
            <w:showingPlcHdr/>
          </w:sdtPr>
          <w:sdtContent>
            <w:tc>
              <w:tcPr>
                <w:tcW w:w="890" w:type="pct"/>
              </w:tcPr>
              <w:p w14:paraId="4D0918AF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65DA6" w:rsidRPr="00137A02" w14:paraId="584558EA" w14:textId="77777777" w:rsidTr="0068794B">
        <w:trPr>
          <w:trHeight w:val="166"/>
        </w:trPr>
        <w:sdt>
          <w:sdtPr>
            <w:rPr>
              <w:rFonts w:eastAsia="Calibri" w:cs="Times New Roman"/>
              <w:sz w:val="20"/>
              <w:szCs w:val="20"/>
            </w:rPr>
            <w:id w:val="-817031848"/>
            <w:placeholder>
              <w:docPart w:val="60E7CE75F7434243856643EC1C9D497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80" w:type="pct"/>
              </w:tcPr>
              <w:p w14:paraId="612765BA" w14:textId="77777777" w:rsidR="00765DA6" w:rsidRPr="00137A02" w:rsidRDefault="00765DA6" w:rsidP="0068794B">
                <w:pPr>
                  <w:suppressAutoHyphens w:val="0"/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807437266"/>
            <w:placeholder>
              <w:docPart w:val="60E7CE75F7434243856643EC1C9D4977"/>
            </w:placeholder>
            <w:showingPlcHdr/>
          </w:sdtPr>
          <w:sdtContent>
            <w:tc>
              <w:tcPr>
                <w:tcW w:w="822" w:type="pct"/>
              </w:tcPr>
              <w:p w14:paraId="3F7689E1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60" w:type="pct"/>
          </w:tcPr>
          <w:p w14:paraId="41945980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615247410"/>
                <w:placeholder>
                  <w:docPart w:val="9D8C82E1C76A4B6382D272EBB1819A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0" w:type="pct"/>
          </w:tcPr>
          <w:p w14:paraId="733A5864" w14:textId="77777777" w:rsidR="00765DA6" w:rsidRPr="00137A02" w:rsidRDefault="00765DA6" w:rsidP="0068794B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120300218"/>
                <w:placeholder>
                  <w:docPart w:val="3A3CF976A9814F7C8C426FE455A361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sdt>
          <w:sdtPr>
            <w:rPr>
              <w:rFonts w:eastAsia="Calibri" w:cs="Times New Roman"/>
              <w:sz w:val="20"/>
              <w:szCs w:val="20"/>
            </w:rPr>
            <w:id w:val="1063456951"/>
            <w:placeholder>
              <w:docPart w:val="60E7CE75F7434243856643EC1C9D4977"/>
            </w:placeholder>
            <w:showingPlcHdr/>
          </w:sdtPr>
          <w:sdtContent>
            <w:tc>
              <w:tcPr>
                <w:tcW w:w="888" w:type="pct"/>
              </w:tcPr>
              <w:p w14:paraId="205DECD1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-1763826767"/>
            <w:placeholder>
              <w:docPart w:val="60E7CE75F7434243856643EC1C9D4977"/>
            </w:placeholder>
            <w:showingPlcHdr/>
          </w:sdtPr>
          <w:sdtContent>
            <w:tc>
              <w:tcPr>
                <w:tcW w:w="890" w:type="pct"/>
              </w:tcPr>
              <w:p w14:paraId="4E52C466" w14:textId="77777777" w:rsidR="00765DA6" w:rsidRPr="00137A02" w:rsidRDefault="00765DA6" w:rsidP="0068794B">
                <w:pPr>
                  <w:suppressAutoHyphens w:val="0"/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137A02">
                  <w:rPr>
                    <w:rFonts w:eastAsia="Times New Roman" w:cs="Times New Roman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770FD5E" w14:textId="77777777" w:rsidR="00765DA6" w:rsidRPr="00137A02" w:rsidRDefault="00765DA6" w:rsidP="00765DA6">
      <w:pPr>
        <w:suppressAutoHyphens w:val="0"/>
        <w:spacing w:before="0" w:after="0"/>
        <w:rPr>
          <w:rFonts w:eastAsia="Times New Roman" w:cs="Times New Roman"/>
          <w:sz w:val="20"/>
          <w:szCs w:val="20"/>
        </w:rPr>
      </w:pPr>
    </w:p>
    <w:tbl>
      <w:tblPr>
        <w:tblStyle w:val="MDHstyle1"/>
        <w:tblW w:w="0" w:type="auto"/>
        <w:tblLook w:val="04A0" w:firstRow="1" w:lastRow="0" w:firstColumn="1" w:lastColumn="0" w:noHBand="0" w:noVBand="1"/>
      </w:tblPr>
      <w:tblGrid>
        <w:gridCol w:w="3210"/>
        <w:gridCol w:w="11145"/>
      </w:tblGrid>
      <w:tr w:rsidR="00765DA6" w14:paraId="10FD199F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FFFFFF" w:themeFill="background2"/>
          </w:tcPr>
          <w:p w14:paraId="44B502B9" w14:textId="77777777" w:rsidR="00765DA6" w:rsidRDefault="00765DA6" w:rsidP="0068794B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One-Year Objective 2 (optional):</w:t>
            </w:r>
          </w:p>
        </w:tc>
        <w:tc>
          <w:tcPr>
            <w:tcW w:w="11145" w:type="dxa"/>
            <w:shd w:val="clear" w:color="auto" w:fill="FFFFFF" w:themeFill="background2"/>
          </w:tcPr>
          <w:sdt>
            <w:sdtPr>
              <w:rPr>
                <w:rFonts w:eastAsia="Calibri" w:cs="Times New Roman"/>
                <w:sz w:val="22"/>
              </w:rPr>
              <w:id w:val="-1700381712"/>
              <w:placeholder>
                <w:docPart w:val="0A086C231F4A494BBE057C90457C099F"/>
              </w:placeholder>
              <w:showingPlcHdr/>
            </w:sdtPr>
            <w:sdtContent>
              <w:p w14:paraId="6F364B8C" w14:textId="77777777" w:rsidR="00765DA6" w:rsidRDefault="00765DA6" w:rsidP="0068794B">
                <w:pPr>
                  <w:spacing w:before="0" w:after="0"/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  <w:tr w:rsidR="00765DA6" w14:paraId="642509E5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58CCA1A2" w14:textId="77777777" w:rsidR="00765DA6" w:rsidRDefault="00765DA6" w:rsidP="0068794B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Youth/Community(</w:t>
            </w:r>
            <w:proofErr w:type="spellStart"/>
            <w:r w:rsidRPr="1A5F18CD">
              <w:rPr>
                <w:rFonts w:eastAsia="Calibri" w:cs="Times New Roman"/>
                <w:b/>
                <w:sz w:val="22"/>
              </w:rPr>
              <w:t>ies</w:t>
            </w:r>
            <w:proofErr w:type="spellEnd"/>
            <w:r w:rsidRPr="1A5F18CD">
              <w:rPr>
                <w:rFonts w:eastAsia="Calibri" w:cs="Times New Roman"/>
                <w:b/>
                <w:sz w:val="22"/>
              </w:rPr>
              <w:t>) Served:</w:t>
            </w:r>
          </w:p>
        </w:tc>
        <w:tc>
          <w:tcPr>
            <w:tcW w:w="11145" w:type="dxa"/>
          </w:tcPr>
          <w:sdt>
            <w:sdtPr>
              <w:rPr>
                <w:rFonts w:eastAsia="Calibri" w:cs="Times New Roman"/>
                <w:sz w:val="22"/>
              </w:rPr>
              <w:id w:val="-1137255608"/>
              <w:placeholder>
                <w:docPart w:val="DE6FC08B181246088AF5783BB103FCA9"/>
              </w:placeholder>
              <w:showingPlcHdr/>
            </w:sdtPr>
            <w:sdtContent>
              <w:p w14:paraId="3D619885" w14:textId="77777777" w:rsidR="00765DA6" w:rsidRDefault="00765DA6" w:rsidP="0068794B">
                <w:pPr>
                  <w:spacing w:before="0" w:after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  <w:tr w:rsidR="00765DA6" w14:paraId="60BE36D0" w14:textId="77777777" w:rsidTr="006879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7BF97F63" w14:textId="77777777" w:rsidR="00765DA6" w:rsidRDefault="00765DA6" w:rsidP="0068794B">
            <w:pPr>
              <w:spacing w:before="0" w:after="0"/>
              <w:jc w:val="right"/>
              <w:rPr>
                <w:rFonts w:eastAsia="Calibri" w:cs="Times New Roman"/>
                <w:b/>
                <w:sz w:val="22"/>
              </w:rPr>
            </w:pPr>
            <w:r w:rsidRPr="1A5F18CD">
              <w:rPr>
                <w:rFonts w:eastAsia="Calibri" w:cs="Times New Roman"/>
                <w:b/>
                <w:sz w:val="22"/>
              </w:rPr>
              <w:t>Geographic Area(s)</w:t>
            </w:r>
          </w:p>
        </w:tc>
        <w:tc>
          <w:tcPr>
            <w:tcW w:w="11145" w:type="dxa"/>
          </w:tcPr>
          <w:sdt>
            <w:sdtPr>
              <w:rPr>
                <w:rFonts w:eastAsia="Calibri" w:cs="Times New Roman"/>
                <w:sz w:val="22"/>
              </w:rPr>
              <w:id w:val="-1285114398"/>
              <w:placeholder>
                <w:docPart w:val="F55406884B054153A1B27189F951EFFA"/>
              </w:placeholder>
              <w:showingPlcHdr/>
            </w:sdtPr>
            <w:sdtContent>
              <w:p w14:paraId="2D98FA11" w14:textId="77777777" w:rsidR="00765DA6" w:rsidRDefault="00765DA6" w:rsidP="0068794B">
                <w:pPr>
                  <w:spacing w:before="0" w:after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2"/>
                  </w:rPr>
                </w:pPr>
                <w:r w:rsidRPr="1A5F18CD">
                  <w:rPr>
                    <w:rFonts w:eastAsia="Times New Roman" w:cs="Times New Roman"/>
                    <w:color w:val="808080" w:themeColor="background2" w:themeShade="80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7C49C531" w14:textId="77777777" w:rsidR="00765DA6" w:rsidRDefault="00765DA6" w:rsidP="00765DA6">
      <w:pPr>
        <w:spacing w:before="0" w:after="0"/>
        <w:ind w:firstLine="720"/>
        <w:rPr>
          <w:rFonts w:eastAsia="Times New Roman" w:cs="Times New Roman"/>
          <w:sz w:val="2"/>
          <w:szCs w:val="2"/>
        </w:rPr>
      </w:pPr>
    </w:p>
    <w:tbl>
      <w:tblPr>
        <w:tblStyle w:val="MDHstyle1"/>
        <w:tblW w:w="0" w:type="auto"/>
        <w:tblLook w:val="04A0" w:firstRow="1" w:lastRow="0" w:firstColumn="1" w:lastColumn="0" w:noHBand="0" w:noVBand="1"/>
      </w:tblPr>
      <w:tblGrid>
        <w:gridCol w:w="4259"/>
        <w:gridCol w:w="2366"/>
        <w:gridCol w:w="1324"/>
        <w:gridCol w:w="1324"/>
        <w:gridCol w:w="2556"/>
        <w:gridCol w:w="2561"/>
      </w:tblGrid>
      <w:tr w:rsidR="00765DA6" w14:paraId="68C6072D" w14:textId="77777777" w:rsidTr="0068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shd w:val="clear" w:color="auto" w:fill="626970"/>
          </w:tcPr>
          <w:p w14:paraId="351EDDC4" w14:textId="77777777" w:rsidR="00765DA6" w:rsidRDefault="00765DA6" w:rsidP="0068794B">
            <w:pPr>
              <w:spacing w:before="0" w:after="0"/>
              <w:rPr>
                <w:rFonts w:eastAsia="Calibri" w:cs="Times New Roman"/>
                <w:b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color w:val="FFFFFF" w:themeColor="background2"/>
              </w:rPr>
              <w:t>Implementation Activities</w:t>
            </w:r>
            <w:r>
              <w:br/>
            </w:r>
            <w:r w:rsidRPr="1A5F18CD">
              <w:rPr>
                <w:rFonts w:eastAsia="Calibri" w:cs="Times New Roman"/>
                <w:b/>
                <w:color w:val="FFFFFF" w:themeColor="background2"/>
              </w:rPr>
              <w:t xml:space="preserve"> </w:t>
            </w:r>
            <w:r w:rsidRPr="1A5F18CD">
              <w:rPr>
                <w:rFonts w:eastAsia="Calibri" w:cs="Times New Roman"/>
                <w:color w:val="FFFFFF" w:themeColor="background2"/>
                <w:sz w:val="18"/>
                <w:szCs w:val="18"/>
              </w:rPr>
              <w:t>Key activities, steps, or processes to achieve objectives</w:t>
            </w:r>
          </w:p>
        </w:tc>
        <w:tc>
          <w:tcPr>
            <w:tcW w:w="2366" w:type="dxa"/>
            <w:shd w:val="clear" w:color="auto" w:fill="626970"/>
          </w:tcPr>
          <w:p w14:paraId="7C2E7081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Milestones</w:t>
            </w:r>
          </w:p>
          <w:p w14:paraId="1C9F0FEF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color w:val="FFFFFF" w:themeColor="background2"/>
                <w:sz w:val="18"/>
                <w:szCs w:val="18"/>
              </w:rPr>
              <w:t>How will you know you have accomplished the activity</w:t>
            </w:r>
          </w:p>
        </w:tc>
        <w:tc>
          <w:tcPr>
            <w:tcW w:w="1324" w:type="dxa"/>
            <w:shd w:val="clear" w:color="auto" w:fill="626970"/>
          </w:tcPr>
          <w:p w14:paraId="1D32FC19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Start Date</w:t>
            </w:r>
          </w:p>
        </w:tc>
        <w:tc>
          <w:tcPr>
            <w:tcW w:w="1324" w:type="dxa"/>
            <w:shd w:val="clear" w:color="auto" w:fill="626970"/>
          </w:tcPr>
          <w:p w14:paraId="47FE0E5E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End Date</w:t>
            </w:r>
          </w:p>
        </w:tc>
        <w:tc>
          <w:tcPr>
            <w:tcW w:w="2556" w:type="dxa"/>
            <w:shd w:val="clear" w:color="auto" w:fill="626970"/>
          </w:tcPr>
          <w:p w14:paraId="787A0A55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Lead</w:t>
            </w:r>
          </w:p>
        </w:tc>
        <w:tc>
          <w:tcPr>
            <w:tcW w:w="2561" w:type="dxa"/>
            <w:shd w:val="clear" w:color="auto" w:fill="626970"/>
          </w:tcPr>
          <w:p w14:paraId="7CEB4514" w14:textId="77777777" w:rsidR="00765DA6" w:rsidRDefault="00765DA6" w:rsidP="0068794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FFFFFF" w:themeColor="background2"/>
              </w:rPr>
            </w:pPr>
            <w:r w:rsidRPr="1A5F18CD">
              <w:rPr>
                <w:rFonts w:eastAsia="Calibri" w:cs="Times New Roman"/>
                <w:b/>
                <w:bCs w:val="0"/>
                <w:color w:val="FFFFFF" w:themeColor="background2"/>
              </w:rPr>
              <w:t>Key Partners</w:t>
            </w:r>
          </w:p>
        </w:tc>
      </w:tr>
      <w:tr w:rsidR="00765DA6" w:rsidRPr="00373878" w14:paraId="24C18D17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5172094"/>
              <w:placeholder>
                <w:docPart w:val="D822A6731E8245FEB5EE91E5A4E99D60"/>
              </w:placeholder>
              <w:showingPlcHdr/>
            </w:sdtPr>
            <w:sdtContent>
              <w:p w14:paraId="100E2D61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165702725"/>
              <w:placeholder>
                <w:docPart w:val="46B9A3E9B0024A94AF754EE67DA942E7"/>
              </w:placeholder>
              <w:showingPlcHdr/>
            </w:sdtPr>
            <w:sdtContent>
              <w:p w14:paraId="0AEFA886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2720DEB1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951435485"/>
                <w:placeholder>
                  <w:docPart w:val="9AACD4BAC519482F9FF7AB181D2A2711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330C071D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820184572"/>
                <w:placeholder>
                  <w:docPart w:val="A45031AAF8F9436688E86EBAC98C7AC9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301115710"/>
              <w:placeholder>
                <w:docPart w:val="296EADA3FCB84F9D9891295F0ACAB0DA"/>
              </w:placeholder>
              <w:showingPlcHdr/>
            </w:sdtPr>
            <w:sdtContent>
              <w:p w14:paraId="6F79C311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111245195"/>
              <w:placeholder>
                <w:docPart w:val="024072A4F9CA4F4BB1291695A6F56798"/>
              </w:placeholder>
              <w:showingPlcHdr/>
            </w:sdtPr>
            <w:sdtContent>
              <w:p w14:paraId="2D3D53B8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2B869A59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42596128"/>
              <w:placeholder>
                <w:docPart w:val="18D588FE1FB4490192DFE772DAF3D637"/>
              </w:placeholder>
              <w:showingPlcHdr/>
            </w:sdtPr>
            <w:sdtContent>
              <w:p w14:paraId="304E7DA1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551582083"/>
              <w:placeholder>
                <w:docPart w:val="88186B557A474E02BECD9B279E44677B"/>
              </w:placeholder>
              <w:showingPlcHdr/>
            </w:sdtPr>
            <w:sdtContent>
              <w:p w14:paraId="4E364DE6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1457442D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254400273"/>
                <w:placeholder>
                  <w:docPart w:val="290BF3D315A94382A11126BA45A3D45B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72DF4118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548566867"/>
                <w:placeholder>
                  <w:docPart w:val="25CD7A13FA29479BAD6702DD1439AA63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30218727"/>
              <w:placeholder>
                <w:docPart w:val="94BA771404C14794A9949379BCEA87F7"/>
              </w:placeholder>
              <w:showingPlcHdr/>
            </w:sdtPr>
            <w:sdtContent>
              <w:p w14:paraId="79D1323F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11679026"/>
              <w:placeholder>
                <w:docPart w:val="55B697CC2D3A489392D77DD8197F211F"/>
              </w:placeholder>
              <w:showingPlcHdr/>
            </w:sdtPr>
            <w:sdtContent>
              <w:p w14:paraId="698196E4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4E251E22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436251489"/>
              <w:placeholder>
                <w:docPart w:val="0399EFECCC52434CA7053F4CDAF66044"/>
              </w:placeholder>
              <w:showingPlcHdr/>
            </w:sdtPr>
            <w:sdtContent>
              <w:p w14:paraId="65DC02ED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80111543"/>
              <w:placeholder>
                <w:docPart w:val="73F6A9B5929C410C8D38E150B1A4FAEC"/>
              </w:placeholder>
              <w:showingPlcHdr/>
            </w:sdtPr>
            <w:sdtContent>
              <w:p w14:paraId="44691996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0F076104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771903867"/>
                <w:placeholder>
                  <w:docPart w:val="B1B6799003884E058701270B365FD3B9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921A1E8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32078474"/>
                <w:placeholder>
                  <w:docPart w:val="F0C399380C2C48B9A3442CBDC07FAA37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773977869"/>
              <w:placeholder>
                <w:docPart w:val="FC83EB4549BE497E822990A475616235"/>
              </w:placeholder>
              <w:showingPlcHdr/>
            </w:sdtPr>
            <w:sdtContent>
              <w:p w14:paraId="0A4D17C1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662285358"/>
              <w:placeholder>
                <w:docPart w:val="766F997AEC3348D3ACDCD90771962B0A"/>
              </w:placeholder>
              <w:showingPlcHdr/>
            </w:sdtPr>
            <w:sdtContent>
              <w:p w14:paraId="4A94EBC1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116CF872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224217452"/>
              <w:placeholder>
                <w:docPart w:val="F9AAAD8BF8AD4600B11C5CAAEB6BBE91"/>
              </w:placeholder>
              <w:showingPlcHdr/>
            </w:sdtPr>
            <w:sdtContent>
              <w:p w14:paraId="0101E216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230122056"/>
              <w:placeholder>
                <w:docPart w:val="2B5F6224A30C448D8DE5440ED8FAFF54"/>
              </w:placeholder>
              <w:showingPlcHdr/>
            </w:sdtPr>
            <w:sdtContent>
              <w:p w14:paraId="404B1067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1AC111EB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542947588"/>
                <w:placeholder>
                  <w:docPart w:val="90D3EF118E11490B99FF6677C236551C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7BD922C8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157580382"/>
                <w:placeholder>
                  <w:docPart w:val="6E5D91BA9E4A4F85B1621880ADCEF63E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824037721"/>
              <w:placeholder>
                <w:docPart w:val="58A7228A49BC49B8B41D76797A0F4F8A"/>
              </w:placeholder>
              <w:showingPlcHdr/>
            </w:sdtPr>
            <w:sdtContent>
              <w:p w14:paraId="54185E9F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21342267"/>
              <w:placeholder>
                <w:docPart w:val="E88AB86E225F499686B2DC2FD86081C7"/>
              </w:placeholder>
              <w:showingPlcHdr/>
            </w:sdtPr>
            <w:sdtContent>
              <w:p w14:paraId="45F2DF4A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5D74B0AE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401668741"/>
              <w:placeholder>
                <w:docPart w:val="4E700C1FE1B245FE98B3555568096891"/>
              </w:placeholder>
              <w:showingPlcHdr/>
            </w:sdtPr>
            <w:sdtContent>
              <w:p w14:paraId="1C83E9BC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82956474"/>
              <w:placeholder>
                <w:docPart w:val="EDBDBCEE25404FD3A24A0ADE5E589F71"/>
              </w:placeholder>
              <w:showingPlcHdr/>
            </w:sdtPr>
            <w:sdtContent>
              <w:p w14:paraId="0BAA8D3E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28F942FD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718470141"/>
                <w:placeholder>
                  <w:docPart w:val="6DF227E8FD2549BCAAC1B2E138E479EA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7D8BB7FA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037495724"/>
                <w:placeholder>
                  <w:docPart w:val="25C0116F02404CCF9015EB86B55B4FA8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297965760"/>
              <w:placeholder>
                <w:docPart w:val="7D753D36D7A24BBD8E5ECCB4AF300E69"/>
              </w:placeholder>
              <w:showingPlcHdr/>
            </w:sdtPr>
            <w:sdtContent>
              <w:p w14:paraId="741DEA61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492993478"/>
              <w:placeholder>
                <w:docPart w:val="8B33FE25CC824483917F6B6EBD1C2AA5"/>
              </w:placeholder>
              <w:showingPlcHdr/>
            </w:sdtPr>
            <w:sdtContent>
              <w:p w14:paraId="3AB56F1E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030C2BEA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48376257"/>
              <w:placeholder>
                <w:docPart w:val="F54437FFB78843F3BC46D133F1EB8053"/>
              </w:placeholder>
              <w:showingPlcHdr/>
            </w:sdtPr>
            <w:sdtContent>
              <w:p w14:paraId="60AAFACB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09259427"/>
              <w:placeholder>
                <w:docPart w:val="59BA28D8A7E745A7AA19F93C17B2C255"/>
              </w:placeholder>
              <w:showingPlcHdr/>
            </w:sdtPr>
            <w:sdtContent>
              <w:p w14:paraId="1A643A0E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1213EBAD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716472814"/>
                <w:placeholder>
                  <w:docPart w:val="DD0FA56B18F14892B4D703F0F63EA606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2145155B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982894845"/>
                <w:placeholder>
                  <w:docPart w:val="0E72D33FFB8545AB84ECF9DFA6654B3A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88421636"/>
              <w:placeholder>
                <w:docPart w:val="66B29C302E64419496C5D501C62DC6D5"/>
              </w:placeholder>
              <w:showingPlcHdr/>
            </w:sdtPr>
            <w:sdtContent>
              <w:p w14:paraId="7250FECD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446233831"/>
              <w:placeholder>
                <w:docPart w:val="9489C49F6EBC4B81B5735709CE54F8FD"/>
              </w:placeholder>
              <w:showingPlcHdr/>
            </w:sdtPr>
            <w:sdtContent>
              <w:p w14:paraId="284BE7E6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5E72AA34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377363891"/>
              <w:placeholder>
                <w:docPart w:val="62208C33593644AA8AE25A04C1550F33"/>
              </w:placeholder>
              <w:showingPlcHdr/>
            </w:sdtPr>
            <w:sdtContent>
              <w:p w14:paraId="04FD5CD2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539509910"/>
              <w:placeholder>
                <w:docPart w:val="524C2C43813F4605AE948E3654EAC6EC"/>
              </w:placeholder>
              <w:showingPlcHdr/>
            </w:sdtPr>
            <w:sdtContent>
              <w:p w14:paraId="06DE893C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22437BF6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876466647"/>
                <w:placeholder>
                  <w:docPart w:val="E896896C9C804D2CA206E25CE195E30D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11F7474B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716859261"/>
                <w:placeholder>
                  <w:docPart w:val="74F70A97D88A440D8BA47897B6092EAB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59446745"/>
              <w:placeholder>
                <w:docPart w:val="A6F96CC335DF4DE78F632803129E8AF5"/>
              </w:placeholder>
              <w:showingPlcHdr/>
            </w:sdtPr>
            <w:sdtContent>
              <w:p w14:paraId="5676BA4C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956939653"/>
              <w:placeholder>
                <w:docPart w:val="D96059DD3C5E429BA555BE2F8D98141E"/>
              </w:placeholder>
              <w:showingPlcHdr/>
            </w:sdtPr>
            <w:sdtContent>
              <w:p w14:paraId="23D5DC57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48F0A8FA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34936268"/>
              <w:placeholder>
                <w:docPart w:val="FCF6238D2FF24A6BAA3BB7F49B5B75EC"/>
              </w:placeholder>
              <w:showingPlcHdr/>
            </w:sdtPr>
            <w:sdtContent>
              <w:p w14:paraId="6FF87A5C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440297690"/>
              <w:placeholder>
                <w:docPart w:val="B09DBA2529AE43CE8095486570C8CFDB"/>
              </w:placeholder>
              <w:showingPlcHdr/>
            </w:sdtPr>
            <w:sdtContent>
              <w:p w14:paraId="2A7B03B9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4C4AA40D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2072187650"/>
                <w:placeholder>
                  <w:docPart w:val="710E9A3882CD40338BF12A3C153D874C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66846A60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035929851"/>
                <w:placeholder>
                  <w:docPart w:val="B1D426C35AD9409FA25352F9562B632C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765456485"/>
              <w:placeholder>
                <w:docPart w:val="6B92691696ED4E6BB53C4874780C5BA3"/>
              </w:placeholder>
              <w:showingPlcHdr/>
            </w:sdtPr>
            <w:sdtContent>
              <w:p w14:paraId="00F1D50C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409163347"/>
              <w:placeholder>
                <w:docPart w:val="6BC8C62B63924F60BF7381A7CDABC90E"/>
              </w:placeholder>
              <w:showingPlcHdr/>
            </w:sdtPr>
            <w:sdtContent>
              <w:p w14:paraId="5886DD9D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74C4F955" w14:textId="77777777" w:rsidTr="00687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540812265"/>
              <w:placeholder>
                <w:docPart w:val="5DBDA05ECFE34FB2AF997678F63AA868"/>
              </w:placeholder>
              <w:showingPlcHdr/>
            </w:sdtPr>
            <w:sdtContent>
              <w:p w14:paraId="538F5510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173846787"/>
              <w:placeholder>
                <w:docPart w:val="18493056C1AC4545BA9DD08F8E37C2D9"/>
              </w:placeholder>
              <w:showingPlcHdr/>
            </w:sdtPr>
            <w:sdtContent>
              <w:p w14:paraId="3CBF2346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0BB913D1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82871205"/>
                <w:placeholder>
                  <w:docPart w:val="D479560E529A48FBBF1BA4F212D7FFD8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5639F52B" w14:textId="77777777" w:rsidR="00765DA6" w:rsidRPr="00373878" w:rsidRDefault="00765DA6" w:rsidP="0068794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1793780745"/>
                <w:placeholder>
                  <w:docPart w:val="68D29C70C5F6492D8A3C96020FF7546A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898739179"/>
              <w:placeholder>
                <w:docPart w:val="446AFBBEAD4A4AAAAE0471B1451A1BEB"/>
              </w:placeholder>
              <w:showingPlcHdr/>
            </w:sdtPr>
            <w:sdtContent>
              <w:p w14:paraId="087F4DF6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329896550"/>
              <w:placeholder>
                <w:docPart w:val="02F02F9AD1964F99917E0A3B1DC35441"/>
              </w:placeholder>
              <w:showingPlcHdr/>
            </w:sdtPr>
            <w:sdtContent>
              <w:p w14:paraId="16DE99F5" w14:textId="77777777" w:rsidR="00765DA6" w:rsidRPr="00373878" w:rsidRDefault="00765DA6" w:rsidP="0068794B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65DA6" w:rsidRPr="00373878" w14:paraId="1E6AB3CE" w14:textId="77777777" w:rsidTr="0068794B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979953107"/>
              <w:placeholder>
                <w:docPart w:val="D564D6FB12F140DAA1B4D0E5420F863A"/>
              </w:placeholder>
              <w:showingPlcHdr/>
            </w:sdtPr>
            <w:sdtContent>
              <w:p w14:paraId="439E2DF6" w14:textId="77777777" w:rsidR="00765DA6" w:rsidRPr="00373878" w:rsidRDefault="00765DA6" w:rsidP="0068794B">
                <w:pPr>
                  <w:spacing w:before="0" w:after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36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-1668083296"/>
              <w:placeholder>
                <w:docPart w:val="23A3EA5FC9154B9EB44DB7E4E82EF593"/>
              </w:placeholder>
              <w:showingPlcHdr/>
            </w:sdtPr>
            <w:sdtContent>
              <w:p w14:paraId="2656086A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24" w:type="dxa"/>
          </w:tcPr>
          <w:p w14:paraId="4D8DA060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54423958"/>
                <w:placeholder>
                  <w:docPart w:val="8A0406A0644F4DA4BBC1437E67C8C36D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324" w:type="dxa"/>
          </w:tcPr>
          <w:p w14:paraId="4D4E62DC" w14:textId="77777777" w:rsidR="00765DA6" w:rsidRPr="00373878" w:rsidRDefault="00765DA6" w:rsidP="0068794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-1574661212"/>
                <w:placeholder>
                  <w:docPart w:val="8BF766FD69354F378DCE80FBCEEF03FE"/>
                </w:placeholder>
                <w:showingPlcHdr/>
              </w:sdtPr>
              <w:sdtContent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556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532530417"/>
              <w:placeholder>
                <w:docPart w:val="89272AD100514CC694AF2C8A8B970B47"/>
              </w:placeholder>
              <w:showingPlcHdr/>
            </w:sdtPr>
            <w:sdtContent>
              <w:p w14:paraId="53335F8C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561" w:type="dxa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1857874"/>
              <w:placeholder>
                <w:docPart w:val="331AFC5E1BA047108241EECBA98DCE84"/>
              </w:placeholder>
              <w:showingPlcHdr/>
            </w:sdtPr>
            <w:sdtContent>
              <w:p w14:paraId="74E55E97" w14:textId="77777777" w:rsidR="00765DA6" w:rsidRPr="00373878" w:rsidRDefault="00765DA6" w:rsidP="0068794B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Calibri" w:cs="Times New Roman"/>
                    <w:sz w:val="20"/>
                    <w:szCs w:val="20"/>
                  </w:rPr>
                </w:pPr>
                <w:r w:rsidRPr="00373878">
                  <w:rPr>
                    <w:rFonts w:eastAsia="Times New Roman" w:cs="Times New Roman"/>
                    <w:color w:val="808080" w:themeColor="background2" w:themeShade="8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7BD66C1F" w14:textId="7EC32D59" w:rsidR="00723D0D" w:rsidRDefault="00723D0D">
      <w:pPr>
        <w:suppressAutoHyphens w:val="0"/>
        <w:spacing w:before="60" w:after="60"/>
        <w:rPr>
          <w:rFonts w:eastAsia="Times New Roman" w:cs="Times New Roman"/>
          <w:sz w:val="2"/>
          <w:szCs w:val="2"/>
        </w:rPr>
      </w:pPr>
    </w:p>
    <w:p w14:paraId="2AE08095" w14:textId="50EF323E" w:rsidR="00723D0D" w:rsidRDefault="00723D0D" w:rsidP="1A5F18CD">
      <w:pPr>
        <w:spacing w:before="60" w:after="60"/>
        <w:rPr>
          <w:rFonts w:eastAsia="Times New Roman" w:cs="Times New Roman"/>
          <w:b/>
          <w:color w:val="000000" w:themeColor="text2"/>
          <w:sz w:val="2"/>
          <w:szCs w:val="2"/>
        </w:rPr>
      </w:pPr>
    </w:p>
    <w:sectPr w:rsidR="00723D0D" w:rsidSect="00D868D5">
      <w:headerReference w:type="default" r:id="rId14"/>
      <w:headerReference w:type="first" r:id="rId15"/>
      <w:footerReference w:type="first" r:id="rId16"/>
      <w:pgSz w:w="15840" w:h="12240" w:orient="landscape"/>
      <w:pgMar w:top="1440" w:right="720" w:bottom="1440" w:left="720" w:header="720" w:footer="5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098E" w14:textId="77777777" w:rsidR="004A18CF" w:rsidRDefault="004A18CF" w:rsidP="00D36495">
      <w:r>
        <w:separator/>
      </w:r>
    </w:p>
  </w:endnote>
  <w:endnote w:type="continuationSeparator" w:id="0">
    <w:p w14:paraId="5496502B" w14:textId="77777777" w:rsidR="004A18CF" w:rsidRDefault="004A18CF" w:rsidP="00D36495">
      <w:r>
        <w:continuationSeparator/>
      </w:r>
    </w:p>
  </w:endnote>
  <w:endnote w:type="continuationNotice" w:id="1">
    <w:p w14:paraId="6340398D" w14:textId="77777777" w:rsidR="004A18CF" w:rsidRDefault="004A18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353500"/>
      <w:docPartObj>
        <w:docPartGallery w:val="Page Numbers (Bottom of Page)"/>
        <w:docPartUnique/>
      </w:docPartObj>
    </w:sdtPr>
    <w:sdtContent>
      <w:p w14:paraId="1CD27CD3" w14:textId="7777777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680727">
          <w:rPr>
            <w:noProof/>
          </w:rPr>
          <w:t>3</w:t>
        </w:r>
        <w:r w:rsidRPr="000F754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Layout w:type="fixed"/>
      <w:tblLook w:val="06A0" w:firstRow="1" w:lastRow="0" w:firstColumn="1" w:lastColumn="0" w:noHBand="1" w:noVBand="1"/>
    </w:tblPr>
    <w:tblGrid>
      <w:gridCol w:w="4800"/>
      <w:gridCol w:w="4800"/>
    </w:tblGrid>
    <w:tr w:rsidR="00180794" w14:paraId="68DAC0C1" w14:textId="77777777" w:rsidTr="00180794">
      <w:trPr>
        <w:trHeight w:val="300"/>
      </w:trPr>
      <w:tc>
        <w:tcPr>
          <w:tcW w:w="4800" w:type="dxa"/>
        </w:tcPr>
        <w:p w14:paraId="04897986" w14:textId="14BC7BA8" w:rsidR="00180794" w:rsidRDefault="00180794" w:rsidP="00180794">
          <w:pPr>
            <w:pStyle w:val="Header"/>
            <w:jc w:val="left"/>
          </w:pPr>
        </w:p>
      </w:tc>
      <w:tc>
        <w:tcPr>
          <w:tcW w:w="4800" w:type="dxa"/>
        </w:tcPr>
        <w:p w14:paraId="01FCDBE7" w14:textId="5623A1B6" w:rsidR="00180794" w:rsidRDefault="00180794" w:rsidP="08E95BDA">
          <w:pPr>
            <w:pStyle w:val="Header"/>
            <w:ind w:right="-115"/>
            <w:jc w:val="right"/>
          </w:pPr>
        </w:p>
      </w:tc>
    </w:tr>
  </w:tbl>
  <w:p w14:paraId="5E552DE1" w14:textId="5226ABE9" w:rsidR="003C550E" w:rsidRDefault="003C550E" w:rsidP="0018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8E95BDA" w14:paraId="20DC4095" w14:textId="77777777" w:rsidTr="08E95BDA">
      <w:trPr>
        <w:trHeight w:val="300"/>
      </w:trPr>
      <w:tc>
        <w:tcPr>
          <w:tcW w:w="4800" w:type="dxa"/>
        </w:tcPr>
        <w:p w14:paraId="5E2D1B97" w14:textId="7754E013" w:rsidR="08E95BDA" w:rsidRDefault="08E95BDA" w:rsidP="08E95BDA">
          <w:pPr>
            <w:pStyle w:val="Header"/>
            <w:ind w:left="-115"/>
            <w:jc w:val="left"/>
          </w:pPr>
        </w:p>
      </w:tc>
      <w:tc>
        <w:tcPr>
          <w:tcW w:w="4800" w:type="dxa"/>
        </w:tcPr>
        <w:p w14:paraId="64907D03" w14:textId="1A3100DA" w:rsidR="08E95BDA" w:rsidRDefault="08E95BDA" w:rsidP="08E95BDA">
          <w:pPr>
            <w:pStyle w:val="Header"/>
          </w:pPr>
        </w:p>
      </w:tc>
      <w:tc>
        <w:tcPr>
          <w:tcW w:w="4800" w:type="dxa"/>
        </w:tcPr>
        <w:p w14:paraId="6DBD9D89" w14:textId="6EE45560" w:rsidR="08E95BDA" w:rsidRDefault="08E95BDA" w:rsidP="08E95BDA">
          <w:pPr>
            <w:pStyle w:val="Header"/>
            <w:ind w:right="-115"/>
            <w:jc w:val="right"/>
          </w:pPr>
        </w:p>
      </w:tc>
    </w:tr>
  </w:tbl>
  <w:p w14:paraId="25DBFEB7" w14:textId="572474C4" w:rsidR="003C550E" w:rsidRDefault="003C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8CE" w14:textId="77777777" w:rsidR="004A18CF" w:rsidRDefault="004A18CF" w:rsidP="00D36495">
      <w:r>
        <w:separator/>
      </w:r>
    </w:p>
  </w:footnote>
  <w:footnote w:type="continuationSeparator" w:id="0">
    <w:p w14:paraId="00B826D2" w14:textId="77777777" w:rsidR="004A18CF" w:rsidRDefault="004A18CF" w:rsidP="00D36495">
      <w:r>
        <w:continuationSeparator/>
      </w:r>
    </w:p>
  </w:footnote>
  <w:footnote w:type="continuationNotice" w:id="1">
    <w:p w14:paraId="674A053A" w14:textId="77777777" w:rsidR="004A18CF" w:rsidRDefault="004A18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50AF" w14:textId="5D372D2C" w:rsidR="009D0D04" w:rsidRPr="00D868D5" w:rsidRDefault="08E95BDA" w:rsidP="00B333D8">
    <w:pPr>
      <w:pStyle w:val="Heading2"/>
    </w:pPr>
    <w:r w:rsidRPr="08E95BDA">
      <w:t>Year 1 Work Plan(s): February 1, 2026 – January 31, 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8E95BDA" w14:paraId="4FDA0844" w14:textId="77777777" w:rsidTr="08E95BDA">
      <w:trPr>
        <w:trHeight w:val="300"/>
      </w:trPr>
      <w:tc>
        <w:tcPr>
          <w:tcW w:w="4800" w:type="dxa"/>
        </w:tcPr>
        <w:p w14:paraId="6F30D93E" w14:textId="33242328" w:rsidR="08E95BDA" w:rsidRDefault="08E95BDA" w:rsidP="08E95BDA">
          <w:pPr>
            <w:pStyle w:val="Header"/>
            <w:ind w:left="-115"/>
            <w:jc w:val="left"/>
          </w:pPr>
        </w:p>
      </w:tc>
      <w:tc>
        <w:tcPr>
          <w:tcW w:w="4800" w:type="dxa"/>
        </w:tcPr>
        <w:p w14:paraId="7EE72BB2" w14:textId="67EEF51C" w:rsidR="08E95BDA" w:rsidRDefault="08E95BDA" w:rsidP="08E95BDA">
          <w:pPr>
            <w:pStyle w:val="Header"/>
          </w:pPr>
        </w:p>
      </w:tc>
      <w:tc>
        <w:tcPr>
          <w:tcW w:w="4800" w:type="dxa"/>
        </w:tcPr>
        <w:p w14:paraId="209374CE" w14:textId="40769283" w:rsidR="08E95BDA" w:rsidRDefault="08E95BDA" w:rsidP="08E95BDA">
          <w:pPr>
            <w:pStyle w:val="Header"/>
            <w:ind w:right="-115"/>
            <w:jc w:val="right"/>
          </w:pPr>
        </w:p>
      </w:tc>
    </w:tr>
  </w:tbl>
  <w:p w14:paraId="3E754C16" w14:textId="5FD37829" w:rsidR="003C550E" w:rsidRDefault="003C5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3CF833D7"/>
    <w:multiLevelType w:val="hybridMultilevel"/>
    <w:tmpl w:val="E9A02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50F44"/>
    <w:multiLevelType w:val="hybridMultilevel"/>
    <w:tmpl w:val="D7AA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CA4"/>
    <w:multiLevelType w:val="hybridMultilevel"/>
    <w:tmpl w:val="95F8B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592"/>
        </w:tabs>
        <w:ind w:left="2592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3024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456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88"/>
        </w:tabs>
        <w:ind w:left="388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32"/>
      </w:pPr>
      <w:rPr>
        <w:rFonts w:ascii="Wingdings" w:hAnsi="Wingdings" w:hint="default"/>
      </w:rPr>
    </w:lvl>
  </w:abstractNum>
  <w:num w:numId="1" w16cid:durableId="214049082">
    <w:abstractNumId w:val="1"/>
  </w:num>
  <w:num w:numId="2" w16cid:durableId="299699307">
    <w:abstractNumId w:val="0"/>
  </w:num>
  <w:num w:numId="3" w16cid:durableId="1610427725">
    <w:abstractNumId w:val="5"/>
  </w:num>
  <w:num w:numId="4" w16cid:durableId="1747070172">
    <w:abstractNumId w:val="9"/>
  </w:num>
  <w:num w:numId="5" w16cid:durableId="199050641">
    <w:abstractNumId w:val="3"/>
  </w:num>
  <w:num w:numId="6" w16cid:durableId="160781587">
    <w:abstractNumId w:val="2"/>
  </w:num>
  <w:num w:numId="7" w16cid:durableId="790366438">
    <w:abstractNumId w:val="4"/>
  </w:num>
  <w:num w:numId="8" w16cid:durableId="1364747266">
    <w:abstractNumId w:val="7"/>
  </w:num>
  <w:num w:numId="9" w16cid:durableId="1309557753">
    <w:abstractNumId w:val="6"/>
  </w:num>
  <w:num w:numId="10" w16cid:durableId="203989386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forms" w:enforcement="1" w:cryptProviderType="rsaAES" w:cryptAlgorithmClass="hash" w:cryptAlgorithmType="typeAny" w:cryptAlgorithmSid="14" w:cryptSpinCount="100000" w:hash="dwzFcC5jkfniDwCAejyv5WXY32ut133Cw1H90cIHZyyNx8SXkw0fExUZUL3Vs6wT9/kFYdiiRF1FSZi+BRwX9g==" w:salt="hiAlbfC5uFRceZPzr1Os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2F"/>
    <w:rsid w:val="000009FC"/>
    <w:rsid w:val="00001775"/>
    <w:rsid w:val="000021B3"/>
    <w:rsid w:val="000050B3"/>
    <w:rsid w:val="0000588B"/>
    <w:rsid w:val="00006BD5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1AAF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B8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0E91"/>
    <w:rsid w:val="00081C35"/>
    <w:rsid w:val="00083156"/>
    <w:rsid w:val="00084078"/>
    <w:rsid w:val="000845A8"/>
    <w:rsid w:val="000847C2"/>
    <w:rsid w:val="00084F5D"/>
    <w:rsid w:val="0008556E"/>
    <w:rsid w:val="00086D73"/>
    <w:rsid w:val="0008769C"/>
    <w:rsid w:val="00087A1F"/>
    <w:rsid w:val="0009013E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0F1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A7969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873"/>
    <w:rsid w:val="000C0AB6"/>
    <w:rsid w:val="000C1F9F"/>
    <w:rsid w:val="000C1FE7"/>
    <w:rsid w:val="000C290E"/>
    <w:rsid w:val="000C2EA1"/>
    <w:rsid w:val="000C4421"/>
    <w:rsid w:val="000C5301"/>
    <w:rsid w:val="000C55FB"/>
    <w:rsid w:val="000C6833"/>
    <w:rsid w:val="000C68DE"/>
    <w:rsid w:val="000C7331"/>
    <w:rsid w:val="000D1127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195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3F3"/>
    <w:rsid w:val="001039AA"/>
    <w:rsid w:val="00104058"/>
    <w:rsid w:val="00104640"/>
    <w:rsid w:val="00104B1E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2F15"/>
    <w:rsid w:val="00113F82"/>
    <w:rsid w:val="0011598C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7ED"/>
    <w:rsid w:val="001278E8"/>
    <w:rsid w:val="001306BF"/>
    <w:rsid w:val="00130B66"/>
    <w:rsid w:val="00130C7F"/>
    <w:rsid w:val="001328FE"/>
    <w:rsid w:val="00133CB3"/>
    <w:rsid w:val="001345F2"/>
    <w:rsid w:val="001358CF"/>
    <w:rsid w:val="00135B85"/>
    <w:rsid w:val="00135E03"/>
    <w:rsid w:val="00135E3C"/>
    <w:rsid w:val="0013679F"/>
    <w:rsid w:val="00136982"/>
    <w:rsid w:val="00137273"/>
    <w:rsid w:val="00137A02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571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07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0B48"/>
    <w:rsid w:val="0017110F"/>
    <w:rsid w:val="00171153"/>
    <w:rsid w:val="00171642"/>
    <w:rsid w:val="0017225D"/>
    <w:rsid w:val="001733FD"/>
    <w:rsid w:val="00173894"/>
    <w:rsid w:val="001753DF"/>
    <w:rsid w:val="001754B2"/>
    <w:rsid w:val="00176439"/>
    <w:rsid w:val="001767F4"/>
    <w:rsid w:val="00176AD9"/>
    <w:rsid w:val="00180794"/>
    <w:rsid w:val="00180D8C"/>
    <w:rsid w:val="00181112"/>
    <w:rsid w:val="00181A05"/>
    <w:rsid w:val="0018265E"/>
    <w:rsid w:val="0018336F"/>
    <w:rsid w:val="00184F61"/>
    <w:rsid w:val="00185912"/>
    <w:rsid w:val="00185B3E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1DC"/>
    <w:rsid w:val="001A1F13"/>
    <w:rsid w:val="001A20E1"/>
    <w:rsid w:val="001A28E8"/>
    <w:rsid w:val="001A2B2F"/>
    <w:rsid w:val="001A3A54"/>
    <w:rsid w:val="001A3E76"/>
    <w:rsid w:val="001A4DFC"/>
    <w:rsid w:val="001A6699"/>
    <w:rsid w:val="001A6ADD"/>
    <w:rsid w:val="001A70D9"/>
    <w:rsid w:val="001A7646"/>
    <w:rsid w:val="001B04EA"/>
    <w:rsid w:val="001B0D64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EF8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4E22"/>
    <w:rsid w:val="001E55CC"/>
    <w:rsid w:val="001E69DC"/>
    <w:rsid w:val="001E6C02"/>
    <w:rsid w:val="001E7102"/>
    <w:rsid w:val="001E7D5C"/>
    <w:rsid w:val="001E7FDE"/>
    <w:rsid w:val="001F1262"/>
    <w:rsid w:val="001F1783"/>
    <w:rsid w:val="001F2875"/>
    <w:rsid w:val="001F318E"/>
    <w:rsid w:val="001F3A49"/>
    <w:rsid w:val="001F3F10"/>
    <w:rsid w:val="001F5341"/>
    <w:rsid w:val="001F60BA"/>
    <w:rsid w:val="001F784B"/>
    <w:rsid w:val="002011CB"/>
    <w:rsid w:val="00201482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297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4FFA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B6A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135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2D2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5F4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16F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A98"/>
    <w:rsid w:val="002F41B4"/>
    <w:rsid w:val="002F4E67"/>
    <w:rsid w:val="002F51F7"/>
    <w:rsid w:val="002F5C78"/>
    <w:rsid w:val="002F5E2C"/>
    <w:rsid w:val="002F5EEA"/>
    <w:rsid w:val="002F693D"/>
    <w:rsid w:val="002F6DC6"/>
    <w:rsid w:val="002F705B"/>
    <w:rsid w:val="002F74A0"/>
    <w:rsid w:val="003005EE"/>
    <w:rsid w:val="00300833"/>
    <w:rsid w:val="0030124E"/>
    <w:rsid w:val="003013B3"/>
    <w:rsid w:val="00302059"/>
    <w:rsid w:val="0030298A"/>
    <w:rsid w:val="00304A4C"/>
    <w:rsid w:val="00304E7E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32"/>
    <w:rsid w:val="003148BF"/>
    <w:rsid w:val="00315154"/>
    <w:rsid w:val="003152C6"/>
    <w:rsid w:val="003159D8"/>
    <w:rsid w:val="00315BA0"/>
    <w:rsid w:val="00315BDF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733"/>
    <w:rsid w:val="00343F4C"/>
    <w:rsid w:val="0034420E"/>
    <w:rsid w:val="00344720"/>
    <w:rsid w:val="00344A88"/>
    <w:rsid w:val="0034595A"/>
    <w:rsid w:val="0034608C"/>
    <w:rsid w:val="00346B09"/>
    <w:rsid w:val="00346E73"/>
    <w:rsid w:val="00347514"/>
    <w:rsid w:val="003478D6"/>
    <w:rsid w:val="00347AEF"/>
    <w:rsid w:val="00347D92"/>
    <w:rsid w:val="0035005F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878"/>
    <w:rsid w:val="00373C27"/>
    <w:rsid w:val="00373D7F"/>
    <w:rsid w:val="003745BB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490E"/>
    <w:rsid w:val="003850E1"/>
    <w:rsid w:val="00385CF0"/>
    <w:rsid w:val="00385F7C"/>
    <w:rsid w:val="003860D2"/>
    <w:rsid w:val="003873C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0B23"/>
    <w:rsid w:val="003B11B3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43E0"/>
    <w:rsid w:val="003C5238"/>
    <w:rsid w:val="003C550E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082"/>
    <w:rsid w:val="00425517"/>
    <w:rsid w:val="00425713"/>
    <w:rsid w:val="00425BF3"/>
    <w:rsid w:val="004264D1"/>
    <w:rsid w:val="00427E4D"/>
    <w:rsid w:val="0043058A"/>
    <w:rsid w:val="0043078B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076"/>
    <w:rsid w:val="00436CB9"/>
    <w:rsid w:val="0043782F"/>
    <w:rsid w:val="00437976"/>
    <w:rsid w:val="00437B42"/>
    <w:rsid w:val="00437CD0"/>
    <w:rsid w:val="004439D5"/>
    <w:rsid w:val="00443B09"/>
    <w:rsid w:val="0044442D"/>
    <w:rsid w:val="004451C9"/>
    <w:rsid w:val="004454C9"/>
    <w:rsid w:val="00445B5F"/>
    <w:rsid w:val="0044794C"/>
    <w:rsid w:val="00450878"/>
    <w:rsid w:val="0045153C"/>
    <w:rsid w:val="00451B82"/>
    <w:rsid w:val="004524E4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C0D"/>
    <w:rsid w:val="00457FA9"/>
    <w:rsid w:val="00461052"/>
    <w:rsid w:val="004610A6"/>
    <w:rsid w:val="00461DB9"/>
    <w:rsid w:val="0046234F"/>
    <w:rsid w:val="00462982"/>
    <w:rsid w:val="004641B9"/>
    <w:rsid w:val="00465281"/>
    <w:rsid w:val="00465D7B"/>
    <w:rsid w:val="00466070"/>
    <w:rsid w:val="00466963"/>
    <w:rsid w:val="00467939"/>
    <w:rsid w:val="00467AE1"/>
    <w:rsid w:val="00467D08"/>
    <w:rsid w:val="00467F01"/>
    <w:rsid w:val="00467FEF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87DB6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18CF"/>
    <w:rsid w:val="004A29A1"/>
    <w:rsid w:val="004A42F1"/>
    <w:rsid w:val="004A446E"/>
    <w:rsid w:val="004A4BD5"/>
    <w:rsid w:val="004A5CB4"/>
    <w:rsid w:val="004A60EC"/>
    <w:rsid w:val="004A6C2A"/>
    <w:rsid w:val="004A73A3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08D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5C0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4FB9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4D7"/>
    <w:rsid w:val="005239F8"/>
    <w:rsid w:val="00525BDE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A5C"/>
    <w:rsid w:val="00537EEF"/>
    <w:rsid w:val="00541D78"/>
    <w:rsid w:val="005433DE"/>
    <w:rsid w:val="00543517"/>
    <w:rsid w:val="005438C8"/>
    <w:rsid w:val="00544A41"/>
    <w:rsid w:val="00544ED7"/>
    <w:rsid w:val="005454AB"/>
    <w:rsid w:val="005463B1"/>
    <w:rsid w:val="00547EAB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0CB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2E28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6BB7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0A1D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B7FDD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D7AE2"/>
    <w:rsid w:val="005E09B1"/>
    <w:rsid w:val="005E137B"/>
    <w:rsid w:val="005E1CBD"/>
    <w:rsid w:val="005E3211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3A1D"/>
    <w:rsid w:val="005F4455"/>
    <w:rsid w:val="005F4648"/>
    <w:rsid w:val="005F5E9E"/>
    <w:rsid w:val="005F69F1"/>
    <w:rsid w:val="005F6DD2"/>
    <w:rsid w:val="005F7AA9"/>
    <w:rsid w:val="0060006C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4CB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E20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4DF"/>
    <w:rsid w:val="00662A0C"/>
    <w:rsid w:val="006632B2"/>
    <w:rsid w:val="006639E3"/>
    <w:rsid w:val="00663C2C"/>
    <w:rsid w:val="00664500"/>
    <w:rsid w:val="006655B1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05D"/>
    <w:rsid w:val="00673E83"/>
    <w:rsid w:val="00674CC9"/>
    <w:rsid w:val="00674EFE"/>
    <w:rsid w:val="00675033"/>
    <w:rsid w:val="00675919"/>
    <w:rsid w:val="00675CFB"/>
    <w:rsid w:val="00676A67"/>
    <w:rsid w:val="006777ED"/>
    <w:rsid w:val="00680727"/>
    <w:rsid w:val="00680BC8"/>
    <w:rsid w:val="00681464"/>
    <w:rsid w:val="006816D2"/>
    <w:rsid w:val="00683883"/>
    <w:rsid w:val="006841D5"/>
    <w:rsid w:val="00684714"/>
    <w:rsid w:val="00685568"/>
    <w:rsid w:val="00685B45"/>
    <w:rsid w:val="006866C5"/>
    <w:rsid w:val="00686D03"/>
    <w:rsid w:val="0068794B"/>
    <w:rsid w:val="006900DF"/>
    <w:rsid w:val="00690CC8"/>
    <w:rsid w:val="006912D4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B45"/>
    <w:rsid w:val="006D430B"/>
    <w:rsid w:val="006D43D8"/>
    <w:rsid w:val="006D5D49"/>
    <w:rsid w:val="006D690D"/>
    <w:rsid w:val="006D7009"/>
    <w:rsid w:val="006D751B"/>
    <w:rsid w:val="006E12BB"/>
    <w:rsid w:val="006E17EA"/>
    <w:rsid w:val="006E2424"/>
    <w:rsid w:val="006E2A06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3EA2"/>
    <w:rsid w:val="006F3F2E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3BE8"/>
    <w:rsid w:val="00723D0D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D47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ADE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57FC6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5DA6"/>
    <w:rsid w:val="007668DF"/>
    <w:rsid w:val="0076708C"/>
    <w:rsid w:val="00767617"/>
    <w:rsid w:val="00767682"/>
    <w:rsid w:val="00767C06"/>
    <w:rsid w:val="007706AE"/>
    <w:rsid w:val="00771C18"/>
    <w:rsid w:val="0077210C"/>
    <w:rsid w:val="00772CC8"/>
    <w:rsid w:val="00773607"/>
    <w:rsid w:val="00773686"/>
    <w:rsid w:val="00773D5E"/>
    <w:rsid w:val="00774009"/>
    <w:rsid w:val="00774050"/>
    <w:rsid w:val="00774493"/>
    <w:rsid w:val="007748F8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2AE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63E7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E7BFE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68C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714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07E1"/>
    <w:rsid w:val="0084300B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7E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303E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C41"/>
    <w:rsid w:val="008930E4"/>
    <w:rsid w:val="00893830"/>
    <w:rsid w:val="00894E06"/>
    <w:rsid w:val="00895785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78E1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A6E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1B8"/>
    <w:rsid w:val="008E7F52"/>
    <w:rsid w:val="008F07FB"/>
    <w:rsid w:val="008F204A"/>
    <w:rsid w:val="008F22E8"/>
    <w:rsid w:val="008F2B1D"/>
    <w:rsid w:val="008F2FF6"/>
    <w:rsid w:val="008F3638"/>
    <w:rsid w:val="008F3D76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129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CAB"/>
    <w:rsid w:val="00920FA0"/>
    <w:rsid w:val="00920FD6"/>
    <w:rsid w:val="009218C7"/>
    <w:rsid w:val="00921F42"/>
    <w:rsid w:val="0092269D"/>
    <w:rsid w:val="00923305"/>
    <w:rsid w:val="0092362A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C98"/>
    <w:rsid w:val="00936F2F"/>
    <w:rsid w:val="00940331"/>
    <w:rsid w:val="00941DD6"/>
    <w:rsid w:val="00941F01"/>
    <w:rsid w:val="0094220E"/>
    <w:rsid w:val="00942355"/>
    <w:rsid w:val="0094241B"/>
    <w:rsid w:val="009442BE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5AEE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48D"/>
    <w:rsid w:val="009858A1"/>
    <w:rsid w:val="009867CB"/>
    <w:rsid w:val="00987CA3"/>
    <w:rsid w:val="00990FDC"/>
    <w:rsid w:val="00991582"/>
    <w:rsid w:val="009917DE"/>
    <w:rsid w:val="00991ACE"/>
    <w:rsid w:val="009921E6"/>
    <w:rsid w:val="00992BDE"/>
    <w:rsid w:val="00992EB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04"/>
    <w:rsid w:val="009D0DBF"/>
    <w:rsid w:val="009D0EAE"/>
    <w:rsid w:val="009D1870"/>
    <w:rsid w:val="009D1B5D"/>
    <w:rsid w:val="009D244A"/>
    <w:rsid w:val="009D30DC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314"/>
    <w:rsid w:val="009F1425"/>
    <w:rsid w:val="009F18AC"/>
    <w:rsid w:val="009F32F4"/>
    <w:rsid w:val="009F354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9C3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5BD"/>
    <w:rsid w:val="00A1278C"/>
    <w:rsid w:val="00A12D01"/>
    <w:rsid w:val="00A1362A"/>
    <w:rsid w:val="00A13F8F"/>
    <w:rsid w:val="00A140E3"/>
    <w:rsid w:val="00A147D8"/>
    <w:rsid w:val="00A14BF4"/>
    <w:rsid w:val="00A14EAE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1DAC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4A5A"/>
    <w:rsid w:val="00A65953"/>
    <w:rsid w:val="00A65DF4"/>
    <w:rsid w:val="00A65E6D"/>
    <w:rsid w:val="00A6633D"/>
    <w:rsid w:val="00A66694"/>
    <w:rsid w:val="00A66897"/>
    <w:rsid w:val="00A669FE"/>
    <w:rsid w:val="00A66C34"/>
    <w:rsid w:val="00A6761E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A39"/>
    <w:rsid w:val="00A81E28"/>
    <w:rsid w:val="00A81F02"/>
    <w:rsid w:val="00A82047"/>
    <w:rsid w:val="00A824ED"/>
    <w:rsid w:val="00A8303A"/>
    <w:rsid w:val="00A8322C"/>
    <w:rsid w:val="00A83798"/>
    <w:rsid w:val="00A83ED4"/>
    <w:rsid w:val="00A86100"/>
    <w:rsid w:val="00A863E0"/>
    <w:rsid w:val="00A86DEC"/>
    <w:rsid w:val="00A86FCE"/>
    <w:rsid w:val="00A873D9"/>
    <w:rsid w:val="00A87866"/>
    <w:rsid w:val="00A90578"/>
    <w:rsid w:val="00A9070A"/>
    <w:rsid w:val="00A90E45"/>
    <w:rsid w:val="00A923F5"/>
    <w:rsid w:val="00A92EFF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150F"/>
    <w:rsid w:val="00AA28EF"/>
    <w:rsid w:val="00AA2E22"/>
    <w:rsid w:val="00AA4651"/>
    <w:rsid w:val="00AA47A9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40A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D4D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C8F"/>
    <w:rsid w:val="00AF24E5"/>
    <w:rsid w:val="00AF3C40"/>
    <w:rsid w:val="00AF3DFC"/>
    <w:rsid w:val="00AF4F7E"/>
    <w:rsid w:val="00AF5456"/>
    <w:rsid w:val="00AF5C96"/>
    <w:rsid w:val="00AF60B2"/>
    <w:rsid w:val="00AF6A30"/>
    <w:rsid w:val="00AF6E93"/>
    <w:rsid w:val="00AF7570"/>
    <w:rsid w:val="00AF7689"/>
    <w:rsid w:val="00AF7973"/>
    <w:rsid w:val="00B00019"/>
    <w:rsid w:val="00B012FA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2DA5"/>
    <w:rsid w:val="00B23C14"/>
    <w:rsid w:val="00B26535"/>
    <w:rsid w:val="00B301EB"/>
    <w:rsid w:val="00B30818"/>
    <w:rsid w:val="00B30AC7"/>
    <w:rsid w:val="00B3151B"/>
    <w:rsid w:val="00B31CA6"/>
    <w:rsid w:val="00B333D8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8C4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271"/>
    <w:rsid w:val="00B71393"/>
    <w:rsid w:val="00B716EC"/>
    <w:rsid w:val="00B71FA4"/>
    <w:rsid w:val="00B71FA5"/>
    <w:rsid w:val="00B7360C"/>
    <w:rsid w:val="00B73BB6"/>
    <w:rsid w:val="00B74626"/>
    <w:rsid w:val="00B75301"/>
    <w:rsid w:val="00B756BB"/>
    <w:rsid w:val="00B76959"/>
    <w:rsid w:val="00B76C50"/>
    <w:rsid w:val="00B7764E"/>
    <w:rsid w:val="00B77C68"/>
    <w:rsid w:val="00B814E5"/>
    <w:rsid w:val="00B826F2"/>
    <w:rsid w:val="00B83CE6"/>
    <w:rsid w:val="00B8473C"/>
    <w:rsid w:val="00B84746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1A78"/>
    <w:rsid w:val="00BA20D7"/>
    <w:rsid w:val="00BA3A8F"/>
    <w:rsid w:val="00BA3C10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D49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6D4"/>
    <w:rsid w:val="00BB69FB"/>
    <w:rsid w:val="00BB7AEB"/>
    <w:rsid w:val="00BC1753"/>
    <w:rsid w:val="00BC1B22"/>
    <w:rsid w:val="00BC220D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DC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5C9E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C75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AD8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0726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1DFA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486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562E"/>
    <w:rsid w:val="00CD7BBE"/>
    <w:rsid w:val="00CE003B"/>
    <w:rsid w:val="00CE1153"/>
    <w:rsid w:val="00CE28BB"/>
    <w:rsid w:val="00CE544A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71F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64E2"/>
    <w:rsid w:val="00D270F5"/>
    <w:rsid w:val="00D27C90"/>
    <w:rsid w:val="00D300CD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BFB"/>
    <w:rsid w:val="00D53EC4"/>
    <w:rsid w:val="00D54E99"/>
    <w:rsid w:val="00D55070"/>
    <w:rsid w:val="00D550C1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68D5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65BD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4B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099"/>
    <w:rsid w:val="00DC2F87"/>
    <w:rsid w:val="00DC31E5"/>
    <w:rsid w:val="00DC447E"/>
    <w:rsid w:val="00DC45AA"/>
    <w:rsid w:val="00DC478F"/>
    <w:rsid w:val="00DC5CA7"/>
    <w:rsid w:val="00DC5D25"/>
    <w:rsid w:val="00DC75D5"/>
    <w:rsid w:val="00DD0E84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5D0"/>
    <w:rsid w:val="00DE1D23"/>
    <w:rsid w:val="00DE29D9"/>
    <w:rsid w:val="00DE2AEC"/>
    <w:rsid w:val="00DE2F32"/>
    <w:rsid w:val="00DE337C"/>
    <w:rsid w:val="00DE4368"/>
    <w:rsid w:val="00DE4E79"/>
    <w:rsid w:val="00DE5AC6"/>
    <w:rsid w:val="00DF125F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155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AD1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410"/>
    <w:rsid w:val="00E43258"/>
    <w:rsid w:val="00E43E24"/>
    <w:rsid w:val="00E45F5B"/>
    <w:rsid w:val="00E46FEF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153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68E"/>
    <w:rsid w:val="00E72D8A"/>
    <w:rsid w:val="00E72F0E"/>
    <w:rsid w:val="00E73490"/>
    <w:rsid w:val="00E74E00"/>
    <w:rsid w:val="00E74F73"/>
    <w:rsid w:val="00E75474"/>
    <w:rsid w:val="00E75997"/>
    <w:rsid w:val="00E75C95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9B3"/>
    <w:rsid w:val="00E87B22"/>
    <w:rsid w:val="00E87FBF"/>
    <w:rsid w:val="00E91497"/>
    <w:rsid w:val="00E91F0C"/>
    <w:rsid w:val="00E92154"/>
    <w:rsid w:val="00E92689"/>
    <w:rsid w:val="00E929AA"/>
    <w:rsid w:val="00E929CD"/>
    <w:rsid w:val="00E936A7"/>
    <w:rsid w:val="00E93762"/>
    <w:rsid w:val="00E9398F"/>
    <w:rsid w:val="00E939DE"/>
    <w:rsid w:val="00E944E2"/>
    <w:rsid w:val="00E948DF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0EE"/>
    <w:rsid w:val="00EA276B"/>
    <w:rsid w:val="00EA3870"/>
    <w:rsid w:val="00EA3B92"/>
    <w:rsid w:val="00EA3C34"/>
    <w:rsid w:val="00EA42DB"/>
    <w:rsid w:val="00EA535B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08BA"/>
    <w:rsid w:val="00EC2780"/>
    <w:rsid w:val="00EC2B83"/>
    <w:rsid w:val="00EC320A"/>
    <w:rsid w:val="00EC35E7"/>
    <w:rsid w:val="00EC36C5"/>
    <w:rsid w:val="00EC37AA"/>
    <w:rsid w:val="00EC42DC"/>
    <w:rsid w:val="00EC4DC6"/>
    <w:rsid w:val="00EC5073"/>
    <w:rsid w:val="00EC5360"/>
    <w:rsid w:val="00EC589B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27E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9F0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17F76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302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5E07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1A3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DCC"/>
    <w:rsid w:val="00FA45D6"/>
    <w:rsid w:val="00FA4AF8"/>
    <w:rsid w:val="00FA5EEE"/>
    <w:rsid w:val="00FA5FA5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6E6E"/>
    <w:rsid w:val="00FC7004"/>
    <w:rsid w:val="00FD0AAF"/>
    <w:rsid w:val="00FD1E2F"/>
    <w:rsid w:val="00FD1F07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A17"/>
    <w:rsid w:val="00FE0C35"/>
    <w:rsid w:val="00FE138A"/>
    <w:rsid w:val="00FE1EB7"/>
    <w:rsid w:val="00FE378A"/>
    <w:rsid w:val="00FE4D93"/>
    <w:rsid w:val="00FE6217"/>
    <w:rsid w:val="00FE66E3"/>
    <w:rsid w:val="00FE6B89"/>
    <w:rsid w:val="00FE746F"/>
    <w:rsid w:val="00FE79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12E3143"/>
    <w:rsid w:val="02AFC7E2"/>
    <w:rsid w:val="02B67DA2"/>
    <w:rsid w:val="041644E8"/>
    <w:rsid w:val="059D540C"/>
    <w:rsid w:val="0676555D"/>
    <w:rsid w:val="08E95BDA"/>
    <w:rsid w:val="091F0172"/>
    <w:rsid w:val="09729F01"/>
    <w:rsid w:val="0FD2A856"/>
    <w:rsid w:val="111218E8"/>
    <w:rsid w:val="114E684F"/>
    <w:rsid w:val="1287D704"/>
    <w:rsid w:val="189975DA"/>
    <w:rsid w:val="1A5F18CD"/>
    <w:rsid w:val="1A70204D"/>
    <w:rsid w:val="21E54276"/>
    <w:rsid w:val="227AD40C"/>
    <w:rsid w:val="29DAB0D0"/>
    <w:rsid w:val="2A7E51D2"/>
    <w:rsid w:val="2BF8DA70"/>
    <w:rsid w:val="2C9119F9"/>
    <w:rsid w:val="2E541B3B"/>
    <w:rsid w:val="309AE744"/>
    <w:rsid w:val="3150FB90"/>
    <w:rsid w:val="317EEB83"/>
    <w:rsid w:val="32D15D2B"/>
    <w:rsid w:val="36002592"/>
    <w:rsid w:val="3611057A"/>
    <w:rsid w:val="396D7D7C"/>
    <w:rsid w:val="3A2F85DC"/>
    <w:rsid w:val="3C5F7FFF"/>
    <w:rsid w:val="40431D25"/>
    <w:rsid w:val="409A9B99"/>
    <w:rsid w:val="40A3248D"/>
    <w:rsid w:val="414DB739"/>
    <w:rsid w:val="43B2B2B1"/>
    <w:rsid w:val="459BFC2E"/>
    <w:rsid w:val="476F3AF9"/>
    <w:rsid w:val="4C084A9D"/>
    <w:rsid w:val="4C300C8C"/>
    <w:rsid w:val="4DE840E5"/>
    <w:rsid w:val="4DE8AAFD"/>
    <w:rsid w:val="5414FD4B"/>
    <w:rsid w:val="54E9D3EA"/>
    <w:rsid w:val="57CCC8FA"/>
    <w:rsid w:val="5C7B27D4"/>
    <w:rsid w:val="62A86422"/>
    <w:rsid w:val="63CBD260"/>
    <w:rsid w:val="65633814"/>
    <w:rsid w:val="67A69ED1"/>
    <w:rsid w:val="6A9DD142"/>
    <w:rsid w:val="6C10B0FC"/>
    <w:rsid w:val="70CA04BF"/>
    <w:rsid w:val="741473D2"/>
    <w:rsid w:val="75D86F82"/>
    <w:rsid w:val="784F2C6E"/>
    <w:rsid w:val="7B5C123C"/>
    <w:rsid w:val="7C57BCF2"/>
    <w:rsid w:val="7E8CD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EEA13"/>
  <w15:docId w15:val="{AB1A55B4-D775-4EA5-8F4A-7004C193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071AB8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333D8"/>
    <w:pPr>
      <w:suppressAutoHyphens/>
      <w:spacing w:before="440" w:after="120" w:line="192" w:lineRule="auto"/>
      <w:outlineLvl w:val="1"/>
    </w:pPr>
    <w:rPr>
      <w:rFonts w:asciiTheme="minorHAnsi" w:eastAsia="Times New Roman" w:hAnsiTheme="minorHAnsi" w:cstheme="majorBidi"/>
      <w:b/>
      <w:color w:val="003865" w:themeColor="text1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71AB8"/>
    <w:rPr>
      <w:rFonts w:eastAsiaTheme="majorEastAsia" w:cstheme="majorBidi"/>
      <w:b/>
      <w:color w:val="003865" w:themeColor="text1"/>
      <w:spacing w:val="-2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333D8"/>
    <w:rPr>
      <w:rFonts w:asciiTheme="minorHAnsi" w:eastAsia="Times New Roman" w:hAnsiTheme="minorHAnsi" w:cstheme="majorBidi"/>
      <w:b/>
      <w:color w:val="003865" w:themeColor="text1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6E2A06"/>
    <w:pPr>
      <w:suppressAutoHyphens w:val="0"/>
      <w:spacing w:after="240"/>
    </w:pPr>
    <w:rPr>
      <w:rFonts w:ascii="Calibri Light" w:eastAsia="SimSun" w:hAnsi="Calibri Light" w:cs="Mangal"/>
      <w:b/>
      <w:caps/>
      <w:color w:val="003865"/>
      <w:spacing w:val="4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6E2A06"/>
    <w:rPr>
      <w:rFonts w:ascii="Calibri Light" w:eastAsia="SimSun" w:hAnsi="Calibri Light" w:cs="Mangal"/>
      <w:b/>
      <w:caps/>
      <w:color w:val="003865"/>
      <w:spacing w:val="4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table" w:customStyle="1" w:styleId="MDHstyle1">
    <w:name w:val="MDH_style1"/>
    <w:basedOn w:val="TableNormal"/>
    <w:uiPriority w:val="49"/>
    <w:rsid w:val="001A2B2F"/>
    <w:pPr>
      <w:spacing w:before="40" w:after="40"/>
      <w:jc w:val="center"/>
    </w:p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V w:val="single" w:sz="4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000000"/>
        <w:sz w:val="24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Calibri" w:hAnsi="Calibri"/>
        <w:b/>
        <w:bCs/>
      </w:rPr>
      <w:tblPr/>
      <w:trPr>
        <w:tblHeader/>
      </w:trPr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CommentText">
    <w:name w:val="annotation text"/>
    <w:basedOn w:val="Normal"/>
    <w:link w:val="CommentTextChar"/>
    <w:unhideWhenUsed/>
    <w:lock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F1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C8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F1C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p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9D364E652D42BEB76F588336D0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36E3-A1EE-4900-A8FE-3E14942E98E0}"/>
      </w:docPartPr>
      <w:docPartBody>
        <w:p w:rsidR="008B51C8" w:rsidRDefault="0084300B" w:rsidP="0084300B">
          <w:pPr>
            <w:pStyle w:val="3D9D364E652D42BEB76F588336D0E878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D369A917D2DB4B6DB5B3ADEF9279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56E3-8713-4C8A-91C9-441CE2FED252}"/>
      </w:docPartPr>
      <w:docPartBody>
        <w:p w:rsidR="008B51C8" w:rsidRDefault="0084300B" w:rsidP="0084300B">
          <w:pPr>
            <w:pStyle w:val="D369A917D2DB4B6DB5B3ADEF9279B6ED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22C06AB1AC604F219DE8A8A11084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B1D6-847E-4ACC-8BBB-8E64613E51DF}"/>
      </w:docPartPr>
      <w:docPartBody>
        <w:p w:rsidR="008B51C8" w:rsidRDefault="0084300B" w:rsidP="0084300B">
          <w:pPr>
            <w:pStyle w:val="22C06AB1AC604F219DE8A8A110841480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7FBA319FEFC241B4AC77EE5EEF05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FDEE-2733-4246-8AE9-865973EFD545}"/>
      </w:docPartPr>
      <w:docPartBody>
        <w:p w:rsidR="008B51C8" w:rsidRDefault="0084300B" w:rsidP="0084300B">
          <w:pPr>
            <w:pStyle w:val="7FBA319FEFC241B4AC77EE5EEF05CE64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18378E512E6A482B9576850E818E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9EE1-96DB-40E6-8819-F73AD0F5EE6D}"/>
      </w:docPartPr>
      <w:docPartBody>
        <w:p w:rsidR="008B51C8" w:rsidRDefault="0084300B" w:rsidP="0084300B">
          <w:pPr>
            <w:pStyle w:val="18378E512E6A482B9576850E818E141E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4E3D1AAE4A3742319053C54210EE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5D061-887B-4604-AEC1-BC8BFF304DBD}"/>
      </w:docPartPr>
      <w:docPartBody>
        <w:p w:rsidR="008B51C8" w:rsidRDefault="0084300B" w:rsidP="0084300B">
          <w:pPr>
            <w:pStyle w:val="4E3D1AAE4A3742319053C54210EED7F7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808B63D7EE2C4A42AA1192E79187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4D33-273C-46D9-B850-EA07706FBDD8}"/>
      </w:docPartPr>
      <w:docPartBody>
        <w:p w:rsidR="008B51C8" w:rsidRDefault="0084300B" w:rsidP="0084300B">
          <w:pPr>
            <w:pStyle w:val="808B63D7EE2C4A42AA1192E7918700F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0A99C0FD360F4E3B820B6D8A9AD7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DE36-849E-479F-B258-0D20EBF81B02}"/>
      </w:docPartPr>
      <w:docPartBody>
        <w:p w:rsidR="008B51C8" w:rsidRDefault="0084300B" w:rsidP="0084300B">
          <w:pPr>
            <w:pStyle w:val="0A99C0FD360F4E3B820B6D8A9AD79BEE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F151E4002071429A87E594CB7A53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F276-AD47-4858-BB90-A144E0738158}"/>
      </w:docPartPr>
      <w:docPartBody>
        <w:p w:rsidR="008B51C8" w:rsidRDefault="0084300B" w:rsidP="0084300B">
          <w:pPr>
            <w:pStyle w:val="F151E4002071429A87E594CB7A53CBC6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FB3BD1FCB8A4483BB75A98737CE0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622D4-3251-4DC5-82B7-E949E1DE82BF}"/>
      </w:docPartPr>
      <w:docPartBody>
        <w:p w:rsidR="008B51C8" w:rsidRDefault="0084300B" w:rsidP="0084300B">
          <w:pPr>
            <w:pStyle w:val="FB3BD1FCB8A4483BB75A98737CE05123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0DA3AA5DF4EB4A1B943C8CC603F4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215C-6445-4AE7-A34E-F3B4BF5897DA}"/>
      </w:docPartPr>
      <w:docPartBody>
        <w:p w:rsidR="008B51C8" w:rsidRDefault="0084300B" w:rsidP="0084300B">
          <w:pPr>
            <w:pStyle w:val="0DA3AA5DF4EB4A1B943C8CC603F4919B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7DABF9E910946EFAEB8872FD3D6A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0541-4B46-4CF8-8EA2-0EC58DAB3640}"/>
      </w:docPartPr>
      <w:docPartBody>
        <w:p w:rsidR="008B51C8" w:rsidRDefault="0084300B" w:rsidP="0084300B">
          <w:pPr>
            <w:pStyle w:val="97DABF9E910946EFAEB8872FD3D6AFEA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82F1C3CC94FA4631884D8C776F7E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7CEA-839A-4B45-9FF3-A6ACD5D6E593}"/>
      </w:docPartPr>
      <w:docPartBody>
        <w:p w:rsidR="008B51C8" w:rsidRDefault="0084300B" w:rsidP="0084300B">
          <w:pPr>
            <w:pStyle w:val="82F1C3CC94FA4631884D8C776F7E0989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77B8745B28A04759B9F2C920EA03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BA69-8D47-4A7C-B841-EB3D019F1816}"/>
      </w:docPartPr>
      <w:docPartBody>
        <w:p w:rsidR="008B51C8" w:rsidRDefault="0084300B" w:rsidP="0084300B">
          <w:pPr>
            <w:pStyle w:val="77B8745B28A04759B9F2C920EA039887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5E43F682E37749DCAE471D7EE2A9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51CC-CE90-422F-85A5-2D2F5CE811D2}"/>
      </w:docPartPr>
      <w:docPartBody>
        <w:p w:rsidR="008B51C8" w:rsidRDefault="0084300B" w:rsidP="0084300B">
          <w:pPr>
            <w:pStyle w:val="5E43F682E37749DCAE471D7EE2A9CED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58CD95B7A9A44B39B70BBB55F604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B2B6-567C-4E29-AFC5-511326C51B5B}"/>
      </w:docPartPr>
      <w:docPartBody>
        <w:p w:rsidR="008B51C8" w:rsidRDefault="0084300B" w:rsidP="0084300B">
          <w:pPr>
            <w:pStyle w:val="58CD95B7A9A44B39B70BBB55F604A7C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AEEE11FFEAE24F22A3B7A62583E9D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B8A3-8F08-40C5-B276-73D5D31AAB6D}"/>
      </w:docPartPr>
      <w:docPartBody>
        <w:p w:rsidR="008B51C8" w:rsidRDefault="0084300B" w:rsidP="0084300B">
          <w:pPr>
            <w:pStyle w:val="AEEE11FFEAE24F22A3B7A62583E9DA7A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C8A588DF9CA4F43A2AE7A81379E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39B2-4C79-4E51-99B1-1CEC74D5358D}"/>
      </w:docPartPr>
      <w:docPartBody>
        <w:p w:rsidR="008B51C8" w:rsidRDefault="0084300B" w:rsidP="0084300B">
          <w:pPr>
            <w:pStyle w:val="9C8A588DF9CA4F43A2AE7A81379E4704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6407AD3688864C0E8E0AF9E73FE9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BDD93-6FFB-45AA-A4F3-24C8794E4F00}"/>
      </w:docPartPr>
      <w:docPartBody>
        <w:p w:rsidR="008B51C8" w:rsidRDefault="0084300B" w:rsidP="0084300B">
          <w:pPr>
            <w:pStyle w:val="6407AD3688864C0E8E0AF9E73FE9431D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4281CF65D1234432B342E4DC3F43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7AB3-F164-4D42-BAF6-26087B0DBB6A}"/>
      </w:docPartPr>
      <w:docPartBody>
        <w:p w:rsidR="008B51C8" w:rsidRDefault="0084300B" w:rsidP="0084300B">
          <w:pPr>
            <w:pStyle w:val="4281CF65D1234432B342E4DC3F432CE2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D886B9C53F404F05818BDDE922D1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DC76-7A13-4CA8-865C-60B142A52BBD}"/>
      </w:docPartPr>
      <w:docPartBody>
        <w:p w:rsidR="008B51C8" w:rsidRDefault="0084300B" w:rsidP="0084300B">
          <w:pPr>
            <w:pStyle w:val="D886B9C53F404F05818BDDE922D19E0C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1EF66B1D6C77497FA1E788FB09AB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54A1-A37C-491C-BBA6-725147E7ACF9}"/>
      </w:docPartPr>
      <w:docPartBody>
        <w:p w:rsidR="008B51C8" w:rsidRDefault="0084300B" w:rsidP="0084300B">
          <w:pPr>
            <w:pStyle w:val="1EF66B1D6C77497FA1E788FB09ABDFCF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D3FDD35A6BE94E79888231007C46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F27F-0735-490A-9B86-59C47D09E88E}"/>
      </w:docPartPr>
      <w:docPartBody>
        <w:p w:rsidR="008B51C8" w:rsidRDefault="0084300B" w:rsidP="0084300B">
          <w:pPr>
            <w:pStyle w:val="D3FDD35A6BE94E79888231007C467F8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A065D3253A844BD08C94F0DEC05B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7603-950B-48EC-B4A4-B7445BF93DDB}"/>
      </w:docPartPr>
      <w:docPartBody>
        <w:p w:rsidR="008B51C8" w:rsidRDefault="0084300B" w:rsidP="0084300B">
          <w:pPr>
            <w:pStyle w:val="A065D3253A844BD08C94F0DEC05BB6B0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7FC36D01664C424BA2336F8E11C5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2590-C78C-4772-86EA-2FE4DED80E02}"/>
      </w:docPartPr>
      <w:docPartBody>
        <w:p w:rsidR="008B51C8" w:rsidRDefault="0084300B" w:rsidP="0084300B">
          <w:pPr>
            <w:pStyle w:val="7FC36D01664C424BA2336F8E11C50E7E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4AADC7B68FFB4722BDF62B8208C2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C8C5-6A99-4B06-808A-56C418FB6C21}"/>
      </w:docPartPr>
      <w:docPartBody>
        <w:p w:rsidR="008B51C8" w:rsidRDefault="0084300B" w:rsidP="0084300B">
          <w:pPr>
            <w:pStyle w:val="4AADC7B68FFB4722BDF62B8208C2BD1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7232987CEFA440892BC616B97F1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A928-A307-4EE7-8ED5-3BD3375A3D27}"/>
      </w:docPartPr>
      <w:docPartBody>
        <w:p w:rsidR="008B51C8" w:rsidRDefault="0084300B" w:rsidP="0084300B">
          <w:pPr>
            <w:pStyle w:val="97232987CEFA440892BC616B97F18126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B8ADE129554A4EB2B99704A181EB2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9C961-CBC9-4725-B895-1622C3D1DC95}"/>
      </w:docPartPr>
      <w:docPartBody>
        <w:p w:rsidR="00E561BD" w:rsidRDefault="00E561BD">
          <w:pPr>
            <w:pStyle w:val="B8ADE129554A4EB2B99704A181EB2285"/>
          </w:pPr>
          <w:r>
            <w:t>Click here to enter text.</w:t>
          </w:r>
        </w:p>
      </w:docPartBody>
    </w:docPart>
    <w:docPart>
      <w:docPartPr>
        <w:name w:val="2B82FEFEF7D94E68B8CA2BF59112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DE53-163C-48DF-B2F8-89D69A1CC75F}"/>
      </w:docPartPr>
      <w:docPartBody>
        <w:p w:rsidR="00E561BD" w:rsidRDefault="00E561BD">
          <w:pPr>
            <w:pStyle w:val="2B82FEFEF7D94E68B8CA2BF5911272CD"/>
          </w:pPr>
          <w:r>
            <w:t>Click here to enter text.</w:t>
          </w:r>
        </w:p>
      </w:docPartBody>
    </w:docPart>
    <w:docPart>
      <w:docPartPr>
        <w:name w:val="159F217CFBA843878AFB40A4B70C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0855-7D3D-4AE8-83C9-9654F9DACBE3}"/>
      </w:docPartPr>
      <w:docPartBody>
        <w:p w:rsidR="00E561BD" w:rsidRDefault="00E561BD">
          <w:pPr>
            <w:pStyle w:val="159F217CFBA843878AFB40A4B70C67D7"/>
          </w:pPr>
          <w:r>
            <w:t>Click here to enter text.</w:t>
          </w:r>
        </w:p>
      </w:docPartBody>
    </w:docPart>
    <w:docPart>
      <w:docPartPr>
        <w:name w:val="18CAE3BFCCF34167B2563C8C8E81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FB30-CC0A-4BB9-BE0C-17A61216CB11}"/>
      </w:docPartPr>
      <w:docPartBody>
        <w:p w:rsidR="00E561BD" w:rsidRDefault="00E561BD">
          <w:pPr>
            <w:pStyle w:val="18CAE3BFCCF34167B2563C8C8E811C90"/>
          </w:pPr>
          <w:r>
            <w:t>Click here to enter text.</w:t>
          </w:r>
        </w:p>
      </w:docPartBody>
    </w:docPart>
    <w:docPart>
      <w:docPartPr>
        <w:name w:val="ECEADB3EE65A4F9D9A1D0E8009EE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B74E-6F8E-4CBF-8271-F4169C1CC61E}"/>
      </w:docPartPr>
      <w:docPartBody>
        <w:p w:rsidR="00E561BD" w:rsidRDefault="00E561BD">
          <w:pPr>
            <w:pStyle w:val="ECEADB3EE65A4F9D9A1D0E8009EE04D7"/>
          </w:pPr>
          <w:r>
            <w:t>Click here to enter a date.</w:t>
          </w:r>
        </w:p>
      </w:docPartBody>
    </w:docPart>
    <w:docPart>
      <w:docPartPr>
        <w:name w:val="AB3E8EA9EFF249E7BC7513F5E36C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F0E4-9955-42BF-99B1-8F820695328F}"/>
      </w:docPartPr>
      <w:docPartBody>
        <w:p w:rsidR="00E561BD" w:rsidRDefault="00E561BD">
          <w:pPr>
            <w:pStyle w:val="AB3E8EA9EFF249E7BC7513F5E36C55FD"/>
          </w:pPr>
          <w:r>
            <w:t>Click here to enter a date.</w:t>
          </w:r>
        </w:p>
      </w:docPartBody>
    </w:docPart>
    <w:docPart>
      <w:docPartPr>
        <w:name w:val="3774963F048C4FC8BEA8E178C0DE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409F-18F5-47CC-A0AA-C022E9A09B28}"/>
      </w:docPartPr>
      <w:docPartBody>
        <w:p w:rsidR="00E561BD" w:rsidRDefault="00E561BD">
          <w:pPr>
            <w:pStyle w:val="3774963F048C4FC8BEA8E178C0DEF63D"/>
          </w:pPr>
          <w:r>
            <w:t>Click here to enter text.</w:t>
          </w:r>
        </w:p>
      </w:docPartBody>
    </w:docPart>
    <w:docPart>
      <w:docPartPr>
        <w:name w:val="B451EEF4B29B455F8486C7205245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C6A73-CC1C-4FCF-9B54-8A1D4DC29D0E}"/>
      </w:docPartPr>
      <w:docPartBody>
        <w:p w:rsidR="00E561BD" w:rsidRDefault="00E561BD">
          <w:pPr>
            <w:pStyle w:val="B451EEF4B29B455F8486C72052453576"/>
          </w:pPr>
          <w:r>
            <w:t>Click here to enter text.</w:t>
          </w:r>
        </w:p>
      </w:docPartBody>
    </w:docPart>
    <w:docPart>
      <w:docPartPr>
        <w:name w:val="0AD83C72E8D44A2D8C7718CB658E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D50D4-2B4C-4F0C-BAE0-35D01800931C}"/>
      </w:docPartPr>
      <w:docPartBody>
        <w:p w:rsidR="00E561BD" w:rsidRDefault="00E561BD">
          <w:pPr>
            <w:pStyle w:val="0AD83C72E8D44A2D8C7718CB658E624E"/>
          </w:pPr>
          <w:r>
            <w:t>Click here to enter text.</w:t>
          </w:r>
        </w:p>
      </w:docPartBody>
    </w:docPart>
    <w:docPart>
      <w:docPartPr>
        <w:name w:val="DF9404E9E7644A11A246D8FB96E4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F731-5E04-4854-9192-0C90E1A72697}"/>
      </w:docPartPr>
      <w:docPartBody>
        <w:p w:rsidR="00E561BD" w:rsidRDefault="00E561BD">
          <w:pPr>
            <w:pStyle w:val="DF9404E9E7644A11A246D8FB96E4344A"/>
          </w:pPr>
          <w:r>
            <w:t>Click here to enter text.</w:t>
          </w:r>
        </w:p>
      </w:docPartBody>
    </w:docPart>
    <w:docPart>
      <w:docPartPr>
        <w:name w:val="C70C187B8B844530A7A0B5E3E129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7472-9552-4E4E-9CF7-3F61E026A860}"/>
      </w:docPartPr>
      <w:docPartBody>
        <w:p w:rsidR="00E561BD" w:rsidRDefault="00E561BD">
          <w:pPr>
            <w:pStyle w:val="C70C187B8B844530A7A0B5E3E129BF4B"/>
          </w:pPr>
          <w:r>
            <w:t>Click here to enter a date.</w:t>
          </w:r>
        </w:p>
      </w:docPartBody>
    </w:docPart>
    <w:docPart>
      <w:docPartPr>
        <w:name w:val="0A2C9FF4CC954E658075256D4B8C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9C73-8C41-4886-B184-C04E6A4B1964}"/>
      </w:docPartPr>
      <w:docPartBody>
        <w:p w:rsidR="00E561BD" w:rsidRDefault="00E561BD">
          <w:pPr>
            <w:pStyle w:val="0A2C9FF4CC954E658075256D4B8C0E31"/>
          </w:pPr>
          <w:r>
            <w:t>Click here to enter a date.</w:t>
          </w:r>
        </w:p>
      </w:docPartBody>
    </w:docPart>
    <w:docPart>
      <w:docPartPr>
        <w:name w:val="4E86D756C2DF4CDD9C9EA6FA2450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665D-C7C8-4C48-94E6-A244C10E1A9E}"/>
      </w:docPartPr>
      <w:docPartBody>
        <w:p w:rsidR="00E561BD" w:rsidRDefault="00E561BD">
          <w:pPr>
            <w:pStyle w:val="4E86D756C2DF4CDD9C9EA6FA2450B175"/>
          </w:pPr>
          <w:r>
            <w:t>Click here to enter text.</w:t>
          </w:r>
        </w:p>
      </w:docPartBody>
    </w:docPart>
    <w:docPart>
      <w:docPartPr>
        <w:name w:val="2752F20A90A9482A8DBA472CFB9F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B7D4-55B6-4962-BE3F-B272CC39EFAC}"/>
      </w:docPartPr>
      <w:docPartBody>
        <w:p w:rsidR="00E561BD" w:rsidRDefault="00E561BD">
          <w:pPr>
            <w:pStyle w:val="2752F20A90A9482A8DBA472CFB9FA1E7"/>
          </w:pPr>
          <w:r>
            <w:t>Click here to enter text.</w:t>
          </w:r>
        </w:p>
      </w:docPartBody>
    </w:docPart>
    <w:docPart>
      <w:docPartPr>
        <w:name w:val="DF15B11186164355BA3E18FDD005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FE3F-62DA-4C5F-B393-B5CEAF7DAE44}"/>
      </w:docPartPr>
      <w:docPartBody>
        <w:p w:rsidR="00E561BD" w:rsidRDefault="00E561BD">
          <w:pPr>
            <w:pStyle w:val="DF15B11186164355BA3E18FDD005168F"/>
          </w:pPr>
          <w:r>
            <w:t>Click here to enter text.</w:t>
          </w:r>
        </w:p>
      </w:docPartBody>
    </w:docPart>
    <w:docPart>
      <w:docPartPr>
        <w:name w:val="98494A01D6564D7AB6C980D685AB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55BF-9F1B-4106-BCA6-D6E806F3A22E}"/>
      </w:docPartPr>
      <w:docPartBody>
        <w:p w:rsidR="00E561BD" w:rsidRDefault="00E561BD">
          <w:pPr>
            <w:pStyle w:val="98494A01D6564D7AB6C980D685ABD9A4"/>
          </w:pPr>
          <w:r>
            <w:t>Click here to enter text.</w:t>
          </w:r>
        </w:p>
      </w:docPartBody>
    </w:docPart>
    <w:docPart>
      <w:docPartPr>
        <w:name w:val="5ECFB79C78814A52B5B3CBDD2E73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7406-F1BF-456C-81F3-6F2142FFB7D6}"/>
      </w:docPartPr>
      <w:docPartBody>
        <w:p w:rsidR="00E561BD" w:rsidRDefault="00E561BD">
          <w:pPr>
            <w:pStyle w:val="5ECFB79C78814A52B5B3CBDD2E732F59"/>
          </w:pPr>
          <w:r>
            <w:t>Click here to enter a date.</w:t>
          </w:r>
        </w:p>
      </w:docPartBody>
    </w:docPart>
    <w:docPart>
      <w:docPartPr>
        <w:name w:val="C5F0084E749B4142AAE8732DC3B3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207A7-AC74-44A6-9789-DDD072EEB535}"/>
      </w:docPartPr>
      <w:docPartBody>
        <w:p w:rsidR="00E561BD" w:rsidRDefault="00E561BD">
          <w:pPr>
            <w:pStyle w:val="C5F0084E749B4142AAE8732DC3B3F1D5"/>
          </w:pPr>
          <w:r>
            <w:t>Click here to enter a date.</w:t>
          </w:r>
        </w:p>
      </w:docPartBody>
    </w:docPart>
    <w:docPart>
      <w:docPartPr>
        <w:name w:val="174CEB55B22747FA9F33AB5F5414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B6D3-BEF0-47F3-96D2-6BFCFFF75C60}"/>
      </w:docPartPr>
      <w:docPartBody>
        <w:p w:rsidR="00E561BD" w:rsidRDefault="00E561BD">
          <w:pPr>
            <w:pStyle w:val="174CEB55B22747FA9F33AB5F5414EFDF"/>
          </w:pPr>
          <w:r>
            <w:t>Click here to enter text.</w:t>
          </w:r>
        </w:p>
      </w:docPartBody>
    </w:docPart>
    <w:docPart>
      <w:docPartPr>
        <w:name w:val="8CA91A55477544FB8BD89E94AFDB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2DA3-6A85-4686-A183-4A3E4B45599D}"/>
      </w:docPartPr>
      <w:docPartBody>
        <w:p w:rsidR="00E561BD" w:rsidRDefault="00E561BD">
          <w:pPr>
            <w:pStyle w:val="8CA91A55477544FB8BD89E94AFDB51C0"/>
          </w:pPr>
          <w:r>
            <w:t>Click here to enter text.</w:t>
          </w:r>
        </w:p>
      </w:docPartBody>
    </w:docPart>
    <w:docPart>
      <w:docPartPr>
        <w:name w:val="C0A43B7808834BED84C0164189D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93DAD-8BA2-4A9D-8AB9-F5CA69762106}"/>
      </w:docPartPr>
      <w:docPartBody>
        <w:p w:rsidR="00E561BD" w:rsidRDefault="00E561BD">
          <w:pPr>
            <w:pStyle w:val="C0A43B7808834BED84C0164189D35BAD"/>
          </w:pPr>
          <w:r>
            <w:t>Click here to enter text.</w:t>
          </w:r>
        </w:p>
      </w:docPartBody>
    </w:docPart>
    <w:docPart>
      <w:docPartPr>
        <w:name w:val="20F6BC9197214E9BB5A5BDB9E3F2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5C49-A8A8-4BCF-83C6-326A98DA67B9}"/>
      </w:docPartPr>
      <w:docPartBody>
        <w:p w:rsidR="00E561BD" w:rsidRDefault="00E561BD">
          <w:pPr>
            <w:pStyle w:val="20F6BC9197214E9BB5A5BDB9E3F28B26"/>
          </w:pPr>
          <w:r>
            <w:t>Click here to enter text.</w:t>
          </w:r>
        </w:p>
      </w:docPartBody>
    </w:docPart>
    <w:docPart>
      <w:docPartPr>
        <w:name w:val="04FEB5CB414A4EFB97CAD80DB00F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C160-2F41-4AA9-975B-DDF99C8E78BE}"/>
      </w:docPartPr>
      <w:docPartBody>
        <w:p w:rsidR="00E561BD" w:rsidRDefault="00E561BD">
          <w:pPr>
            <w:pStyle w:val="04FEB5CB414A4EFB97CAD80DB00FA326"/>
          </w:pPr>
          <w:r>
            <w:t>Click here to enter a date.</w:t>
          </w:r>
        </w:p>
      </w:docPartBody>
    </w:docPart>
    <w:docPart>
      <w:docPartPr>
        <w:name w:val="F66F25B82E524755A563B7B90B58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0BF36-EAD5-49C2-8C6A-583EF8D8BE29}"/>
      </w:docPartPr>
      <w:docPartBody>
        <w:p w:rsidR="00E561BD" w:rsidRDefault="00E561BD">
          <w:pPr>
            <w:pStyle w:val="F66F25B82E524755A563B7B90B5815B3"/>
          </w:pPr>
          <w:r>
            <w:t>Click here to enter a date.</w:t>
          </w:r>
        </w:p>
      </w:docPartBody>
    </w:docPart>
    <w:docPart>
      <w:docPartPr>
        <w:name w:val="16E033824974456BBA46C323AE2A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B7BE-D771-4D10-ADD5-3F174D8AB04A}"/>
      </w:docPartPr>
      <w:docPartBody>
        <w:p w:rsidR="00E561BD" w:rsidRDefault="00E561BD">
          <w:pPr>
            <w:pStyle w:val="16E033824974456BBA46C323AE2A89DE"/>
          </w:pPr>
          <w:r>
            <w:t>Click here to enter text.</w:t>
          </w:r>
        </w:p>
      </w:docPartBody>
    </w:docPart>
    <w:docPart>
      <w:docPartPr>
        <w:name w:val="86267CCD4E5641678BB9D7E0C2A5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6D24-CD7A-48D3-A98C-C4E4460755EF}"/>
      </w:docPartPr>
      <w:docPartBody>
        <w:p w:rsidR="00E561BD" w:rsidRDefault="00E561BD">
          <w:pPr>
            <w:pStyle w:val="86267CCD4E5641678BB9D7E0C2A5EA2D"/>
          </w:pPr>
          <w:r>
            <w:t>Click here to enter text.</w:t>
          </w:r>
        </w:p>
      </w:docPartBody>
    </w:docPart>
    <w:docPart>
      <w:docPartPr>
        <w:name w:val="FB82AAF0C80C4FBDB888A0F12D4E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1EFE-ABF8-4EA9-A026-608EB0E59796}"/>
      </w:docPartPr>
      <w:docPartBody>
        <w:p w:rsidR="00E561BD" w:rsidRDefault="00E561BD">
          <w:pPr>
            <w:pStyle w:val="FB82AAF0C80C4FBDB888A0F12D4E7123"/>
          </w:pPr>
          <w:r>
            <w:t>Click here to enter text.</w:t>
          </w:r>
        </w:p>
      </w:docPartBody>
    </w:docPart>
    <w:docPart>
      <w:docPartPr>
        <w:name w:val="50774B885BE74878BFE72786D27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01C6-5D92-478A-8DBC-E2D97AF0EA0F}"/>
      </w:docPartPr>
      <w:docPartBody>
        <w:p w:rsidR="00E561BD" w:rsidRDefault="00E561BD">
          <w:pPr>
            <w:pStyle w:val="50774B885BE74878BFE72786D27BF981"/>
          </w:pPr>
          <w:r>
            <w:t>Click here to enter text.</w:t>
          </w:r>
        </w:p>
      </w:docPartBody>
    </w:docPart>
    <w:docPart>
      <w:docPartPr>
        <w:name w:val="05F30FEF685F45FAA4A971BA0126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6A2E5-7FC4-44C7-8943-C4061E267C63}"/>
      </w:docPartPr>
      <w:docPartBody>
        <w:p w:rsidR="00E561BD" w:rsidRDefault="00E561BD">
          <w:pPr>
            <w:pStyle w:val="05F30FEF685F45FAA4A971BA01264514"/>
          </w:pPr>
          <w:r>
            <w:t>Click here to enter a date.</w:t>
          </w:r>
        </w:p>
      </w:docPartBody>
    </w:docPart>
    <w:docPart>
      <w:docPartPr>
        <w:name w:val="CA91816BE7D34A3E8F514D879011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1DD3-9D69-45AA-83B8-1D8DB282439C}"/>
      </w:docPartPr>
      <w:docPartBody>
        <w:p w:rsidR="00E561BD" w:rsidRDefault="00E561BD">
          <w:pPr>
            <w:pStyle w:val="CA91816BE7D34A3E8F514D879011D4DA"/>
          </w:pPr>
          <w:r>
            <w:t>Click here to enter a date.</w:t>
          </w:r>
        </w:p>
      </w:docPartBody>
    </w:docPart>
    <w:docPart>
      <w:docPartPr>
        <w:name w:val="934834B2858F4F3FB1241D4A545ED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9B2A-6762-4401-B2FC-C9C381D40F88}"/>
      </w:docPartPr>
      <w:docPartBody>
        <w:p w:rsidR="00E561BD" w:rsidRDefault="00E561BD">
          <w:pPr>
            <w:pStyle w:val="934834B2858F4F3FB1241D4A545EDCB2"/>
          </w:pPr>
          <w:r>
            <w:t>Click here to enter text.</w:t>
          </w:r>
        </w:p>
      </w:docPartBody>
    </w:docPart>
    <w:docPart>
      <w:docPartPr>
        <w:name w:val="ED8E7AAE37B645E6BF87C2E11466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0624F-AF33-405B-A83F-8B9AF84041E0}"/>
      </w:docPartPr>
      <w:docPartBody>
        <w:p w:rsidR="00E561BD" w:rsidRDefault="00E561BD">
          <w:pPr>
            <w:pStyle w:val="ED8E7AAE37B645E6BF87C2E114666C01"/>
          </w:pPr>
          <w:r>
            <w:t>Click here to enter text.</w:t>
          </w:r>
        </w:p>
      </w:docPartBody>
    </w:docPart>
    <w:docPart>
      <w:docPartPr>
        <w:name w:val="381FFEE84234427B9F9A022B5EFD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1CE6-3D8B-44E2-8BB9-1B2F7B46935F}"/>
      </w:docPartPr>
      <w:docPartBody>
        <w:p w:rsidR="00E561BD" w:rsidRDefault="00E561BD">
          <w:pPr>
            <w:pStyle w:val="381FFEE84234427B9F9A022B5EFDC5DD"/>
          </w:pPr>
          <w:r>
            <w:t>Click here to enter text.</w:t>
          </w:r>
        </w:p>
      </w:docPartBody>
    </w:docPart>
    <w:docPart>
      <w:docPartPr>
        <w:name w:val="37728FE447284A3F829CE3C446CD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54D6-6725-46F2-94E0-F32A65F99AEE}"/>
      </w:docPartPr>
      <w:docPartBody>
        <w:p w:rsidR="00E561BD" w:rsidRDefault="00E561BD">
          <w:pPr>
            <w:pStyle w:val="37728FE447284A3F829CE3C446CD0D67"/>
          </w:pPr>
          <w:r>
            <w:t>Click here to enter text.</w:t>
          </w:r>
        </w:p>
      </w:docPartBody>
    </w:docPart>
    <w:docPart>
      <w:docPartPr>
        <w:name w:val="03402997729F4F2FB6312C0DB366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80CE7-23B6-4D90-8752-A9AD46B82D0D}"/>
      </w:docPartPr>
      <w:docPartBody>
        <w:p w:rsidR="00E561BD" w:rsidRDefault="00E561BD">
          <w:pPr>
            <w:pStyle w:val="03402997729F4F2FB6312C0DB366F423"/>
          </w:pPr>
          <w:r>
            <w:t>Click here to enter a date.</w:t>
          </w:r>
        </w:p>
      </w:docPartBody>
    </w:docPart>
    <w:docPart>
      <w:docPartPr>
        <w:name w:val="EA4AAA4BBDC14660BD13C665968F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A639-7573-4F4F-860B-58BF9AFD275C}"/>
      </w:docPartPr>
      <w:docPartBody>
        <w:p w:rsidR="00E561BD" w:rsidRDefault="00E561BD">
          <w:pPr>
            <w:pStyle w:val="EA4AAA4BBDC14660BD13C665968FA6CA"/>
          </w:pPr>
          <w:r>
            <w:t>Click here to enter a date.</w:t>
          </w:r>
        </w:p>
      </w:docPartBody>
    </w:docPart>
    <w:docPart>
      <w:docPartPr>
        <w:name w:val="957B01A463534C19B95CFF23BD4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21D7-08C3-499D-B1C3-FE589FE92E59}"/>
      </w:docPartPr>
      <w:docPartBody>
        <w:p w:rsidR="00E561BD" w:rsidRDefault="00E561BD">
          <w:pPr>
            <w:pStyle w:val="957B01A463534C19B95CFF23BD45C3A9"/>
          </w:pPr>
          <w:r>
            <w:t>Click here to enter text.</w:t>
          </w:r>
        </w:p>
      </w:docPartBody>
    </w:docPart>
    <w:docPart>
      <w:docPartPr>
        <w:name w:val="21B4F8B5D9B8464B9F87F653036E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36439-486B-44FD-A0EE-61CC3E336CB8}"/>
      </w:docPartPr>
      <w:docPartBody>
        <w:p w:rsidR="00E561BD" w:rsidRDefault="00E561BD">
          <w:pPr>
            <w:pStyle w:val="21B4F8B5D9B8464B9F87F653036E7B06"/>
          </w:pPr>
          <w:r>
            <w:t>Click here to enter text.</w:t>
          </w:r>
        </w:p>
      </w:docPartBody>
    </w:docPart>
    <w:docPart>
      <w:docPartPr>
        <w:name w:val="2F5F91EB88484F678FB4C5313991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49EA9-DFA0-4B10-88F6-68C83AF3AC1C}"/>
      </w:docPartPr>
      <w:docPartBody>
        <w:p w:rsidR="00E561BD" w:rsidRDefault="00E561BD">
          <w:pPr>
            <w:pStyle w:val="2F5F91EB88484F678FB4C531399153C7"/>
          </w:pPr>
          <w:r>
            <w:t>Click here to enter text.</w:t>
          </w:r>
        </w:p>
      </w:docPartBody>
    </w:docPart>
    <w:docPart>
      <w:docPartPr>
        <w:name w:val="967287A52BFE4DAA9D573DB87028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D24B-FA89-4752-85AD-066D0BD06D9E}"/>
      </w:docPartPr>
      <w:docPartBody>
        <w:p w:rsidR="00E561BD" w:rsidRDefault="00E561BD">
          <w:pPr>
            <w:pStyle w:val="967287A52BFE4DAA9D573DB87028B0CE"/>
          </w:pPr>
          <w:r>
            <w:t>Click here to enter text.</w:t>
          </w:r>
        </w:p>
      </w:docPartBody>
    </w:docPart>
    <w:docPart>
      <w:docPartPr>
        <w:name w:val="463D362A764B4C77AD808D9732EF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B8D2-C332-4F13-B721-C755B94BE125}"/>
      </w:docPartPr>
      <w:docPartBody>
        <w:p w:rsidR="00E561BD" w:rsidRDefault="00E561BD">
          <w:pPr>
            <w:pStyle w:val="463D362A764B4C77AD808D9732EFBC08"/>
          </w:pPr>
          <w:r>
            <w:t>Click here to enter a date.</w:t>
          </w:r>
        </w:p>
      </w:docPartBody>
    </w:docPart>
    <w:docPart>
      <w:docPartPr>
        <w:name w:val="6EE7663FF16D4098A8B14F8411B9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4D45-1C75-4A7A-B5E4-2135F1169DF1}"/>
      </w:docPartPr>
      <w:docPartBody>
        <w:p w:rsidR="00E561BD" w:rsidRDefault="00E561BD">
          <w:pPr>
            <w:pStyle w:val="6EE7663FF16D4098A8B14F8411B9B97F"/>
          </w:pPr>
          <w:r>
            <w:t>Click here to enter a date.</w:t>
          </w:r>
        </w:p>
      </w:docPartBody>
    </w:docPart>
    <w:docPart>
      <w:docPartPr>
        <w:name w:val="123F4EA2FC574B9DB063C4AA0A512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DDDA-A952-44A4-9F80-69D568E6211A}"/>
      </w:docPartPr>
      <w:docPartBody>
        <w:p w:rsidR="00E561BD" w:rsidRDefault="00E561BD">
          <w:pPr>
            <w:pStyle w:val="123F4EA2FC574B9DB063C4AA0A512312"/>
          </w:pPr>
          <w:r>
            <w:t>Click here to enter text.</w:t>
          </w:r>
        </w:p>
      </w:docPartBody>
    </w:docPart>
    <w:docPart>
      <w:docPartPr>
        <w:name w:val="6B669BE1158B4759B094014C6C42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0F73-0BBF-425E-A33F-2E7DD9795F82}"/>
      </w:docPartPr>
      <w:docPartBody>
        <w:p w:rsidR="00E561BD" w:rsidRDefault="00E561BD">
          <w:pPr>
            <w:pStyle w:val="6B669BE1158B4759B094014C6C426D32"/>
          </w:pPr>
          <w:r>
            <w:t>Click here to enter text.</w:t>
          </w:r>
        </w:p>
      </w:docPartBody>
    </w:docPart>
    <w:docPart>
      <w:docPartPr>
        <w:name w:val="2F8F053A174A467593BE6E7FBF0CC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6E94-EBAC-42B8-B5BB-537F93FB70D3}"/>
      </w:docPartPr>
      <w:docPartBody>
        <w:p w:rsidR="00E561BD" w:rsidRDefault="00E561BD">
          <w:pPr>
            <w:pStyle w:val="2F8F053A174A467593BE6E7FBF0CCBDC"/>
          </w:pPr>
          <w:r>
            <w:t>Click here to enter text.</w:t>
          </w:r>
        </w:p>
      </w:docPartBody>
    </w:docPart>
    <w:docPart>
      <w:docPartPr>
        <w:name w:val="0032301B657D4D269CE12626AE0F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CA939-2A27-474C-BB9D-09A05A88E832}"/>
      </w:docPartPr>
      <w:docPartBody>
        <w:p w:rsidR="00E561BD" w:rsidRDefault="00E561BD">
          <w:pPr>
            <w:pStyle w:val="0032301B657D4D269CE12626AE0FE100"/>
          </w:pPr>
          <w:r>
            <w:t>Click here to enter text.</w:t>
          </w:r>
        </w:p>
      </w:docPartBody>
    </w:docPart>
    <w:docPart>
      <w:docPartPr>
        <w:name w:val="6C075F9A90044E81AE7DCC7A6725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1BE9A-031F-4CD6-A9B7-BAB7F1D9FF41}"/>
      </w:docPartPr>
      <w:docPartBody>
        <w:p w:rsidR="00E561BD" w:rsidRDefault="00E561BD">
          <w:pPr>
            <w:pStyle w:val="6C075F9A90044E81AE7DCC7A67257F34"/>
          </w:pPr>
          <w:r>
            <w:t>Click here to enter a date.</w:t>
          </w:r>
        </w:p>
      </w:docPartBody>
    </w:docPart>
    <w:docPart>
      <w:docPartPr>
        <w:name w:val="728071E066234736AC50FAD350206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9AAC-FAC0-4F3E-9DB1-AE2A2CEA7A9C}"/>
      </w:docPartPr>
      <w:docPartBody>
        <w:p w:rsidR="00E561BD" w:rsidRDefault="00E561BD">
          <w:pPr>
            <w:pStyle w:val="728071E066234736AC50FAD350206D3E"/>
          </w:pPr>
          <w:r>
            <w:t>Click here to enter a date.</w:t>
          </w:r>
        </w:p>
      </w:docPartBody>
    </w:docPart>
    <w:docPart>
      <w:docPartPr>
        <w:name w:val="5469E41718F846E3A0E0BCF3C716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AA0D-934B-43D4-B724-2930ABB3878C}"/>
      </w:docPartPr>
      <w:docPartBody>
        <w:p w:rsidR="00E561BD" w:rsidRDefault="00E561BD">
          <w:pPr>
            <w:pStyle w:val="5469E41718F846E3A0E0BCF3C71616E6"/>
          </w:pPr>
          <w:r>
            <w:t>Click here to enter text.</w:t>
          </w:r>
        </w:p>
      </w:docPartBody>
    </w:docPart>
    <w:docPart>
      <w:docPartPr>
        <w:name w:val="435B2C5680BC45B7B57150945757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D9FA-C0B7-4D05-A7BE-AE29E0683BE7}"/>
      </w:docPartPr>
      <w:docPartBody>
        <w:p w:rsidR="00E561BD" w:rsidRDefault="00E561BD">
          <w:pPr>
            <w:pStyle w:val="435B2C5680BC45B7B571509457576516"/>
          </w:pPr>
          <w:r>
            <w:t>Click here to enter text.</w:t>
          </w:r>
        </w:p>
      </w:docPartBody>
    </w:docPart>
    <w:docPart>
      <w:docPartPr>
        <w:name w:val="C1B9A0C2F4D94DD597B7AF4A9EB1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7013-781B-4A1F-8BC1-2EC3A7D8337C}"/>
      </w:docPartPr>
      <w:docPartBody>
        <w:p w:rsidR="00E561BD" w:rsidRDefault="00E561BD">
          <w:pPr>
            <w:pStyle w:val="C1B9A0C2F4D94DD597B7AF4A9EB1B623"/>
          </w:pPr>
          <w:r>
            <w:t>Click here to enter text.</w:t>
          </w:r>
        </w:p>
      </w:docPartBody>
    </w:docPart>
    <w:docPart>
      <w:docPartPr>
        <w:name w:val="B3641BE674004CBB8AC725DA3B0C9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0B4D-7A77-4FF0-9FF5-0200686B6597}"/>
      </w:docPartPr>
      <w:docPartBody>
        <w:p w:rsidR="00E561BD" w:rsidRDefault="00E561BD">
          <w:pPr>
            <w:pStyle w:val="B3641BE674004CBB8AC725DA3B0C9320"/>
          </w:pPr>
          <w:r>
            <w:t>Click here to enter text.</w:t>
          </w:r>
        </w:p>
      </w:docPartBody>
    </w:docPart>
    <w:docPart>
      <w:docPartPr>
        <w:name w:val="057687F75FF94BEDAF2778110D7D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74F79-DA16-48F5-9296-A14D865CD351}"/>
      </w:docPartPr>
      <w:docPartBody>
        <w:p w:rsidR="00E561BD" w:rsidRDefault="00E561BD">
          <w:pPr>
            <w:pStyle w:val="057687F75FF94BEDAF2778110D7D74CE"/>
          </w:pPr>
          <w:r>
            <w:t>Click here to enter a date.</w:t>
          </w:r>
        </w:p>
      </w:docPartBody>
    </w:docPart>
    <w:docPart>
      <w:docPartPr>
        <w:name w:val="AA008D3878F64E1798EAEE45F3A3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BAEC-0F35-400D-90AB-5040A85BEE29}"/>
      </w:docPartPr>
      <w:docPartBody>
        <w:p w:rsidR="00E561BD" w:rsidRDefault="00E561BD">
          <w:pPr>
            <w:pStyle w:val="AA008D3878F64E1798EAEE45F3A35392"/>
          </w:pPr>
          <w:r>
            <w:t>Click here to enter a date.</w:t>
          </w:r>
        </w:p>
      </w:docPartBody>
    </w:docPart>
    <w:docPart>
      <w:docPartPr>
        <w:name w:val="619075D8D4254BD092D7237106C9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3F18-4C56-4C3A-9632-7CD9C9405D6E}"/>
      </w:docPartPr>
      <w:docPartBody>
        <w:p w:rsidR="00E561BD" w:rsidRDefault="00E561BD">
          <w:pPr>
            <w:pStyle w:val="619075D8D4254BD092D7237106C9740C"/>
          </w:pPr>
          <w:r>
            <w:t>Click here to enter text.</w:t>
          </w:r>
        </w:p>
      </w:docPartBody>
    </w:docPart>
    <w:docPart>
      <w:docPartPr>
        <w:name w:val="7D174ABF0D154322808F06A80D34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D1868-7A83-4063-9881-0E9BE508E9F0}"/>
      </w:docPartPr>
      <w:docPartBody>
        <w:p w:rsidR="00E561BD" w:rsidRDefault="00E561BD">
          <w:pPr>
            <w:pStyle w:val="7D174ABF0D154322808F06A80D34ABA5"/>
          </w:pPr>
          <w:r>
            <w:t>Click here to enter text.</w:t>
          </w:r>
        </w:p>
      </w:docPartBody>
    </w:docPart>
    <w:docPart>
      <w:docPartPr>
        <w:name w:val="BDC1DC6E26CD4FF582A7DBBE61CD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72F0-B3A9-48A4-A9E8-9055DC24D1F0}"/>
      </w:docPartPr>
      <w:docPartBody>
        <w:p w:rsidR="00E561BD" w:rsidRDefault="00E561BD">
          <w:pPr>
            <w:pStyle w:val="BDC1DC6E26CD4FF582A7DBBE61CD817C"/>
          </w:pPr>
          <w:r>
            <w:t>Click here to enter text.</w:t>
          </w:r>
        </w:p>
      </w:docPartBody>
    </w:docPart>
    <w:docPart>
      <w:docPartPr>
        <w:name w:val="3D8406C7BCD6465EB4E99B8EB785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88E4-44BB-4A3B-A766-31EDB2CF1AE9}"/>
      </w:docPartPr>
      <w:docPartBody>
        <w:p w:rsidR="00E561BD" w:rsidRDefault="00E561BD">
          <w:pPr>
            <w:pStyle w:val="3D8406C7BCD6465EB4E99B8EB7853144"/>
          </w:pPr>
          <w:r>
            <w:t>Click here to enter text.</w:t>
          </w:r>
        </w:p>
      </w:docPartBody>
    </w:docPart>
    <w:docPart>
      <w:docPartPr>
        <w:name w:val="1C48C7698EAC453BB9D934D7562C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4DD19-FBD0-4062-9475-FE2F78E30C3D}"/>
      </w:docPartPr>
      <w:docPartBody>
        <w:p w:rsidR="00E561BD" w:rsidRDefault="00E561BD">
          <w:pPr>
            <w:pStyle w:val="1C48C7698EAC453BB9D934D7562C4B54"/>
          </w:pPr>
          <w:r>
            <w:t>Click here to enter a date.</w:t>
          </w:r>
        </w:p>
      </w:docPartBody>
    </w:docPart>
    <w:docPart>
      <w:docPartPr>
        <w:name w:val="C2B42ABE677F433DBED497DAEC2F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8225-16C5-4B2E-84CF-7D600DCC56FD}"/>
      </w:docPartPr>
      <w:docPartBody>
        <w:p w:rsidR="00E561BD" w:rsidRDefault="00E561BD">
          <w:pPr>
            <w:pStyle w:val="C2B42ABE677F433DBED497DAEC2FD92F"/>
          </w:pPr>
          <w:r>
            <w:t>Click here to enter a date.</w:t>
          </w:r>
        </w:p>
      </w:docPartBody>
    </w:docPart>
    <w:docPart>
      <w:docPartPr>
        <w:name w:val="CAF38C5BFEF74D4EAED46FB3EAA1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B103-D169-4CF4-9D2B-037BB57FE02D}"/>
      </w:docPartPr>
      <w:docPartBody>
        <w:p w:rsidR="00E561BD" w:rsidRDefault="00E561BD">
          <w:pPr>
            <w:pStyle w:val="CAF38C5BFEF74D4EAED46FB3EAA1E549"/>
          </w:pPr>
          <w:r>
            <w:t>Click here to enter text.</w:t>
          </w:r>
        </w:p>
      </w:docPartBody>
    </w:docPart>
    <w:docPart>
      <w:docPartPr>
        <w:name w:val="CE38EB24FDB04E0FBA93538EBA66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56D9-0B6B-4CE7-B7DC-869ED30F2391}"/>
      </w:docPartPr>
      <w:docPartBody>
        <w:p w:rsidR="00E561BD" w:rsidRDefault="00E561BD">
          <w:pPr>
            <w:pStyle w:val="CE38EB24FDB04E0FBA93538EBA66E4FE"/>
          </w:pPr>
          <w:r>
            <w:t>Click here to enter text.</w:t>
          </w:r>
        </w:p>
      </w:docPartBody>
    </w:docPart>
    <w:docPart>
      <w:docPartPr>
        <w:name w:val="65751FC50A0442F3AB7CC399907B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E704-9516-49C3-A710-BD894C3DAB3A}"/>
      </w:docPartPr>
      <w:docPartBody>
        <w:p w:rsidR="00E561BD" w:rsidRDefault="00E561BD" w:rsidP="00E561BD">
          <w:pPr>
            <w:pStyle w:val="65751FC50A0442F3AB7CC399907BAA6B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6A4F7DB111DA42F8BA9F6DC34E15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DBD5-C7F1-4632-8DC8-89805FC3FD70}"/>
      </w:docPartPr>
      <w:docPartBody>
        <w:p w:rsidR="00E561BD" w:rsidRDefault="00E561BD" w:rsidP="00E561BD">
          <w:pPr>
            <w:pStyle w:val="6A4F7DB111DA42F8BA9F6DC34E150694"/>
          </w:pPr>
          <w:r>
            <w:t>Click here to enter text.</w:t>
          </w:r>
        </w:p>
      </w:docPartBody>
    </w:docPart>
    <w:docPart>
      <w:docPartPr>
        <w:name w:val="BF622FEC4A584A88A2AA51097955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AAE6-3EEC-4AA8-B377-EBEF8A548B04}"/>
      </w:docPartPr>
      <w:docPartBody>
        <w:p w:rsidR="00E561BD" w:rsidRDefault="00E561BD" w:rsidP="00E561BD">
          <w:pPr>
            <w:pStyle w:val="BF622FEC4A584A88A2AA510979553448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9A26DBDE54C94EFBA977D747C09F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86A7-9AE0-4EA8-BBAF-C76234C396B6}"/>
      </w:docPartPr>
      <w:docPartBody>
        <w:p w:rsidR="00E561BD" w:rsidRDefault="00E561BD" w:rsidP="00E561BD">
          <w:pPr>
            <w:pStyle w:val="9A26DBDE54C94EFBA977D747C09F768C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ABB4E46439FE4F2991B2332BE41A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E72C-F050-4659-B030-3D6E066F2ACA}"/>
      </w:docPartPr>
      <w:docPartBody>
        <w:p w:rsidR="00E561BD" w:rsidRDefault="00E561BD" w:rsidP="00E561BD">
          <w:pPr>
            <w:pStyle w:val="ABB4E46439FE4F2991B2332BE41A519F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A21EBAD946934A1EA88EB77FA9E4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2CA-DE68-4832-9F93-277192944B9C}"/>
      </w:docPartPr>
      <w:docPartBody>
        <w:p w:rsidR="00E561BD" w:rsidRDefault="00E561BD" w:rsidP="00E561BD">
          <w:pPr>
            <w:pStyle w:val="A21EBAD946934A1EA88EB77FA9E46C0B"/>
          </w:pPr>
          <w:r w:rsidRPr="007442BA">
            <w:rPr>
              <w:rStyle w:val="PlaceholderText"/>
            </w:rPr>
            <w:t>Click here to enter text.</w:t>
          </w:r>
        </w:p>
      </w:docPartBody>
    </w:docPart>
    <w:docPart>
      <w:docPartPr>
        <w:name w:val="D459978AE8464997B122CE517CC2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F73A-0529-43F5-B17D-8A57A730509E}"/>
      </w:docPartPr>
      <w:docPartBody>
        <w:p w:rsidR="00E561BD" w:rsidRDefault="00E561BD" w:rsidP="00E561BD">
          <w:pPr>
            <w:pStyle w:val="D459978AE8464997B122CE517CC27224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3B309A93431F4AC7B7E21DE6A9C98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F04F-6D13-42F8-B4B7-5C457EE633A8}"/>
      </w:docPartPr>
      <w:docPartBody>
        <w:p w:rsidR="00E561BD" w:rsidRDefault="00E561BD" w:rsidP="00E561BD">
          <w:pPr>
            <w:pStyle w:val="3B309A93431F4AC7B7E21DE6A9C98FC8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B56EBD00910948CD8F7078C7015F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B1DC-DCDC-4577-858B-0CFBAF9A0254}"/>
      </w:docPartPr>
      <w:docPartBody>
        <w:p w:rsidR="00E561BD" w:rsidRDefault="00E561BD" w:rsidP="00E561BD">
          <w:pPr>
            <w:pStyle w:val="B56EBD00910948CD8F7078C7015F6BC8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31334B3F691C46DA80CF241132C6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7F52-5A50-489D-AD2D-D4EA1D52B15A}"/>
      </w:docPartPr>
      <w:docPartBody>
        <w:p w:rsidR="00E561BD" w:rsidRDefault="00E561BD" w:rsidP="00E561BD">
          <w:pPr>
            <w:pStyle w:val="31334B3F691C46DA80CF241132C68721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5598B44C2DCD46EDADAA3B25254F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A83C-274A-46EA-8C23-6626B1A4ADEF}"/>
      </w:docPartPr>
      <w:docPartBody>
        <w:p w:rsidR="00E561BD" w:rsidRDefault="00E561BD" w:rsidP="00E561BD">
          <w:pPr>
            <w:pStyle w:val="5598B44C2DCD46EDADAA3B25254FB8B9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EF55E5A64AA94610A223C6418DC9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7449-7C45-443A-BC79-ADA13DA9B8F7}"/>
      </w:docPartPr>
      <w:docPartBody>
        <w:p w:rsidR="00E561BD" w:rsidRDefault="00E561BD" w:rsidP="00E561BD">
          <w:pPr>
            <w:pStyle w:val="EF55E5A64AA94610A223C6418DC9A222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A5368E7B03F340618B618FABC080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452D-2D00-45C7-B4A3-6E3E78B8AD56}"/>
      </w:docPartPr>
      <w:docPartBody>
        <w:p w:rsidR="00E561BD" w:rsidRDefault="00E561BD" w:rsidP="00E561BD">
          <w:pPr>
            <w:pStyle w:val="A5368E7B03F340618B618FABC0804546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191E5BB1CF0740959E5CFA5A82C1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3802-FA9F-42E7-905B-C47DF035AEE8}"/>
      </w:docPartPr>
      <w:docPartBody>
        <w:p w:rsidR="00E561BD" w:rsidRDefault="00E561BD" w:rsidP="00E561BD">
          <w:pPr>
            <w:pStyle w:val="191E5BB1CF0740959E5CFA5A82C17423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BA5B37BEE6A48B6AC75A0DDA1FCB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591B-3D0B-4227-A85E-5B8D91AD61DA}"/>
      </w:docPartPr>
      <w:docPartBody>
        <w:p w:rsidR="00E561BD" w:rsidRDefault="00E561BD" w:rsidP="00E561BD">
          <w:pPr>
            <w:pStyle w:val="9BA5B37BEE6A48B6AC75A0DDA1FCB0D0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750F8A59FC974435B470E9B67F49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9EAC-CB06-4AB8-B5E6-B6882E596D46}"/>
      </w:docPartPr>
      <w:docPartBody>
        <w:p w:rsidR="00E561BD" w:rsidRDefault="00E561BD" w:rsidP="00E561BD">
          <w:pPr>
            <w:pStyle w:val="750F8A59FC974435B470E9B67F4920AF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04B6017EF27A4B2EAC53E3BBF733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32B2-BD6B-4A6B-8477-3A29517F2625}"/>
      </w:docPartPr>
      <w:docPartBody>
        <w:p w:rsidR="00E561BD" w:rsidRDefault="00E561BD" w:rsidP="00E561BD">
          <w:pPr>
            <w:pStyle w:val="04B6017EF27A4B2EAC53E3BBF7333433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9E20A83484904C6685A8BFEB901B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6A85-6C1C-4C95-AD39-661C62CB4DDF}"/>
      </w:docPartPr>
      <w:docPartBody>
        <w:p w:rsidR="00E561BD" w:rsidRDefault="00E561BD" w:rsidP="00E561BD">
          <w:pPr>
            <w:pStyle w:val="9E20A83484904C6685A8BFEB901BC391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043D5778D53242209F3653370603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0981-3B00-4A81-9DAA-1E8C03A3D46C}"/>
      </w:docPartPr>
      <w:docPartBody>
        <w:p w:rsidR="00E561BD" w:rsidRDefault="00E561BD" w:rsidP="00E561BD">
          <w:pPr>
            <w:pStyle w:val="043D5778D53242209F36533706030B11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5587EB4A18124E969FB7C20D3B74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1122-3246-4FCE-88F9-27B823A3D0A9}"/>
      </w:docPartPr>
      <w:docPartBody>
        <w:p w:rsidR="00E561BD" w:rsidRDefault="00E561BD" w:rsidP="00E561BD">
          <w:pPr>
            <w:pStyle w:val="5587EB4A18124E969FB7C20D3B7451A1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E247DCD233104F0CAD9FE529ED2D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D717-8589-432C-BE82-6DBEE93A6124}"/>
      </w:docPartPr>
      <w:docPartBody>
        <w:p w:rsidR="00E561BD" w:rsidRDefault="00E561BD" w:rsidP="00E561BD">
          <w:pPr>
            <w:pStyle w:val="E247DCD233104F0CAD9FE529ED2D80E7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B04BF1FD65A94514A00C459CB43B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FC57-63D9-4242-91D2-77AEFD7112FE}"/>
      </w:docPartPr>
      <w:docPartBody>
        <w:p w:rsidR="00E561BD" w:rsidRDefault="00E561BD" w:rsidP="00E561BD">
          <w:pPr>
            <w:pStyle w:val="B04BF1FD65A94514A00C459CB43B53EB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1BA37593D3EF4F0C890E4C16020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EDCB-A7F8-4C0E-88C7-D52B33933187}"/>
      </w:docPartPr>
      <w:docPartBody>
        <w:p w:rsidR="00E561BD" w:rsidRDefault="00E561BD" w:rsidP="00E561BD">
          <w:pPr>
            <w:pStyle w:val="1BA37593D3EF4F0C890E4C1602094D14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764C6222200D43F390B20596D6AD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B0EF-0712-42AA-989C-8663857E54BF}"/>
      </w:docPartPr>
      <w:docPartBody>
        <w:p w:rsidR="00E561BD" w:rsidRDefault="00E561BD" w:rsidP="00E561BD">
          <w:pPr>
            <w:pStyle w:val="764C6222200D43F390B20596D6AD552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B26F890DC7514B75BE9698DED93E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8C19-FE17-4FD6-B2D0-5F5638F55935}"/>
      </w:docPartPr>
      <w:docPartBody>
        <w:p w:rsidR="00E561BD" w:rsidRDefault="00E561BD" w:rsidP="00E561BD">
          <w:pPr>
            <w:pStyle w:val="B26F890DC7514B75BE9698DED93E23AC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535825F52DF24AB1A51A9DF3FCD2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E8A1-4712-4BB4-9657-548E95934057}"/>
      </w:docPartPr>
      <w:docPartBody>
        <w:p w:rsidR="00E561BD" w:rsidRDefault="00E561BD" w:rsidP="00E561BD">
          <w:pPr>
            <w:pStyle w:val="535825F52DF24AB1A51A9DF3FCD2FAA5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3676576EFCAE47EFB35031E91A57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AD53-65F5-4AC7-B55D-13C6729D9213}"/>
      </w:docPartPr>
      <w:docPartBody>
        <w:p w:rsidR="00E561BD" w:rsidRDefault="00E561BD" w:rsidP="00E561BD">
          <w:pPr>
            <w:pStyle w:val="3676576EFCAE47EFB35031E91A57FFA4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60E7CE75F7434243856643EC1C9D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6C7C7-0797-433C-919E-29105E21B6A8}"/>
      </w:docPartPr>
      <w:docPartBody>
        <w:p w:rsidR="00E561BD" w:rsidRDefault="00E561BD" w:rsidP="00E561BD">
          <w:pPr>
            <w:pStyle w:val="60E7CE75F7434243856643EC1C9D4977"/>
          </w:pPr>
          <w:r w:rsidRPr="00852E8D">
            <w:rPr>
              <w:rStyle w:val="PlaceholderText"/>
            </w:rPr>
            <w:t>Click here to enter text.</w:t>
          </w:r>
        </w:p>
      </w:docPartBody>
    </w:docPart>
    <w:docPart>
      <w:docPartPr>
        <w:name w:val="9D8C82E1C76A4B6382D272EBB181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F64F-DDF8-43C0-9B05-2790F3A773B2}"/>
      </w:docPartPr>
      <w:docPartBody>
        <w:p w:rsidR="00E561BD" w:rsidRDefault="00E561BD" w:rsidP="00E561BD">
          <w:pPr>
            <w:pStyle w:val="9D8C82E1C76A4B6382D272EBB1819A3D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3A3CF976A9814F7C8C426FE455A3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A104-8FDC-490E-B20C-47A31BF683D2}"/>
      </w:docPartPr>
      <w:docPartBody>
        <w:p w:rsidR="00E561BD" w:rsidRDefault="00E561BD" w:rsidP="00E561BD">
          <w:pPr>
            <w:pStyle w:val="3A3CF976A9814F7C8C426FE455A36140"/>
          </w:pPr>
          <w:r w:rsidRPr="00152990">
            <w:rPr>
              <w:rStyle w:val="PlaceholderText"/>
            </w:rPr>
            <w:t>Click here to enter a date.</w:t>
          </w:r>
        </w:p>
      </w:docPartBody>
    </w:docPart>
    <w:docPart>
      <w:docPartPr>
        <w:name w:val="0A086C231F4A494BBE057C90457C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CDD6-E265-46A8-A34A-6FE240E289CF}"/>
      </w:docPartPr>
      <w:docPartBody>
        <w:p w:rsidR="00E561BD" w:rsidRDefault="00E561BD" w:rsidP="00E561BD">
          <w:pPr>
            <w:pStyle w:val="0A086C231F4A494BBE057C90457C099F"/>
          </w:pPr>
          <w:r>
            <w:t>Click here to enter text.</w:t>
          </w:r>
        </w:p>
      </w:docPartBody>
    </w:docPart>
    <w:docPart>
      <w:docPartPr>
        <w:name w:val="DE6FC08B181246088AF5783BB103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731E-2641-4710-B795-805F7F1FCD63}"/>
      </w:docPartPr>
      <w:docPartBody>
        <w:p w:rsidR="00E561BD" w:rsidRDefault="00E561BD" w:rsidP="00E561BD">
          <w:pPr>
            <w:pStyle w:val="DE6FC08B181246088AF5783BB103FCA9"/>
          </w:pPr>
          <w:r>
            <w:t>Click here to enter text.</w:t>
          </w:r>
        </w:p>
      </w:docPartBody>
    </w:docPart>
    <w:docPart>
      <w:docPartPr>
        <w:name w:val="F55406884B054153A1B27189F951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5C7A-38D3-4F42-A50D-37FF02E3E404}"/>
      </w:docPartPr>
      <w:docPartBody>
        <w:p w:rsidR="00E561BD" w:rsidRDefault="00E561BD" w:rsidP="00E561BD">
          <w:pPr>
            <w:pStyle w:val="F55406884B054153A1B27189F951EFFA"/>
          </w:pPr>
          <w:r>
            <w:t>Click here to enter text.</w:t>
          </w:r>
        </w:p>
      </w:docPartBody>
    </w:docPart>
    <w:docPart>
      <w:docPartPr>
        <w:name w:val="D822A6731E8245FEB5EE91E5A4E9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A003-C508-4B8A-AD92-2D696556F266}"/>
      </w:docPartPr>
      <w:docPartBody>
        <w:p w:rsidR="00E561BD" w:rsidRDefault="00E561BD" w:rsidP="00E561BD">
          <w:pPr>
            <w:pStyle w:val="D822A6731E8245FEB5EE91E5A4E99D60"/>
          </w:pPr>
          <w:r>
            <w:t>Click here to enter text.</w:t>
          </w:r>
        </w:p>
      </w:docPartBody>
    </w:docPart>
    <w:docPart>
      <w:docPartPr>
        <w:name w:val="46B9A3E9B0024A94AF754EE67DA9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8C77-A241-4A69-8FC3-C4A2B00FEBD3}"/>
      </w:docPartPr>
      <w:docPartBody>
        <w:p w:rsidR="00E561BD" w:rsidRDefault="00E561BD" w:rsidP="00E561BD">
          <w:pPr>
            <w:pStyle w:val="46B9A3E9B0024A94AF754EE67DA942E7"/>
          </w:pPr>
          <w:r>
            <w:t>Click here to enter text.</w:t>
          </w:r>
        </w:p>
      </w:docPartBody>
    </w:docPart>
    <w:docPart>
      <w:docPartPr>
        <w:name w:val="9AACD4BAC519482F9FF7AB181D2A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F839-E5E4-41A5-AAE3-8093654C7E49}"/>
      </w:docPartPr>
      <w:docPartBody>
        <w:p w:rsidR="00E561BD" w:rsidRDefault="00E561BD" w:rsidP="00E561BD">
          <w:pPr>
            <w:pStyle w:val="9AACD4BAC519482F9FF7AB181D2A2711"/>
          </w:pPr>
          <w:r>
            <w:t>Click here to enter a date.</w:t>
          </w:r>
        </w:p>
      </w:docPartBody>
    </w:docPart>
    <w:docPart>
      <w:docPartPr>
        <w:name w:val="A45031AAF8F9436688E86EBAC98C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5527-FA24-4264-9222-76DBC49E5B4F}"/>
      </w:docPartPr>
      <w:docPartBody>
        <w:p w:rsidR="00E561BD" w:rsidRDefault="00E561BD" w:rsidP="00E561BD">
          <w:pPr>
            <w:pStyle w:val="A45031AAF8F9436688E86EBAC98C7AC9"/>
          </w:pPr>
          <w:r>
            <w:t>Click here to enter a date.</w:t>
          </w:r>
        </w:p>
      </w:docPartBody>
    </w:docPart>
    <w:docPart>
      <w:docPartPr>
        <w:name w:val="296EADA3FCB84F9D9891295F0ACA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9AD1-C695-4B72-A6C1-420929F9D3F3}"/>
      </w:docPartPr>
      <w:docPartBody>
        <w:p w:rsidR="00E561BD" w:rsidRDefault="00E561BD" w:rsidP="00E561BD">
          <w:pPr>
            <w:pStyle w:val="296EADA3FCB84F9D9891295F0ACAB0DA"/>
          </w:pPr>
          <w:r>
            <w:t>Click here to enter text.</w:t>
          </w:r>
        </w:p>
      </w:docPartBody>
    </w:docPart>
    <w:docPart>
      <w:docPartPr>
        <w:name w:val="024072A4F9CA4F4BB1291695A6F5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118E-3916-4F8B-B520-507B5DFE482C}"/>
      </w:docPartPr>
      <w:docPartBody>
        <w:p w:rsidR="00E561BD" w:rsidRDefault="00E561BD" w:rsidP="00E561BD">
          <w:pPr>
            <w:pStyle w:val="024072A4F9CA4F4BB1291695A6F56798"/>
          </w:pPr>
          <w:r>
            <w:t>Click here to enter text.</w:t>
          </w:r>
        </w:p>
      </w:docPartBody>
    </w:docPart>
    <w:docPart>
      <w:docPartPr>
        <w:name w:val="18D588FE1FB4490192DFE772DAF3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6A49-190B-4410-9F45-2371016F13C1}"/>
      </w:docPartPr>
      <w:docPartBody>
        <w:p w:rsidR="00E561BD" w:rsidRDefault="00E561BD" w:rsidP="00E561BD">
          <w:pPr>
            <w:pStyle w:val="18D588FE1FB4490192DFE772DAF3D637"/>
          </w:pPr>
          <w:r>
            <w:t>Click here to enter text.</w:t>
          </w:r>
        </w:p>
      </w:docPartBody>
    </w:docPart>
    <w:docPart>
      <w:docPartPr>
        <w:name w:val="88186B557A474E02BECD9B279E44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E03B-493B-4948-B743-247044C977A8}"/>
      </w:docPartPr>
      <w:docPartBody>
        <w:p w:rsidR="00E561BD" w:rsidRDefault="00E561BD" w:rsidP="00E561BD">
          <w:pPr>
            <w:pStyle w:val="88186B557A474E02BECD9B279E44677B"/>
          </w:pPr>
          <w:r>
            <w:t>Click here to enter text.</w:t>
          </w:r>
        </w:p>
      </w:docPartBody>
    </w:docPart>
    <w:docPart>
      <w:docPartPr>
        <w:name w:val="290BF3D315A94382A11126BA45A3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858A-BF55-407C-9D27-997B38697DE2}"/>
      </w:docPartPr>
      <w:docPartBody>
        <w:p w:rsidR="00E561BD" w:rsidRDefault="00E561BD" w:rsidP="00E561BD">
          <w:pPr>
            <w:pStyle w:val="290BF3D315A94382A11126BA45A3D45B"/>
          </w:pPr>
          <w:r>
            <w:t>Click here to enter a date.</w:t>
          </w:r>
        </w:p>
      </w:docPartBody>
    </w:docPart>
    <w:docPart>
      <w:docPartPr>
        <w:name w:val="25CD7A13FA29479BAD6702DD1439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5A3E-C0F1-4AE5-83E9-A89407F4990F}"/>
      </w:docPartPr>
      <w:docPartBody>
        <w:p w:rsidR="00E561BD" w:rsidRDefault="00E561BD" w:rsidP="00E561BD">
          <w:pPr>
            <w:pStyle w:val="25CD7A13FA29479BAD6702DD1439AA63"/>
          </w:pPr>
          <w:r>
            <w:t>Click here to enter a date.</w:t>
          </w:r>
        </w:p>
      </w:docPartBody>
    </w:docPart>
    <w:docPart>
      <w:docPartPr>
        <w:name w:val="94BA771404C14794A9949379BCEA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6840-1EC6-40E1-9B6F-97B6FBEA2E28}"/>
      </w:docPartPr>
      <w:docPartBody>
        <w:p w:rsidR="00E561BD" w:rsidRDefault="00E561BD" w:rsidP="00E561BD">
          <w:pPr>
            <w:pStyle w:val="94BA771404C14794A9949379BCEA87F7"/>
          </w:pPr>
          <w:r>
            <w:t>Click here to enter text.</w:t>
          </w:r>
        </w:p>
      </w:docPartBody>
    </w:docPart>
    <w:docPart>
      <w:docPartPr>
        <w:name w:val="55B697CC2D3A489392D77DD8197F2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02AA-B330-4E67-9A93-8EA054095F1C}"/>
      </w:docPartPr>
      <w:docPartBody>
        <w:p w:rsidR="00E561BD" w:rsidRDefault="00E561BD" w:rsidP="00E561BD">
          <w:pPr>
            <w:pStyle w:val="55B697CC2D3A489392D77DD8197F211F"/>
          </w:pPr>
          <w:r>
            <w:t>Click here to enter text.</w:t>
          </w:r>
        </w:p>
      </w:docPartBody>
    </w:docPart>
    <w:docPart>
      <w:docPartPr>
        <w:name w:val="0399EFECCC52434CA7053F4CDAF6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29ED-E102-469E-8A30-23C2E5197D9E}"/>
      </w:docPartPr>
      <w:docPartBody>
        <w:p w:rsidR="00E561BD" w:rsidRDefault="00E561BD" w:rsidP="00E561BD">
          <w:pPr>
            <w:pStyle w:val="0399EFECCC52434CA7053F4CDAF66044"/>
          </w:pPr>
          <w:r>
            <w:t>Click here to enter text.</w:t>
          </w:r>
        </w:p>
      </w:docPartBody>
    </w:docPart>
    <w:docPart>
      <w:docPartPr>
        <w:name w:val="73F6A9B5929C410C8D38E150B1A4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2009E-D851-4738-BAF7-9FB1C1CC526C}"/>
      </w:docPartPr>
      <w:docPartBody>
        <w:p w:rsidR="00E561BD" w:rsidRDefault="00E561BD" w:rsidP="00E561BD">
          <w:pPr>
            <w:pStyle w:val="73F6A9B5929C410C8D38E150B1A4FAEC"/>
          </w:pPr>
          <w:r>
            <w:t>Click here to enter text.</w:t>
          </w:r>
        </w:p>
      </w:docPartBody>
    </w:docPart>
    <w:docPart>
      <w:docPartPr>
        <w:name w:val="B1B6799003884E058701270B365FD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05197-0028-432A-ACDF-3CFBFE0DA6B8}"/>
      </w:docPartPr>
      <w:docPartBody>
        <w:p w:rsidR="00E561BD" w:rsidRDefault="00E561BD" w:rsidP="00E561BD">
          <w:pPr>
            <w:pStyle w:val="B1B6799003884E058701270B365FD3B9"/>
          </w:pPr>
          <w:r>
            <w:t>Click here to enter a date.</w:t>
          </w:r>
        </w:p>
      </w:docPartBody>
    </w:docPart>
    <w:docPart>
      <w:docPartPr>
        <w:name w:val="F0C399380C2C48B9A3442CBDC07F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1156-9D39-407E-BF87-592FF2D67EDA}"/>
      </w:docPartPr>
      <w:docPartBody>
        <w:p w:rsidR="00E561BD" w:rsidRDefault="00E561BD" w:rsidP="00E561BD">
          <w:pPr>
            <w:pStyle w:val="F0C399380C2C48B9A3442CBDC07FAA37"/>
          </w:pPr>
          <w:r>
            <w:t>Click here to enter a date.</w:t>
          </w:r>
        </w:p>
      </w:docPartBody>
    </w:docPart>
    <w:docPart>
      <w:docPartPr>
        <w:name w:val="FC83EB4549BE497E822990A47561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2886-0EDC-4946-9990-968C145EC439}"/>
      </w:docPartPr>
      <w:docPartBody>
        <w:p w:rsidR="00E561BD" w:rsidRDefault="00E561BD" w:rsidP="00E561BD">
          <w:pPr>
            <w:pStyle w:val="FC83EB4549BE497E822990A475616235"/>
          </w:pPr>
          <w:r>
            <w:t>Click here to enter text.</w:t>
          </w:r>
        </w:p>
      </w:docPartBody>
    </w:docPart>
    <w:docPart>
      <w:docPartPr>
        <w:name w:val="766F997AEC3348D3ACDCD9077196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CFC4-685B-4654-9956-18BA9B1DED15}"/>
      </w:docPartPr>
      <w:docPartBody>
        <w:p w:rsidR="00E561BD" w:rsidRDefault="00E561BD" w:rsidP="00E561BD">
          <w:pPr>
            <w:pStyle w:val="766F997AEC3348D3ACDCD90771962B0A"/>
          </w:pPr>
          <w:r>
            <w:t>Click here to enter text.</w:t>
          </w:r>
        </w:p>
      </w:docPartBody>
    </w:docPart>
    <w:docPart>
      <w:docPartPr>
        <w:name w:val="F9AAAD8BF8AD4600B11C5CAAEB6B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E1409-01E3-4C75-BC3A-ACF2012097A0}"/>
      </w:docPartPr>
      <w:docPartBody>
        <w:p w:rsidR="00E561BD" w:rsidRDefault="00E561BD" w:rsidP="00E561BD">
          <w:pPr>
            <w:pStyle w:val="F9AAAD8BF8AD4600B11C5CAAEB6BBE91"/>
          </w:pPr>
          <w:r>
            <w:t>Click here to enter text.</w:t>
          </w:r>
        </w:p>
      </w:docPartBody>
    </w:docPart>
    <w:docPart>
      <w:docPartPr>
        <w:name w:val="2B5F6224A30C448D8DE5440ED8FAF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535B-F532-46F2-8636-78BBD1AB2FBF}"/>
      </w:docPartPr>
      <w:docPartBody>
        <w:p w:rsidR="00E561BD" w:rsidRDefault="00E561BD" w:rsidP="00E561BD">
          <w:pPr>
            <w:pStyle w:val="2B5F6224A30C448D8DE5440ED8FAFF54"/>
          </w:pPr>
          <w:r>
            <w:t>Click here to enter text.</w:t>
          </w:r>
        </w:p>
      </w:docPartBody>
    </w:docPart>
    <w:docPart>
      <w:docPartPr>
        <w:name w:val="90D3EF118E11490B99FF6677C236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8FF9-DA84-437C-9784-F3AF67E4A43E}"/>
      </w:docPartPr>
      <w:docPartBody>
        <w:p w:rsidR="00E561BD" w:rsidRDefault="00E561BD" w:rsidP="00E561BD">
          <w:pPr>
            <w:pStyle w:val="90D3EF118E11490B99FF6677C236551C"/>
          </w:pPr>
          <w:r>
            <w:t>Click here to enter a date.</w:t>
          </w:r>
        </w:p>
      </w:docPartBody>
    </w:docPart>
    <w:docPart>
      <w:docPartPr>
        <w:name w:val="6E5D91BA9E4A4F85B1621880ADCE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030C-379A-4156-836E-0E98C771A985}"/>
      </w:docPartPr>
      <w:docPartBody>
        <w:p w:rsidR="00E561BD" w:rsidRDefault="00E561BD" w:rsidP="00E561BD">
          <w:pPr>
            <w:pStyle w:val="6E5D91BA9E4A4F85B1621880ADCEF63E"/>
          </w:pPr>
          <w:r>
            <w:t>Click here to enter a date.</w:t>
          </w:r>
        </w:p>
      </w:docPartBody>
    </w:docPart>
    <w:docPart>
      <w:docPartPr>
        <w:name w:val="58A7228A49BC49B8B41D76797A0F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9E76-15A0-400B-BBB8-C0BE3D729416}"/>
      </w:docPartPr>
      <w:docPartBody>
        <w:p w:rsidR="00E561BD" w:rsidRDefault="00E561BD" w:rsidP="00E561BD">
          <w:pPr>
            <w:pStyle w:val="58A7228A49BC49B8B41D76797A0F4F8A"/>
          </w:pPr>
          <w:r>
            <w:t>Click here to enter text.</w:t>
          </w:r>
        </w:p>
      </w:docPartBody>
    </w:docPart>
    <w:docPart>
      <w:docPartPr>
        <w:name w:val="E88AB86E225F499686B2DC2FD860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B7DD-E3A7-4924-AB03-48974CAB6A72}"/>
      </w:docPartPr>
      <w:docPartBody>
        <w:p w:rsidR="00E561BD" w:rsidRDefault="00E561BD" w:rsidP="00E561BD">
          <w:pPr>
            <w:pStyle w:val="E88AB86E225F499686B2DC2FD86081C7"/>
          </w:pPr>
          <w:r>
            <w:t>Click here to enter text.</w:t>
          </w:r>
        </w:p>
      </w:docPartBody>
    </w:docPart>
    <w:docPart>
      <w:docPartPr>
        <w:name w:val="4E700C1FE1B245FE98B355556809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FEBB-B687-4BC5-B967-5B1D35CCA4E1}"/>
      </w:docPartPr>
      <w:docPartBody>
        <w:p w:rsidR="00E561BD" w:rsidRDefault="00E561BD" w:rsidP="00E561BD">
          <w:pPr>
            <w:pStyle w:val="4E700C1FE1B245FE98B3555568096891"/>
          </w:pPr>
          <w:r>
            <w:t>Click here to enter text.</w:t>
          </w:r>
        </w:p>
      </w:docPartBody>
    </w:docPart>
    <w:docPart>
      <w:docPartPr>
        <w:name w:val="EDBDBCEE25404FD3A24A0ADE5E58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C9B6-D969-40A2-8682-9EFB868E1FAB}"/>
      </w:docPartPr>
      <w:docPartBody>
        <w:p w:rsidR="00E561BD" w:rsidRDefault="00E561BD" w:rsidP="00E561BD">
          <w:pPr>
            <w:pStyle w:val="EDBDBCEE25404FD3A24A0ADE5E589F71"/>
          </w:pPr>
          <w:r>
            <w:t>Click here to enter text.</w:t>
          </w:r>
        </w:p>
      </w:docPartBody>
    </w:docPart>
    <w:docPart>
      <w:docPartPr>
        <w:name w:val="6DF227E8FD2549BCAAC1B2E138E4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D295-443B-4454-B02E-5B64B01DA6E2}"/>
      </w:docPartPr>
      <w:docPartBody>
        <w:p w:rsidR="00E561BD" w:rsidRDefault="00E561BD" w:rsidP="00E561BD">
          <w:pPr>
            <w:pStyle w:val="6DF227E8FD2549BCAAC1B2E138E479EA"/>
          </w:pPr>
          <w:r>
            <w:t>Click here to enter a date.</w:t>
          </w:r>
        </w:p>
      </w:docPartBody>
    </w:docPart>
    <w:docPart>
      <w:docPartPr>
        <w:name w:val="25C0116F02404CCF9015EB86B55B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E04B-3695-4479-8B14-E25D5F49C8E0}"/>
      </w:docPartPr>
      <w:docPartBody>
        <w:p w:rsidR="00E561BD" w:rsidRDefault="00E561BD" w:rsidP="00E561BD">
          <w:pPr>
            <w:pStyle w:val="25C0116F02404CCF9015EB86B55B4FA8"/>
          </w:pPr>
          <w:r>
            <w:t>Click here to enter a date.</w:t>
          </w:r>
        </w:p>
      </w:docPartBody>
    </w:docPart>
    <w:docPart>
      <w:docPartPr>
        <w:name w:val="7D753D36D7A24BBD8E5ECCB4AF30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AC6A-349E-4549-9B71-D7A8FC9BAF8E}"/>
      </w:docPartPr>
      <w:docPartBody>
        <w:p w:rsidR="00E561BD" w:rsidRDefault="00E561BD" w:rsidP="00E561BD">
          <w:pPr>
            <w:pStyle w:val="7D753D36D7A24BBD8E5ECCB4AF300E69"/>
          </w:pPr>
          <w:r>
            <w:t>Click here to enter text.</w:t>
          </w:r>
        </w:p>
      </w:docPartBody>
    </w:docPart>
    <w:docPart>
      <w:docPartPr>
        <w:name w:val="8B33FE25CC824483917F6B6EBD1C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54D2-A3EA-4A72-9E92-3DFC05770117}"/>
      </w:docPartPr>
      <w:docPartBody>
        <w:p w:rsidR="00E561BD" w:rsidRDefault="00E561BD" w:rsidP="00E561BD">
          <w:pPr>
            <w:pStyle w:val="8B33FE25CC824483917F6B6EBD1C2AA5"/>
          </w:pPr>
          <w:r>
            <w:t>Click here to enter text.</w:t>
          </w:r>
        </w:p>
      </w:docPartBody>
    </w:docPart>
    <w:docPart>
      <w:docPartPr>
        <w:name w:val="F54437FFB78843F3BC46D133F1EB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ECAA-0E8B-4FAF-AB57-5658E224580E}"/>
      </w:docPartPr>
      <w:docPartBody>
        <w:p w:rsidR="00E561BD" w:rsidRDefault="00E561BD" w:rsidP="00E561BD">
          <w:pPr>
            <w:pStyle w:val="F54437FFB78843F3BC46D133F1EB8053"/>
          </w:pPr>
          <w:r>
            <w:t>Click here to enter text.</w:t>
          </w:r>
        </w:p>
      </w:docPartBody>
    </w:docPart>
    <w:docPart>
      <w:docPartPr>
        <w:name w:val="59BA28D8A7E745A7AA19F93C17B2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7F15-020F-4A5A-B307-6CFF20B0F6C9}"/>
      </w:docPartPr>
      <w:docPartBody>
        <w:p w:rsidR="00E561BD" w:rsidRDefault="00E561BD" w:rsidP="00E561BD">
          <w:pPr>
            <w:pStyle w:val="59BA28D8A7E745A7AA19F93C17B2C255"/>
          </w:pPr>
          <w:r>
            <w:t>Click here to enter text.</w:t>
          </w:r>
        </w:p>
      </w:docPartBody>
    </w:docPart>
    <w:docPart>
      <w:docPartPr>
        <w:name w:val="DD0FA56B18F14892B4D703F0F63E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FA52-CB7E-4347-8667-0E9725A68538}"/>
      </w:docPartPr>
      <w:docPartBody>
        <w:p w:rsidR="00E561BD" w:rsidRDefault="00E561BD" w:rsidP="00E561BD">
          <w:pPr>
            <w:pStyle w:val="DD0FA56B18F14892B4D703F0F63EA606"/>
          </w:pPr>
          <w:r>
            <w:t>Click here to enter a date.</w:t>
          </w:r>
        </w:p>
      </w:docPartBody>
    </w:docPart>
    <w:docPart>
      <w:docPartPr>
        <w:name w:val="0E72D33FFB8545AB84ECF9DFA665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A6DF-7AB9-4656-AE83-95E3391826DA}"/>
      </w:docPartPr>
      <w:docPartBody>
        <w:p w:rsidR="00E561BD" w:rsidRDefault="00E561BD" w:rsidP="00E561BD">
          <w:pPr>
            <w:pStyle w:val="0E72D33FFB8545AB84ECF9DFA6654B3A"/>
          </w:pPr>
          <w:r>
            <w:t>Click here to enter a date.</w:t>
          </w:r>
        </w:p>
      </w:docPartBody>
    </w:docPart>
    <w:docPart>
      <w:docPartPr>
        <w:name w:val="66B29C302E64419496C5D501C62D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FC7D-03F0-4CF3-9816-8A48C9812D80}"/>
      </w:docPartPr>
      <w:docPartBody>
        <w:p w:rsidR="00E561BD" w:rsidRDefault="00E561BD" w:rsidP="00E561BD">
          <w:pPr>
            <w:pStyle w:val="66B29C302E64419496C5D501C62DC6D5"/>
          </w:pPr>
          <w:r>
            <w:t>Click here to enter text.</w:t>
          </w:r>
        </w:p>
      </w:docPartBody>
    </w:docPart>
    <w:docPart>
      <w:docPartPr>
        <w:name w:val="9489C49F6EBC4B81B5735709CE54F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B6B5-421D-4534-92B5-90E6D2735AC4}"/>
      </w:docPartPr>
      <w:docPartBody>
        <w:p w:rsidR="00E561BD" w:rsidRDefault="00E561BD" w:rsidP="00E561BD">
          <w:pPr>
            <w:pStyle w:val="9489C49F6EBC4B81B5735709CE54F8FD"/>
          </w:pPr>
          <w:r>
            <w:t>Click here to enter text.</w:t>
          </w:r>
        </w:p>
      </w:docPartBody>
    </w:docPart>
    <w:docPart>
      <w:docPartPr>
        <w:name w:val="62208C33593644AA8AE25A04C1550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80B2-2962-4545-B946-F96298FC903F}"/>
      </w:docPartPr>
      <w:docPartBody>
        <w:p w:rsidR="00E561BD" w:rsidRDefault="00E561BD" w:rsidP="00E561BD">
          <w:pPr>
            <w:pStyle w:val="62208C33593644AA8AE25A04C1550F33"/>
          </w:pPr>
          <w:r>
            <w:t>Click here to enter text.</w:t>
          </w:r>
        </w:p>
      </w:docPartBody>
    </w:docPart>
    <w:docPart>
      <w:docPartPr>
        <w:name w:val="524C2C43813F4605AE948E3654EA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6E0B-238A-4069-8F80-945035FBCD3A}"/>
      </w:docPartPr>
      <w:docPartBody>
        <w:p w:rsidR="00E561BD" w:rsidRDefault="00E561BD" w:rsidP="00E561BD">
          <w:pPr>
            <w:pStyle w:val="524C2C43813F4605AE948E3654EAC6EC"/>
          </w:pPr>
          <w:r>
            <w:t>Click here to enter text.</w:t>
          </w:r>
        </w:p>
      </w:docPartBody>
    </w:docPart>
    <w:docPart>
      <w:docPartPr>
        <w:name w:val="E896896C9C804D2CA206E25CE195E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4C2F-751A-4563-A9D4-AF4BE46EC02E}"/>
      </w:docPartPr>
      <w:docPartBody>
        <w:p w:rsidR="00E561BD" w:rsidRDefault="00E561BD" w:rsidP="00E561BD">
          <w:pPr>
            <w:pStyle w:val="E896896C9C804D2CA206E25CE195E30D"/>
          </w:pPr>
          <w:r>
            <w:t>Click here to enter a date.</w:t>
          </w:r>
        </w:p>
      </w:docPartBody>
    </w:docPart>
    <w:docPart>
      <w:docPartPr>
        <w:name w:val="74F70A97D88A440D8BA47897B609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A0B0-9E4D-4E28-8FC9-7FF6E4D317B2}"/>
      </w:docPartPr>
      <w:docPartBody>
        <w:p w:rsidR="00E561BD" w:rsidRDefault="00E561BD" w:rsidP="00E561BD">
          <w:pPr>
            <w:pStyle w:val="74F70A97D88A440D8BA47897B6092EAB"/>
          </w:pPr>
          <w:r>
            <w:t>Click here to enter a date.</w:t>
          </w:r>
        </w:p>
      </w:docPartBody>
    </w:docPart>
    <w:docPart>
      <w:docPartPr>
        <w:name w:val="A6F96CC335DF4DE78F632803129E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594A-C1EB-452B-B691-F1FF80BB2295}"/>
      </w:docPartPr>
      <w:docPartBody>
        <w:p w:rsidR="00E561BD" w:rsidRDefault="00E561BD" w:rsidP="00E561BD">
          <w:pPr>
            <w:pStyle w:val="A6F96CC335DF4DE78F632803129E8AF5"/>
          </w:pPr>
          <w:r>
            <w:t>Click here to enter text.</w:t>
          </w:r>
        </w:p>
      </w:docPartBody>
    </w:docPart>
    <w:docPart>
      <w:docPartPr>
        <w:name w:val="D96059DD3C5E429BA555BE2F8D98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CF0D-E209-46DA-AB19-DDDFAE07013F}"/>
      </w:docPartPr>
      <w:docPartBody>
        <w:p w:rsidR="00E561BD" w:rsidRDefault="00E561BD" w:rsidP="00E561BD">
          <w:pPr>
            <w:pStyle w:val="D96059DD3C5E429BA555BE2F8D98141E"/>
          </w:pPr>
          <w:r>
            <w:t>Click here to enter text.</w:t>
          </w:r>
        </w:p>
      </w:docPartBody>
    </w:docPart>
    <w:docPart>
      <w:docPartPr>
        <w:name w:val="FCF6238D2FF24A6BAA3BB7F49B5B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DAA5-6F1B-4BFF-8FF0-1D17B1CF2F57}"/>
      </w:docPartPr>
      <w:docPartBody>
        <w:p w:rsidR="00E561BD" w:rsidRDefault="00E561BD" w:rsidP="00E561BD">
          <w:pPr>
            <w:pStyle w:val="FCF6238D2FF24A6BAA3BB7F49B5B75EC"/>
          </w:pPr>
          <w:r>
            <w:t>Click here to enter text.</w:t>
          </w:r>
        </w:p>
      </w:docPartBody>
    </w:docPart>
    <w:docPart>
      <w:docPartPr>
        <w:name w:val="B09DBA2529AE43CE8095486570C8C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7D59-558D-4819-AA3B-899EFD28655F}"/>
      </w:docPartPr>
      <w:docPartBody>
        <w:p w:rsidR="00E561BD" w:rsidRDefault="00E561BD" w:rsidP="00E561BD">
          <w:pPr>
            <w:pStyle w:val="B09DBA2529AE43CE8095486570C8CFDB"/>
          </w:pPr>
          <w:r>
            <w:t>Click here to enter text.</w:t>
          </w:r>
        </w:p>
      </w:docPartBody>
    </w:docPart>
    <w:docPart>
      <w:docPartPr>
        <w:name w:val="710E9A3882CD40338BF12A3C153D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CD1D-4FC1-4883-8970-3A9C476CF3BC}"/>
      </w:docPartPr>
      <w:docPartBody>
        <w:p w:rsidR="00E561BD" w:rsidRDefault="00E561BD" w:rsidP="00E561BD">
          <w:pPr>
            <w:pStyle w:val="710E9A3882CD40338BF12A3C153D874C"/>
          </w:pPr>
          <w:r>
            <w:t>Click here to enter a date.</w:t>
          </w:r>
        </w:p>
      </w:docPartBody>
    </w:docPart>
    <w:docPart>
      <w:docPartPr>
        <w:name w:val="B1D426C35AD9409FA25352F9562B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C0D7-AA67-44BB-B557-2C2688CF1041}"/>
      </w:docPartPr>
      <w:docPartBody>
        <w:p w:rsidR="00E561BD" w:rsidRDefault="00E561BD" w:rsidP="00E561BD">
          <w:pPr>
            <w:pStyle w:val="B1D426C35AD9409FA25352F9562B632C"/>
          </w:pPr>
          <w:r>
            <w:t>Click here to enter a date.</w:t>
          </w:r>
        </w:p>
      </w:docPartBody>
    </w:docPart>
    <w:docPart>
      <w:docPartPr>
        <w:name w:val="6B92691696ED4E6BB53C4874780C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C40D-96FE-4293-B6F2-F13402E2506A}"/>
      </w:docPartPr>
      <w:docPartBody>
        <w:p w:rsidR="00E561BD" w:rsidRDefault="00E561BD" w:rsidP="00E561BD">
          <w:pPr>
            <w:pStyle w:val="6B92691696ED4E6BB53C4874780C5BA3"/>
          </w:pPr>
          <w:r>
            <w:t>Click here to enter text.</w:t>
          </w:r>
        </w:p>
      </w:docPartBody>
    </w:docPart>
    <w:docPart>
      <w:docPartPr>
        <w:name w:val="6BC8C62B63924F60BF7381A7CDAB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2B87-7D29-4954-9C29-70D4BCCE908D}"/>
      </w:docPartPr>
      <w:docPartBody>
        <w:p w:rsidR="00E561BD" w:rsidRDefault="00E561BD" w:rsidP="00E561BD">
          <w:pPr>
            <w:pStyle w:val="6BC8C62B63924F60BF7381A7CDABC90E"/>
          </w:pPr>
          <w:r>
            <w:t>Click here to enter text.</w:t>
          </w:r>
        </w:p>
      </w:docPartBody>
    </w:docPart>
    <w:docPart>
      <w:docPartPr>
        <w:name w:val="5DBDA05ECFE34FB2AF997678F63A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3520-1CC9-4019-8B86-600E6CA6CF25}"/>
      </w:docPartPr>
      <w:docPartBody>
        <w:p w:rsidR="00E561BD" w:rsidRDefault="00E561BD" w:rsidP="00E561BD">
          <w:pPr>
            <w:pStyle w:val="5DBDA05ECFE34FB2AF997678F63AA868"/>
          </w:pPr>
          <w:r>
            <w:t>Click here to enter text.</w:t>
          </w:r>
        </w:p>
      </w:docPartBody>
    </w:docPart>
    <w:docPart>
      <w:docPartPr>
        <w:name w:val="18493056C1AC4545BA9DD08F8E37C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FA2B6-006F-4930-801F-C4EB1598D2ED}"/>
      </w:docPartPr>
      <w:docPartBody>
        <w:p w:rsidR="00E561BD" w:rsidRDefault="00E561BD" w:rsidP="00E561BD">
          <w:pPr>
            <w:pStyle w:val="18493056C1AC4545BA9DD08F8E37C2D9"/>
          </w:pPr>
          <w:r>
            <w:t>Click here to enter text.</w:t>
          </w:r>
        </w:p>
      </w:docPartBody>
    </w:docPart>
    <w:docPart>
      <w:docPartPr>
        <w:name w:val="D479560E529A48FBBF1BA4F212D7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1D57-C6B9-4D1C-8827-DA222AC39EFD}"/>
      </w:docPartPr>
      <w:docPartBody>
        <w:p w:rsidR="00E561BD" w:rsidRDefault="00E561BD" w:rsidP="00E561BD">
          <w:pPr>
            <w:pStyle w:val="D479560E529A48FBBF1BA4F212D7FFD8"/>
          </w:pPr>
          <w:r>
            <w:t>Click here to enter a date.</w:t>
          </w:r>
        </w:p>
      </w:docPartBody>
    </w:docPart>
    <w:docPart>
      <w:docPartPr>
        <w:name w:val="68D29C70C5F6492D8A3C96020FF7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49F6-1F68-40EB-97B5-B53BE6E268ED}"/>
      </w:docPartPr>
      <w:docPartBody>
        <w:p w:rsidR="00E561BD" w:rsidRDefault="00E561BD" w:rsidP="00E561BD">
          <w:pPr>
            <w:pStyle w:val="68D29C70C5F6492D8A3C96020FF7546A"/>
          </w:pPr>
          <w:r>
            <w:t>Click here to enter a date.</w:t>
          </w:r>
        </w:p>
      </w:docPartBody>
    </w:docPart>
    <w:docPart>
      <w:docPartPr>
        <w:name w:val="446AFBBEAD4A4AAAAE0471B1451A1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54E91-23A4-4B80-A1C4-8586D547C464}"/>
      </w:docPartPr>
      <w:docPartBody>
        <w:p w:rsidR="00E561BD" w:rsidRDefault="00E561BD" w:rsidP="00E561BD">
          <w:pPr>
            <w:pStyle w:val="446AFBBEAD4A4AAAAE0471B1451A1BEB"/>
          </w:pPr>
          <w:r>
            <w:t>Click here to enter text.</w:t>
          </w:r>
        </w:p>
      </w:docPartBody>
    </w:docPart>
    <w:docPart>
      <w:docPartPr>
        <w:name w:val="02F02F9AD1964F99917E0A3B1DC3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B0D7-26AE-4017-92A3-2BCD93D49FBB}"/>
      </w:docPartPr>
      <w:docPartBody>
        <w:p w:rsidR="00E561BD" w:rsidRDefault="00E561BD" w:rsidP="00E561BD">
          <w:pPr>
            <w:pStyle w:val="02F02F9AD1964F99917E0A3B1DC35441"/>
          </w:pPr>
          <w:r>
            <w:t>Click here to enter text.</w:t>
          </w:r>
        </w:p>
      </w:docPartBody>
    </w:docPart>
    <w:docPart>
      <w:docPartPr>
        <w:name w:val="D564D6FB12F140DAA1B4D0E5420F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F2456-4EB2-413B-A1B2-2A8907407932}"/>
      </w:docPartPr>
      <w:docPartBody>
        <w:p w:rsidR="00E561BD" w:rsidRDefault="00E561BD" w:rsidP="00E561BD">
          <w:pPr>
            <w:pStyle w:val="D564D6FB12F140DAA1B4D0E5420F863A"/>
          </w:pPr>
          <w:r>
            <w:t>Click here to enter text.</w:t>
          </w:r>
        </w:p>
      </w:docPartBody>
    </w:docPart>
    <w:docPart>
      <w:docPartPr>
        <w:name w:val="23A3EA5FC9154B9EB44DB7E4E82E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269D-E8B8-4E67-97E7-355CD841D384}"/>
      </w:docPartPr>
      <w:docPartBody>
        <w:p w:rsidR="00E561BD" w:rsidRDefault="00E561BD" w:rsidP="00E561BD">
          <w:pPr>
            <w:pStyle w:val="23A3EA5FC9154B9EB44DB7E4E82EF593"/>
          </w:pPr>
          <w:r>
            <w:t>Click here to enter text.</w:t>
          </w:r>
        </w:p>
      </w:docPartBody>
    </w:docPart>
    <w:docPart>
      <w:docPartPr>
        <w:name w:val="8A0406A0644F4DA4BBC1437E67C8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0561-F5C9-445A-878C-7A521A4A5909}"/>
      </w:docPartPr>
      <w:docPartBody>
        <w:p w:rsidR="00E561BD" w:rsidRDefault="00E561BD" w:rsidP="00E561BD">
          <w:pPr>
            <w:pStyle w:val="8A0406A0644F4DA4BBC1437E67C8C36D"/>
          </w:pPr>
          <w:r>
            <w:t>Click here to enter a date.</w:t>
          </w:r>
        </w:p>
      </w:docPartBody>
    </w:docPart>
    <w:docPart>
      <w:docPartPr>
        <w:name w:val="8BF766FD69354F378DCE80FBCEEF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F7BA-B536-4E9C-BE0C-AB3664F387E0}"/>
      </w:docPartPr>
      <w:docPartBody>
        <w:p w:rsidR="00E561BD" w:rsidRDefault="00E561BD" w:rsidP="00E561BD">
          <w:pPr>
            <w:pStyle w:val="8BF766FD69354F378DCE80FBCEEF03FE"/>
          </w:pPr>
          <w:r>
            <w:t>Click here to enter a date.</w:t>
          </w:r>
        </w:p>
      </w:docPartBody>
    </w:docPart>
    <w:docPart>
      <w:docPartPr>
        <w:name w:val="89272AD100514CC694AF2C8A8B97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B502-31D3-4AD6-A2D8-D9D3325D9D4F}"/>
      </w:docPartPr>
      <w:docPartBody>
        <w:p w:rsidR="00E561BD" w:rsidRDefault="00E561BD" w:rsidP="00E561BD">
          <w:pPr>
            <w:pStyle w:val="89272AD100514CC694AF2C8A8B970B47"/>
          </w:pPr>
          <w:r>
            <w:t>Click here to enter text.</w:t>
          </w:r>
        </w:p>
      </w:docPartBody>
    </w:docPart>
    <w:docPart>
      <w:docPartPr>
        <w:name w:val="331AFC5E1BA047108241EECBA98D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618B-A339-4C7B-ABDB-8A8E3BD417E8}"/>
      </w:docPartPr>
      <w:docPartBody>
        <w:p w:rsidR="00E561BD" w:rsidRDefault="00E561BD" w:rsidP="00E561BD">
          <w:pPr>
            <w:pStyle w:val="331AFC5E1BA047108241EECBA98DCE84"/>
          </w:pPr>
          <w: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0B"/>
    <w:rsid w:val="0011598C"/>
    <w:rsid w:val="001C0EF8"/>
    <w:rsid w:val="001F2875"/>
    <w:rsid w:val="002C02D2"/>
    <w:rsid w:val="00537A5C"/>
    <w:rsid w:val="005433DE"/>
    <w:rsid w:val="00550969"/>
    <w:rsid w:val="007046BB"/>
    <w:rsid w:val="0082126F"/>
    <w:rsid w:val="0084300B"/>
    <w:rsid w:val="00850A6A"/>
    <w:rsid w:val="008B51C8"/>
    <w:rsid w:val="008E15AE"/>
    <w:rsid w:val="00936C98"/>
    <w:rsid w:val="009D30DC"/>
    <w:rsid w:val="00C91EF7"/>
    <w:rsid w:val="00E561BD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1BD"/>
    <w:rPr>
      <w:color w:val="808080"/>
    </w:rPr>
  </w:style>
  <w:style w:type="paragraph" w:customStyle="1" w:styleId="3D9D364E652D42BEB76F588336D0E878">
    <w:name w:val="3D9D364E652D42BEB76F588336D0E878"/>
    <w:rsid w:val="0084300B"/>
  </w:style>
  <w:style w:type="paragraph" w:customStyle="1" w:styleId="D369A917D2DB4B6DB5B3ADEF9279B6ED">
    <w:name w:val="D369A917D2DB4B6DB5B3ADEF9279B6ED"/>
    <w:rsid w:val="0084300B"/>
  </w:style>
  <w:style w:type="paragraph" w:customStyle="1" w:styleId="22C06AB1AC604F219DE8A8A110841480">
    <w:name w:val="22C06AB1AC604F219DE8A8A110841480"/>
    <w:rsid w:val="0084300B"/>
  </w:style>
  <w:style w:type="paragraph" w:customStyle="1" w:styleId="7FBA319FEFC241B4AC77EE5EEF05CE64">
    <w:name w:val="7FBA319FEFC241B4AC77EE5EEF05CE64"/>
    <w:rsid w:val="0084300B"/>
  </w:style>
  <w:style w:type="paragraph" w:customStyle="1" w:styleId="18378E512E6A482B9576850E818E141E">
    <w:name w:val="18378E512E6A482B9576850E818E141E"/>
    <w:rsid w:val="0084300B"/>
  </w:style>
  <w:style w:type="paragraph" w:customStyle="1" w:styleId="4E3D1AAE4A3742319053C54210EED7F7">
    <w:name w:val="4E3D1AAE4A3742319053C54210EED7F7"/>
    <w:rsid w:val="0084300B"/>
  </w:style>
  <w:style w:type="paragraph" w:customStyle="1" w:styleId="808B63D7EE2C4A42AA1192E7918700F5">
    <w:name w:val="808B63D7EE2C4A42AA1192E7918700F5"/>
    <w:rsid w:val="0084300B"/>
  </w:style>
  <w:style w:type="paragraph" w:customStyle="1" w:styleId="0A99C0FD360F4E3B820B6D8A9AD79BEE">
    <w:name w:val="0A99C0FD360F4E3B820B6D8A9AD79BEE"/>
    <w:rsid w:val="0084300B"/>
  </w:style>
  <w:style w:type="paragraph" w:customStyle="1" w:styleId="F151E4002071429A87E594CB7A53CBC6">
    <w:name w:val="F151E4002071429A87E594CB7A53CBC6"/>
    <w:rsid w:val="0084300B"/>
  </w:style>
  <w:style w:type="paragraph" w:customStyle="1" w:styleId="FB3BD1FCB8A4483BB75A98737CE05123">
    <w:name w:val="FB3BD1FCB8A4483BB75A98737CE05123"/>
    <w:rsid w:val="0084300B"/>
  </w:style>
  <w:style w:type="paragraph" w:customStyle="1" w:styleId="0DA3AA5DF4EB4A1B943C8CC603F4919B">
    <w:name w:val="0DA3AA5DF4EB4A1B943C8CC603F4919B"/>
    <w:rsid w:val="0084300B"/>
  </w:style>
  <w:style w:type="paragraph" w:customStyle="1" w:styleId="97DABF9E910946EFAEB8872FD3D6AFEA">
    <w:name w:val="97DABF9E910946EFAEB8872FD3D6AFEA"/>
    <w:rsid w:val="0084300B"/>
  </w:style>
  <w:style w:type="paragraph" w:customStyle="1" w:styleId="82F1C3CC94FA4631884D8C776F7E0989">
    <w:name w:val="82F1C3CC94FA4631884D8C776F7E0989"/>
    <w:rsid w:val="0084300B"/>
  </w:style>
  <w:style w:type="paragraph" w:customStyle="1" w:styleId="77B8745B28A04759B9F2C920EA039887">
    <w:name w:val="77B8745B28A04759B9F2C920EA039887"/>
    <w:rsid w:val="0084300B"/>
  </w:style>
  <w:style w:type="paragraph" w:customStyle="1" w:styleId="5E43F682E37749DCAE471D7EE2A9CED5">
    <w:name w:val="5E43F682E37749DCAE471D7EE2A9CED5"/>
    <w:rsid w:val="0084300B"/>
  </w:style>
  <w:style w:type="paragraph" w:customStyle="1" w:styleId="58CD95B7A9A44B39B70BBB55F604A7C5">
    <w:name w:val="58CD95B7A9A44B39B70BBB55F604A7C5"/>
    <w:rsid w:val="0084300B"/>
  </w:style>
  <w:style w:type="paragraph" w:customStyle="1" w:styleId="AEEE11FFEAE24F22A3B7A62583E9DA7A">
    <w:name w:val="AEEE11FFEAE24F22A3B7A62583E9DA7A"/>
    <w:rsid w:val="0084300B"/>
  </w:style>
  <w:style w:type="paragraph" w:customStyle="1" w:styleId="9C8A588DF9CA4F43A2AE7A81379E4704">
    <w:name w:val="9C8A588DF9CA4F43A2AE7A81379E4704"/>
    <w:rsid w:val="0084300B"/>
  </w:style>
  <w:style w:type="paragraph" w:customStyle="1" w:styleId="6407AD3688864C0E8E0AF9E73FE9431D">
    <w:name w:val="6407AD3688864C0E8E0AF9E73FE9431D"/>
    <w:rsid w:val="0084300B"/>
  </w:style>
  <w:style w:type="paragraph" w:customStyle="1" w:styleId="4281CF65D1234432B342E4DC3F432CE2">
    <w:name w:val="4281CF65D1234432B342E4DC3F432CE2"/>
    <w:rsid w:val="0084300B"/>
  </w:style>
  <w:style w:type="paragraph" w:customStyle="1" w:styleId="D886B9C53F404F05818BDDE922D19E0C">
    <w:name w:val="D886B9C53F404F05818BDDE922D19E0C"/>
    <w:rsid w:val="0084300B"/>
  </w:style>
  <w:style w:type="paragraph" w:customStyle="1" w:styleId="1EF66B1D6C77497FA1E788FB09ABDFCF">
    <w:name w:val="1EF66B1D6C77497FA1E788FB09ABDFCF"/>
    <w:rsid w:val="0084300B"/>
  </w:style>
  <w:style w:type="paragraph" w:customStyle="1" w:styleId="D3FDD35A6BE94E79888231007C467F85">
    <w:name w:val="D3FDD35A6BE94E79888231007C467F85"/>
    <w:rsid w:val="0084300B"/>
  </w:style>
  <w:style w:type="paragraph" w:customStyle="1" w:styleId="A065D3253A844BD08C94F0DEC05BB6B0">
    <w:name w:val="A065D3253A844BD08C94F0DEC05BB6B0"/>
    <w:rsid w:val="0084300B"/>
  </w:style>
  <w:style w:type="paragraph" w:customStyle="1" w:styleId="7FC36D01664C424BA2336F8E11C50E7E">
    <w:name w:val="7FC36D01664C424BA2336F8E11C50E7E"/>
    <w:rsid w:val="0084300B"/>
  </w:style>
  <w:style w:type="paragraph" w:customStyle="1" w:styleId="4AADC7B68FFB4722BDF62B8208C2BD15">
    <w:name w:val="4AADC7B68FFB4722BDF62B8208C2BD15"/>
    <w:rsid w:val="0084300B"/>
  </w:style>
  <w:style w:type="paragraph" w:customStyle="1" w:styleId="97232987CEFA440892BC616B97F18126">
    <w:name w:val="97232987CEFA440892BC616B97F18126"/>
    <w:rsid w:val="0084300B"/>
  </w:style>
  <w:style w:type="paragraph" w:customStyle="1" w:styleId="80036B4EBB324120B39148CA9DF23412">
    <w:name w:val="80036B4EBB324120B39148CA9DF23412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66BA77CEE4C5D860CA853005B34FD">
    <w:name w:val="68766BA77CEE4C5D860CA853005B34FD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97F91AC204F5D99CD38E1FA977ADD">
    <w:name w:val="2A597F91AC204F5D99CD38E1FA977ADD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AD2A6A701B447C8654679FADFEC263">
    <w:name w:val="ADAD2A6A701B447C8654679FADFEC263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21E9F98334484AE7A9B3D10F19D52">
    <w:name w:val="5D721E9F98334484AE7A9B3D10F19D52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A73B0AA0F846AF8AB139FD12E86487">
    <w:name w:val="B8A73B0AA0F846AF8AB139FD12E86487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374A14A914E3A87FE8D7730F86A2E">
    <w:name w:val="786374A14A914E3A87FE8D7730F86A2E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633D5DD934FA6B29137208A816F24">
    <w:name w:val="A4C633D5DD934FA6B29137208A816F24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839573183441786A38C1E19BF47B6">
    <w:name w:val="A35839573183441786A38C1E19BF47B6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0766FDCEF42A4AC7D504BA2E7B098">
    <w:name w:val="3840766FDCEF42A4AC7D504BA2E7B098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90FDC037E490FADCAEF5B9946FE55">
    <w:name w:val="FA990FDC037E490FADCAEF5B9946FE55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B31AE4B1AE4359AEBFC08A0E99AB6E">
    <w:name w:val="E3B31AE4B1AE4359AEBFC08A0E99AB6E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AF7A273DA4AD8874A3D50FF81CFA0">
    <w:name w:val="CB7AF7A273DA4AD8874A3D50FF81CFA0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3C749CD9C4FE98E1D825D9062687D">
    <w:name w:val="47D3C749CD9C4FE98E1D825D9062687D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4EC13930644EFA594DFEC4D597914">
    <w:name w:val="6E24EC13930644EFA594DFEC4D597914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8EB9056634C1684CC58C5976AA585">
    <w:name w:val="F6E8EB9056634C1684CC58C5976AA585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2C28E89F44B9A8A39F633B400894B">
    <w:name w:val="3F72C28E89F44B9A8A39F633B400894B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BE2248C51406A872AE6C3F207AD61">
    <w:name w:val="7FABE2248C51406A872AE6C3F207AD61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27713058A46679DD7EA2F2F0ADAA6">
    <w:name w:val="F6527713058A46679DD7EA2F2F0ADAA6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F027946F04CDB8277EB02A7A2FFB0">
    <w:name w:val="048F027946F04CDB8277EB02A7A2FFB0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24689D8604108B3A3DA464909A8E6">
    <w:name w:val="47924689D8604108B3A3DA464909A8E6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D0B070E7574E50AEED12314B357868">
    <w:name w:val="27D0B070E7574E50AEED12314B357868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6C367F1354EE29DA2B6026B5CF6D9">
    <w:name w:val="2E66C367F1354EE29DA2B6026B5CF6D9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EC27880164EDA9C08A2D8AD0E99F6">
    <w:name w:val="ECBEC27880164EDA9C08A2D8AD0E99F6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F04E40CCE46F2BA346B5AF0EAD6DE">
    <w:name w:val="F86F04E40CCE46F2BA346B5AF0EAD6DE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4472A6F2A4AEC883C4A9F05222FB1">
    <w:name w:val="9AD4472A6F2A4AEC883C4A9F05222FB1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C86F979594478CA02BFE82D653C7E4">
    <w:name w:val="87C86F979594478CA02BFE82D653C7E4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7E21379AB44E988F8B9D572738405">
    <w:name w:val="7867E21379AB44E988F8B9D572738405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410009B9974DE9BC0844FBD1404E18">
    <w:name w:val="8B410009B9974DE9BC0844FBD1404E18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B212576664BAF8F72801C4FD68694">
    <w:name w:val="F89B212576664BAF8F72801C4FD68694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AE42B45734C54983E2DAF5716E733">
    <w:name w:val="E01AE42B45734C54983E2DAF5716E733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7B633E47A4150BBCE1D7F5A3CE035">
    <w:name w:val="F177B633E47A4150BBCE1D7F5A3CE035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A6AB0F84A43448D26A987B0F4A97F">
    <w:name w:val="FCDA6AB0F84A43448D26A987B0F4A97F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103B7784548318F6E9479CB681707">
    <w:name w:val="B83103B7784548318F6E9479CB681707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D7E50199054DB9A45179F16E3CB051">
    <w:name w:val="E8D7E50199054DB9A45179F16E3CB051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6A2FE7F6E846C6861E127ED37267FF">
    <w:name w:val="4F6A2FE7F6E846C6861E127ED37267FF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3707502A74F978208F18EA8DDA6DF">
    <w:name w:val="CD63707502A74F978208F18EA8DDA6DF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00DAAD4B264CFA9C226DA29A02F69A">
    <w:name w:val="6D00DAAD4B264CFA9C226DA29A02F69A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96AB13BAE46CB91CED63CB5AC107F">
    <w:name w:val="62896AB13BAE46CB91CED63CB5AC107F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9531905DC433D9D522B68BBDC336A">
    <w:name w:val="1FF9531905DC433D9D522B68BBDC336A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A8561E4724DF9B9DA88B273359146">
    <w:name w:val="DD1A8561E4724DF9B9DA88B273359146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C6C3259F84AC0B6F2D78491CB575F">
    <w:name w:val="D17C6C3259F84AC0B6F2D78491CB575F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D61E4D953B403F9B8022508A4C6739">
    <w:name w:val="FED61E4D953B403F9B8022508A4C6739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11BFE2F8E436FB8817C93BB4E4DCD">
    <w:name w:val="35411BFE2F8E436FB8817C93BB4E4DCD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6F5F19AEE460BB59450D24FD75F78">
    <w:name w:val="73D6F5F19AEE460BB59450D24FD75F78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9C265E163143E1A5FB7E8D57E069A5">
    <w:name w:val="1C9C265E163143E1A5FB7E8D57E069A5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B0E7CBCFA4859BBF69B0C3E20692F">
    <w:name w:val="745B0E7CBCFA4859BBF69B0C3E20692F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A40C200B347EBA602C30D048F2BD8">
    <w:name w:val="962A40C200B347EBA602C30D048F2BD8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D0F895FA245BA93F499A4CB125FF3">
    <w:name w:val="051D0F895FA245BA93F499A4CB125FF3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2A420F21C44DEA3DA30394F44E69D">
    <w:name w:val="1532A420F21C44DEA3DA30394F44E69D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518A99E23441D938AAB874C5FAE73">
    <w:name w:val="C2D518A99E23441D938AAB874C5FAE73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0240F56E54A01B699CE882CF16B12">
    <w:name w:val="8F70240F56E54A01B699CE882CF16B12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6B4C180C94640877D46D3B7C81D0B">
    <w:name w:val="4C36B4C180C94640877D46D3B7C81D0B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677DD50144E77AB41C515A6B9775A">
    <w:name w:val="89C677DD50144E77AB41C515A6B9775A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40FAEE3C7446A972BEFCE10E749D1">
    <w:name w:val="DDE40FAEE3C7446A972BEFCE10E749D1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681ED4DDA451EBEE688918F0B70F8">
    <w:name w:val="FAB681ED4DDA451EBEE688918F0B70F8"/>
    <w:rsid w:val="00936C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5C69BAA8C4E1699FA3452F12A51D5">
    <w:name w:val="6635C69BAA8C4E1699FA3452F12A51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ADE129554A4EB2B99704A181EB2285">
    <w:name w:val="B8ADE129554A4EB2B99704A181EB22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FEFEF7D94E68B8CA2BF5911272CD">
    <w:name w:val="2B82FEFEF7D94E68B8CA2BF5911272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F217CFBA843878AFB40A4B70C67D7">
    <w:name w:val="159F217CFBA843878AFB40A4B70C67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AE3BFCCF34167B2563C8C8E811C90">
    <w:name w:val="18CAE3BFCCF34167B2563C8C8E811C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ADB3EE65A4F9D9A1D0E8009EE04D7">
    <w:name w:val="ECEADB3EE65A4F9D9A1D0E8009EE04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3E8EA9EFF249E7BC7513F5E36C55FD">
    <w:name w:val="AB3E8EA9EFF249E7BC7513F5E36C55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4963F048C4FC8BEA8E178C0DEF63D">
    <w:name w:val="3774963F048C4FC8BEA8E178C0DEF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51EEF4B29B455F8486C72052453576">
    <w:name w:val="B451EEF4B29B455F8486C72052453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83C72E8D44A2D8C7718CB658E624E">
    <w:name w:val="0AD83C72E8D44A2D8C7718CB658E62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9404E9E7644A11A246D8FB96E4344A">
    <w:name w:val="DF9404E9E7644A11A246D8FB96E434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C187B8B844530A7A0B5E3E129BF4B">
    <w:name w:val="C70C187B8B844530A7A0B5E3E129BF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C9FF4CC954E658075256D4B8C0E31">
    <w:name w:val="0A2C9FF4CC954E658075256D4B8C0E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86D756C2DF4CDD9C9EA6FA2450B175">
    <w:name w:val="4E86D756C2DF4CDD9C9EA6FA2450B1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52F20A90A9482A8DBA472CFB9FA1E7">
    <w:name w:val="2752F20A90A9482A8DBA472CFB9FA1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15B11186164355BA3E18FDD005168F">
    <w:name w:val="DF15B11186164355BA3E18FDD0051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494A01D6564D7AB6C980D685ABD9A4">
    <w:name w:val="98494A01D6564D7AB6C980D685ABD9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FB79C78814A52B5B3CBDD2E732F59">
    <w:name w:val="5ECFB79C78814A52B5B3CBDD2E732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F0084E749B4142AAE8732DC3B3F1D5">
    <w:name w:val="C5F0084E749B4142AAE8732DC3B3F1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CEB55B22747FA9F33AB5F5414EFDF">
    <w:name w:val="174CEB55B22747FA9F33AB5F5414E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91A55477544FB8BD89E94AFDB51C0">
    <w:name w:val="8CA91A55477544FB8BD89E94AFDB5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43B7808834BED84C0164189D35BAD">
    <w:name w:val="C0A43B7808834BED84C0164189D35B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6BC9197214E9BB5A5BDB9E3F28B26">
    <w:name w:val="20F6BC9197214E9BB5A5BDB9E3F28B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EB5CB414A4EFB97CAD80DB00FA326">
    <w:name w:val="04FEB5CB414A4EFB97CAD80DB00FA3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F25B82E524755A563B7B90B5815B3">
    <w:name w:val="F66F25B82E524755A563B7B90B5815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033824974456BBA46C323AE2A89DE">
    <w:name w:val="16E033824974456BBA46C323AE2A89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267CCD4E5641678BB9D7E0C2A5EA2D">
    <w:name w:val="86267CCD4E5641678BB9D7E0C2A5EA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82AAF0C80C4FBDB888A0F12D4E7123">
    <w:name w:val="FB82AAF0C80C4FBDB888A0F12D4E71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74B885BE74878BFE72786D27BF981">
    <w:name w:val="50774B885BE74878BFE72786D27BF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30FEF685F45FAA4A971BA01264514">
    <w:name w:val="05F30FEF685F45FAA4A971BA012645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1816BE7D34A3E8F514D879011D4DA">
    <w:name w:val="CA91816BE7D34A3E8F514D879011D4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4834B2858F4F3FB1241D4A545EDCB2">
    <w:name w:val="934834B2858F4F3FB1241D4A545ED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8E7AAE37B645E6BF87C2E114666C01">
    <w:name w:val="ED8E7AAE37B645E6BF87C2E114666C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FFEE84234427B9F9A022B5EFDC5DD">
    <w:name w:val="381FFEE84234427B9F9A022B5EFDC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28FE447284A3F829CE3C446CD0D67">
    <w:name w:val="37728FE447284A3F829CE3C446CD0D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02997729F4F2FB6312C0DB366F423">
    <w:name w:val="03402997729F4F2FB6312C0DB366F4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AAA4BBDC14660BD13C665968FA6CA">
    <w:name w:val="EA4AAA4BBDC14660BD13C665968FA6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B01A463534C19B95CFF23BD45C3A9">
    <w:name w:val="957B01A463534C19B95CFF23BD45C3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4F8B5D9B8464B9F87F653036E7B06">
    <w:name w:val="21B4F8B5D9B8464B9F87F653036E7B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F91EB88484F678FB4C531399153C7">
    <w:name w:val="2F5F91EB88484F678FB4C53139915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287A52BFE4DAA9D573DB87028B0CE">
    <w:name w:val="967287A52BFE4DAA9D573DB87028B0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D362A764B4C77AD808D9732EFBC08">
    <w:name w:val="463D362A764B4C77AD808D9732EFBC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7663FF16D4098A8B14F8411B9B97F">
    <w:name w:val="6EE7663FF16D4098A8B14F8411B9B9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F4EA2FC574B9DB063C4AA0A512312">
    <w:name w:val="123F4EA2FC574B9DB063C4AA0A5123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669BE1158B4759B094014C6C426D32">
    <w:name w:val="6B669BE1158B4759B094014C6C426D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8F053A174A467593BE6E7FBF0CCBDC">
    <w:name w:val="2F8F053A174A467593BE6E7FBF0CCB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32301B657D4D269CE12626AE0FE100">
    <w:name w:val="0032301B657D4D269CE12626AE0FE1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075F9A90044E81AE7DCC7A67257F34">
    <w:name w:val="6C075F9A90044E81AE7DCC7A67257F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071E066234736AC50FAD350206D3E">
    <w:name w:val="728071E066234736AC50FAD350206D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9E41718F846E3A0E0BCF3C71616E6">
    <w:name w:val="5469E41718F846E3A0E0BCF3C71616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B2C5680BC45B7B571509457576516">
    <w:name w:val="435B2C5680BC45B7B5715094575765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9A0C2F4D94DD597B7AF4A9EB1B623">
    <w:name w:val="C1B9A0C2F4D94DD597B7AF4A9EB1B6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41BE674004CBB8AC725DA3B0C9320">
    <w:name w:val="B3641BE674004CBB8AC725DA3B0C93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687F75FF94BEDAF2778110D7D74CE">
    <w:name w:val="057687F75FF94BEDAF2778110D7D74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08D3878F64E1798EAEE45F3A35392">
    <w:name w:val="AA008D3878F64E1798EAEE45F3A353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9075D8D4254BD092D7237106C9740C">
    <w:name w:val="619075D8D4254BD092D7237106C974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74ABF0D154322808F06A80D34ABA5">
    <w:name w:val="7D174ABF0D154322808F06A80D34AB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1DC6E26CD4FF582A7DBBE61CD817C">
    <w:name w:val="BDC1DC6E26CD4FF582A7DBBE61CD81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406C7BCD6465EB4E99B8EB7853144">
    <w:name w:val="3D8406C7BCD6465EB4E99B8EB7853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8C7698EAC453BB9D934D7562C4B54">
    <w:name w:val="1C48C7698EAC453BB9D934D7562C4B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42ABE677F433DBED497DAEC2FD92F">
    <w:name w:val="C2B42ABE677F433DBED497DAEC2FD9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F38C5BFEF74D4EAED46FB3EAA1E549">
    <w:name w:val="CAF38C5BFEF74D4EAED46FB3EAA1E5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8EB24FDB04E0FBA93538EBA66E4FE">
    <w:name w:val="CE38EB24FDB04E0FBA93538EBA66E4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2108ACF44417DA5F905EECCF3FE25">
    <w:name w:val="50F2108ACF44417DA5F905EECCF3FE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8B40F2CA641CE94923B5CCD103482">
    <w:name w:val="39C8B40F2CA641CE94923B5CCD1034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A95130B2847D696F363F01824EB68">
    <w:name w:val="9D6A95130B2847D696F363F01824EB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9266C74B5489F873895603F58D46E">
    <w:name w:val="C249266C74B5489F873895603F58D4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0EBAC9B9F4AE29E6EB28561EEDB3C">
    <w:name w:val="04F0EBAC9B9F4AE29E6EB28561EEDB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D080B3D5C456493FCD2E92A0A39E4">
    <w:name w:val="C73D080B3D5C456493FCD2E92A0A39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D1BA0A92846319C9FD091EE2F492B">
    <w:name w:val="A84D1BA0A92846319C9FD091EE2F49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BFE00FE7A46439C6CD1410802EF1B">
    <w:name w:val="B23BFE00FE7A46439C6CD1410802EF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3DEFFA28C4FBF82DA9A07638D44FA">
    <w:name w:val="45E3DEFFA28C4FBF82DA9A07638D4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467CB3DE146FD8CBD6B479F8EB25B">
    <w:name w:val="0DF467CB3DE146FD8CBD6B479F8EB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9C57BF7D54E1B850C8E8A78C11F88">
    <w:name w:val="E529C57BF7D54E1B850C8E8A78C11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14ED08571455A9B98B455BE4D84FA">
    <w:name w:val="96014ED08571455A9B98B455BE4D8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CD95D2E32A4C44ACC7BE03292B5F47">
    <w:name w:val="9DCD95D2E32A4C44ACC7BE03292B5F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DBB99699E47D7B9882E0A5003097C">
    <w:name w:val="FBADBB99699E47D7B9882E0A500309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20E00895344C693CD108F05C9A73C">
    <w:name w:val="87720E00895344C693CD108F05C9A7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280E7EDAA459584919EC5DE461FEC">
    <w:name w:val="74D280E7EDAA459584919EC5DE461F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FBFFD565A4F149CD717DCFB3AF84C">
    <w:name w:val="FABFBFFD565A4F149CD717DCFB3AF8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9567AEC8C4616AABFF2B3FF87A1EB">
    <w:name w:val="9249567AEC8C4616AABFF2B3FF87A1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15C50D028405E93DE6A93FD1A4618">
    <w:name w:val="BB215C50D028405E93DE6A93FD1A46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8E44BCF9849E48E7A6392256B308B">
    <w:name w:val="3768E44BCF9849E48E7A6392256B30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BA714F28AE4B548F1FB3F33B96B624">
    <w:name w:val="10BA714F28AE4B548F1FB3F33B96B6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B0844D3D84298B895CE1C9493FE85">
    <w:name w:val="AB0B0844D3D84298B895CE1C9493FE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98D411B5B4BC4946A6EC6AAF13610">
    <w:name w:val="C6998D411B5B4BC4946A6EC6AAF136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8D489C284946B892796402F9360108">
    <w:name w:val="CF8D489C284946B892796402F93601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43F50137442A3BF49D959F300D97A">
    <w:name w:val="39A43F50137442A3BF49D959F300D9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693AC03D546E1B407248BF3D51E88">
    <w:name w:val="17D693AC03D546E1B407248BF3D51E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7D52F7D8D490A8F5AE9100946020C">
    <w:name w:val="AAF7D52F7D8D490A8F5AE910094602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81293363A441D4B9FE97B3E1D14DFC">
    <w:name w:val="4881293363A441D4B9FE97B3E1D14D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360935307425E8D29BC3C66D55E7E">
    <w:name w:val="76D360935307425E8D29BC3C66D55E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9C53846114770A867FD4C389D6014">
    <w:name w:val="8749C53846114770A867FD4C389D60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C5FF80BE046D590FD1B5F9297E9E7">
    <w:name w:val="470C5FF80BE046D590FD1B5F9297E9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28C5A7DA4434E8489E2BB7A4A5EA2">
    <w:name w:val="D5C28C5A7DA4434E8489E2BB7A4A5E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D2C8BC39142B3AF3422D27C2EB004">
    <w:name w:val="1AED2C8BC39142B3AF3422D27C2EB0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59A058A30A46D8ACD4E08529FEC7C1">
    <w:name w:val="FD59A058A30A46D8ACD4E08529FEC7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DF084E1A034609866D55D918975425">
    <w:name w:val="A1DF084E1A034609866D55D9189754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93F0B45C3438CBD2C37BB1985BF4A">
    <w:name w:val="09A93F0B45C3438CBD2C37BB1985B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C30B23A0545F7A97E74A96231025A">
    <w:name w:val="94BC30B23A0545F7A97E74A9623102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BFDD1F114437A8DB1976DD7BBDCF2">
    <w:name w:val="629BFDD1F114437A8DB1976DD7BBDC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16B87A3D14AC0982D87941115757C">
    <w:name w:val="92716B87A3D14AC0982D8794111575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5411B70414AD9858DCEDD670E992E">
    <w:name w:val="F645411B70414AD9858DCEDD670E9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ABB70F628412AB3B78D95C9BA4E84">
    <w:name w:val="995ABB70F628412AB3B78D95C9BA4E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7C7EB0DF734D3BAE7CF6CF03EC583E">
    <w:name w:val="9D7C7EB0DF734D3BAE7CF6CF03EC58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C43C6D3674495C8D2EE3D73E0B8798">
    <w:name w:val="9DC43C6D3674495C8D2EE3D73E0B87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671273A41477982D9E46D37EEC26E">
    <w:name w:val="3E8671273A41477982D9E46D37EEC2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98D8A7F1624AA6B49220E4AA305AB0">
    <w:name w:val="F698D8A7F1624AA6B49220E4AA305A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3909F59F045DBAD9B1BBE6FB58879">
    <w:name w:val="A5B3909F59F045DBAD9B1BBE6FB58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0C7D509F64D9F80C003B099C632A7">
    <w:name w:val="6810C7D509F64D9F80C003B099C632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97CF486474435785AEB70C52EDE071">
    <w:name w:val="A297CF486474435785AEB70C52EDE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60AA17E10468D8880CD5917595995">
    <w:name w:val="71560AA17E10468D8880CD59175959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CB65A0D1348388A26031EF482A31C">
    <w:name w:val="522CB65A0D1348388A26031EF482A3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34C1A6CA544EC5BF98EFCD5F29CCC1">
    <w:name w:val="0034C1A6CA544EC5BF98EFCD5F29CC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C656BE9F884A3C9D68EA4B84EC2AB8">
    <w:name w:val="46C656BE9F884A3C9D68EA4B84EC2A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8F42829645409FAE7F19EA33748BF9">
    <w:name w:val="C88F42829645409FAE7F19EA33748B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6162233B7419EABA2ABC7341E8552">
    <w:name w:val="D5B6162233B7419EABA2ABC7341E8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73CF0DC8434FAFB384BF264585B2C6">
    <w:name w:val="B673CF0DC8434FAFB384BF264585B2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DEDBA0CC1D44F4B987CB4FE97F97AC">
    <w:name w:val="FADEDBA0CC1D44F4B987CB4FE97F97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9A5B0E0DB40E7BA3B2F14D07BC145">
    <w:name w:val="D1E9A5B0E0DB40E7BA3B2F14D07BC1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6ADCAC660478683631F5CC15AC8E9">
    <w:name w:val="3CE6ADCAC660478683631F5CC15AC8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C6AAB24434BAE82125A51CA1159E2">
    <w:name w:val="530C6AAB24434BAE82125A51CA115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CA6355E544888B4717D24983F1AE4">
    <w:name w:val="228CA6355E544888B4717D24983F1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6665FF016B445D908CC021EC2AEF1D">
    <w:name w:val="0D6665FF016B445D908CC021EC2AEF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44C5F935F4C91A5E819AB222C5AFC">
    <w:name w:val="EA944C5F935F4C91A5E819AB222C5A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906BD67BD4EEF981C5D8A67D7AC63">
    <w:name w:val="225906BD67BD4EEF981C5D8A67D7AC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2BE69D237439580EAABCB33A1E3DE">
    <w:name w:val="02F2BE69D237439580EAABCB33A1E3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630A2BAA649A98D618DD8EC4FEE3A">
    <w:name w:val="59A630A2BAA649A98D618DD8EC4FE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387FECF6C4635BB2E2EF63758F86B">
    <w:name w:val="699387FECF6C4635BB2E2EF63758F8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9E025AD8B44FE839281DCB366BEB5">
    <w:name w:val="3B19E025AD8B44FE839281DCB366B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88CA87ACD64B55ACBF4EFBFF69A2D8">
    <w:name w:val="EC88CA87ACD64B55ACBF4EFBFF69A2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0440723444610BCE8DE168648C536">
    <w:name w:val="84A0440723444610BCE8DE168648C5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4792F0756B4454BB59989054D85D02">
    <w:name w:val="BD4792F0756B4454BB59989054D85D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9CC321F7C42CE8E41899CCB5E2E9D">
    <w:name w:val="EDC9CC321F7C42CE8E41899CCB5E2E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4D1AF861A4EA4ACF343FC228491F8">
    <w:name w:val="F9D4D1AF861A4EA4ACF343FC228491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D87272C6B4BCAB222C4F8DABB2B3A">
    <w:name w:val="3C1D87272C6B4BCAB222C4F8DABB2B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43E238074E445BAA0D039A2027BBE2">
    <w:name w:val="3443E238074E445BAA0D039A2027B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9C356C3B041CF9D9535C4C5113F46">
    <w:name w:val="E249C356C3B041CF9D9535C4C5113F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D39536ACF4FF981F0E3F59AB92E0F">
    <w:name w:val="9FAD39536ACF4FF981F0E3F59AB92E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516E9FE371424589E80E01406A03D4">
    <w:name w:val="1E516E9FE371424589E80E01406A03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7E0F77C9E42E7B562DCB40818D1E8">
    <w:name w:val="8BD7E0F77C9E42E7B562DCB40818D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39F5C0911442A7A27B16051E2F24B5">
    <w:name w:val="CA39F5C0911442A7A27B16051E2F24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1B5A474E64A97ABE460404FCEC16E">
    <w:name w:val="6F51B5A474E64A97ABE460404FCEC1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85B84D0E464C2B87E1A13E8AAB777F">
    <w:name w:val="1C85B84D0E464C2B87E1A13E8AAB77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121AF9FAC4D21A1988C19757341DA">
    <w:name w:val="D29121AF9FAC4D21A1988C19757341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D1E6916ED4DB1BB28AD76A7DB34A7">
    <w:name w:val="CE9D1E6916ED4DB1BB28AD76A7DB34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B0536417CA48C093302107A3BAB7E9">
    <w:name w:val="2CB0536417CA48C093302107A3BAB7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9CA5E528742DC9F7D7F032038004F">
    <w:name w:val="1C19CA5E528742DC9F7D7F0320380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9B3B13919466CBABB1D05A0A1CC39">
    <w:name w:val="19E9B3B13919466CBABB1D05A0A1CC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10B334EB943ABA58D51016399FC12">
    <w:name w:val="E2610B334EB943ABA58D51016399FC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6F4A96BC441EE8D2478186A909DBB">
    <w:name w:val="1AA6F4A96BC441EE8D2478186A909D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733F85609432FA5BD66BB54DD0825">
    <w:name w:val="B0D733F85609432FA5BD66BB54DD08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D7D61A60245A2A3746A40C86D3861">
    <w:name w:val="86BD7D61A60245A2A3746A40C86D38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C1599810A43AA94EE585A835A1D1F">
    <w:name w:val="17FC1599810A43AA94EE585A835A1D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6130D872D49AB8F680E7E8F7E79E8">
    <w:name w:val="2596130D872D49AB8F680E7E8F7E79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1014493844017BFEC43B93D8B5DFB">
    <w:name w:val="F721014493844017BFEC43B93D8B5D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B6D3DB3794D87BC06A0659BD4F916">
    <w:name w:val="95FB6D3DB3794D87BC06A0659BD4F9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5725F77E73446E9CD56C661DAC158C">
    <w:name w:val="B05725F77E73446E9CD56C661DAC15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418AFEDFC4FA7BFCC7B8840E201DD">
    <w:name w:val="2B8418AFEDFC4FA7BFCC7B8840E201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C2D8819BA47F48A24057BD913480C">
    <w:name w:val="525C2D8819BA47F48A24057BD91348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A1A1675FE495AA1AC8F88604D47CD">
    <w:name w:val="DEFA1A1675FE495AA1AC8F88604D47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B77B1729944B08876B6548205E007">
    <w:name w:val="2B0B77B1729944B08876B6548205E0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AECFB5BD043D8856BC51C2C14A06E">
    <w:name w:val="ADCAECFB5BD043D8856BC51C2C14A0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DB777851C4872BA3BCBBDA5E6F5D1">
    <w:name w:val="41EDB777851C4872BA3BCBBDA5E6F5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EC30ED29148B5AA8C7F380CC44E4A">
    <w:name w:val="A90EC30ED29148B5AA8C7F380CC44E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01B58E1324D7AAA73054A7CBB0D25">
    <w:name w:val="24901B58E1324D7AAA73054A7CBB0D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D884EAE66F4A41A7C34F7FA787392D">
    <w:name w:val="FDD884EAE66F4A41A7C34F7FA78739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D68242D6A1476DAAB5E3ECBD8F518D">
    <w:name w:val="0ED68242D6A1476DAAB5E3ECBD8F51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BD82BE6FC47998F64243FB78DDB89">
    <w:name w:val="EF9BD82BE6FC47998F64243FB78DDB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8D5E4FFEE4F1A875DEFF0568945E4">
    <w:name w:val="6858D5E4FFEE4F1A875DEFF056894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D317021AD47D7ACAD4C207A4D03F2">
    <w:name w:val="DC4D317021AD47D7ACAD4C207A4D03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2C49522B346F084B17CA3BFC96AAE">
    <w:name w:val="B9B2C49522B346F084B17CA3BFC96A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2E9BCBF6743D695BC675E1742F565">
    <w:name w:val="AC82E9BCBF6743D695BC675E1742F5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CA3B57DCFA4DA38EF5281A3BB49F4A">
    <w:name w:val="59CA3B57DCFA4DA38EF5281A3BB49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511B4DF2E414288C3C9EDD3598F82">
    <w:name w:val="891511B4DF2E414288C3C9EDD3598F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1DE11550F4E8EB10C81FAF1C89F17">
    <w:name w:val="D421DE11550F4E8EB10C81FAF1C89F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EE1FE22544C3790F2E44C584F3A0A">
    <w:name w:val="E55EE1FE22544C3790F2E44C584F3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751FC50A0442F3AB7CC399907BAA6B">
    <w:name w:val="65751FC50A0442F3AB7CC399907BAA6B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F7DB111DA42F8BA9F6DC34E150694">
    <w:name w:val="6A4F7DB111DA42F8BA9F6DC34E150694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622FEC4A584A88A2AA510979553448">
    <w:name w:val="BF622FEC4A584A88A2AA510979553448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6DBDE54C94EFBA977D747C09F768C">
    <w:name w:val="9A26DBDE54C94EFBA977D747C09F768C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4E46439FE4F2991B2332BE41A519F">
    <w:name w:val="ABB4E46439FE4F2991B2332BE41A519F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1EBAD946934A1EA88EB77FA9E46C0B">
    <w:name w:val="A21EBAD946934A1EA88EB77FA9E46C0B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59978AE8464997B122CE517CC27224">
    <w:name w:val="D459978AE8464997B122CE517CC27224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09A93431F4AC7B7E21DE6A9C98FC8">
    <w:name w:val="3B309A93431F4AC7B7E21DE6A9C98FC8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EBD00910948CD8F7078C7015F6BC8">
    <w:name w:val="B56EBD00910948CD8F7078C7015F6BC8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34B3F691C46DA80CF241132C68721">
    <w:name w:val="31334B3F691C46DA80CF241132C6872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8B44C2DCD46EDADAA3B25254FB8B9">
    <w:name w:val="5598B44C2DCD46EDADAA3B25254FB8B9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55E5A64AA94610A223C6418DC9A222">
    <w:name w:val="EF55E5A64AA94610A223C6418DC9A222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68E7B03F340618B618FABC0804546">
    <w:name w:val="A5368E7B03F340618B618FABC0804546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E5BB1CF0740959E5CFA5A82C17423">
    <w:name w:val="191E5BB1CF0740959E5CFA5A82C17423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5B37BEE6A48B6AC75A0DDA1FCB0D0">
    <w:name w:val="9BA5B37BEE6A48B6AC75A0DDA1FCB0D0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F8A59FC974435B470E9B67F4920AF">
    <w:name w:val="750F8A59FC974435B470E9B67F4920AF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6017EF27A4B2EAC53E3BBF7333433">
    <w:name w:val="04B6017EF27A4B2EAC53E3BBF7333433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0A83484904C6685A8BFEB901BC391">
    <w:name w:val="9E20A83484904C6685A8BFEB901BC39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D5778D53242209F36533706030B11">
    <w:name w:val="043D5778D53242209F36533706030B1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7EB4A18124E969FB7C20D3B7451A1">
    <w:name w:val="5587EB4A18124E969FB7C20D3B7451A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7DCD233104F0CAD9FE529ED2D80E7">
    <w:name w:val="E247DCD233104F0CAD9FE529ED2D80E7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4BF1FD65A94514A00C459CB43B53EB">
    <w:name w:val="B04BF1FD65A94514A00C459CB43B53EB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37593D3EF4F0C890E4C1602094D14">
    <w:name w:val="1BA37593D3EF4F0C890E4C1602094D14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C6222200D43F390B20596D6AD5525">
    <w:name w:val="764C6222200D43F390B20596D6AD5525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6F890DC7514B75BE9698DED93E23AC">
    <w:name w:val="B26F890DC7514B75BE9698DED93E23AC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5825F52DF24AB1A51A9DF3FCD2FAA5">
    <w:name w:val="535825F52DF24AB1A51A9DF3FCD2FAA5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76576EFCAE47EFB35031E91A57FFA4">
    <w:name w:val="3676576EFCAE47EFB35031E91A57FFA4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E7CE75F7434243856643EC1C9D4977">
    <w:name w:val="60E7CE75F7434243856643EC1C9D4977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8C82E1C76A4B6382D272EBB1819A3D">
    <w:name w:val="9D8C82E1C76A4B6382D272EBB1819A3D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3CF976A9814F7C8C426FE455A36140">
    <w:name w:val="3A3CF976A9814F7C8C426FE455A36140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86C231F4A494BBE057C90457C099F">
    <w:name w:val="0A086C231F4A494BBE057C90457C099F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FC08B181246088AF5783BB103FCA9">
    <w:name w:val="DE6FC08B181246088AF5783BB103FCA9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5406884B054153A1B27189F951EFFA">
    <w:name w:val="F55406884B054153A1B27189F951EFFA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2A6731E8245FEB5EE91E5A4E99D60">
    <w:name w:val="D822A6731E8245FEB5EE91E5A4E99D60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B9A3E9B0024A94AF754EE67DA942E7">
    <w:name w:val="46B9A3E9B0024A94AF754EE67DA942E7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CD4BAC519482F9FF7AB181D2A2711">
    <w:name w:val="9AACD4BAC519482F9FF7AB181D2A271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5031AAF8F9436688E86EBAC98C7AC9">
    <w:name w:val="A45031AAF8F9436688E86EBAC98C7AC9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EADA3FCB84F9D9891295F0ACAB0DA">
    <w:name w:val="296EADA3FCB84F9D9891295F0ACAB0DA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072A4F9CA4F4BB1291695A6F56798">
    <w:name w:val="024072A4F9CA4F4BB1291695A6F56798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588FE1FB4490192DFE772DAF3D637">
    <w:name w:val="18D588FE1FB4490192DFE772DAF3D637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86B557A474E02BECD9B279E44677B">
    <w:name w:val="88186B557A474E02BECD9B279E44677B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BF3D315A94382A11126BA45A3D45B">
    <w:name w:val="290BF3D315A94382A11126BA45A3D45B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D7A13FA29479BAD6702DD1439AA63">
    <w:name w:val="25CD7A13FA29479BAD6702DD1439AA63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A771404C14794A9949379BCEA87F7">
    <w:name w:val="94BA771404C14794A9949379BCEA87F7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697CC2D3A489392D77DD8197F211F">
    <w:name w:val="55B697CC2D3A489392D77DD8197F211F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9EFECCC52434CA7053F4CDAF66044">
    <w:name w:val="0399EFECCC52434CA7053F4CDAF66044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6A9B5929C410C8D38E150B1A4FAEC">
    <w:name w:val="73F6A9B5929C410C8D38E150B1A4FAEC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6799003884E058701270B365FD3B9">
    <w:name w:val="B1B6799003884E058701270B365FD3B9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399380C2C48B9A3442CBDC07FAA37">
    <w:name w:val="F0C399380C2C48B9A3442CBDC07FAA37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3EB4549BE497E822990A475616235">
    <w:name w:val="FC83EB4549BE497E822990A475616235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F997AEC3348D3ACDCD90771962B0A">
    <w:name w:val="766F997AEC3348D3ACDCD90771962B0A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AAD8BF8AD4600B11C5CAAEB6BBE91">
    <w:name w:val="F9AAAD8BF8AD4600B11C5CAAEB6BBE9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F6224A30C448D8DE5440ED8FAFF54">
    <w:name w:val="2B5F6224A30C448D8DE5440ED8FAFF54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3EF118E11490B99FF6677C236551C">
    <w:name w:val="90D3EF118E11490B99FF6677C236551C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D91BA9E4A4F85B1621880ADCEF63E">
    <w:name w:val="6E5D91BA9E4A4F85B1621880ADCEF63E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A7228A49BC49B8B41D76797A0F4F8A">
    <w:name w:val="58A7228A49BC49B8B41D76797A0F4F8A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AB86E225F499686B2DC2FD86081C7">
    <w:name w:val="E88AB86E225F499686B2DC2FD86081C7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700C1FE1B245FE98B3555568096891">
    <w:name w:val="4E700C1FE1B245FE98B355556809689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DBCEE25404FD3A24A0ADE5E589F71">
    <w:name w:val="EDBDBCEE25404FD3A24A0ADE5E589F7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227E8FD2549BCAAC1B2E138E479EA">
    <w:name w:val="6DF227E8FD2549BCAAC1B2E138E479EA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0116F02404CCF9015EB86B55B4FA8">
    <w:name w:val="25C0116F02404CCF9015EB86B55B4FA8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53D36D7A24BBD8E5ECCB4AF300E69">
    <w:name w:val="7D753D36D7A24BBD8E5ECCB4AF300E69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3FE25CC824483917F6B6EBD1C2AA5">
    <w:name w:val="8B33FE25CC824483917F6B6EBD1C2AA5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437FFB78843F3BC46D133F1EB8053">
    <w:name w:val="F54437FFB78843F3BC46D133F1EB8053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A28D8A7E745A7AA19F93C17B2C255">
    <w:name w:val="59BA28D8A7E745A7AA19F93C17B2C255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FA56B18F14892B4D703F0F63EA606">
    <w:name w:val="DD0FA56B18F14892B4D703F0F63EA606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2D33FFB8545AB84ECF9DFA6654B3A">
    <w:name w:val="0E72D33FFB8545AB84ECF9DFA6654B3A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29C302E64419496C5D501C62DC6D5">
    <w:name w:val="66B29C302E64419496C5D501C62DC6D5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89C49F6EBC4B81B5735709CE54F8FD">
    <w:name w:val="9489C49F6EBC4B81B5735709CE54F8FD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08C33593644AA8AE25A04C1550F33">
    <w:name w:val="62208C33593644AA8AE25A04C1550F33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C2C43813F4605AE948E3654EAC6EC">
    <w:name w:val="524C2C43813F4605AE948E3654EAC6EC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6896C9C804D2CA206E25CE195E30D">
    <w:name w:val="E896896C9C804D2CA206E25CE195E30D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70A97D88A440D8BA47897B6092EAB">
    <w:name w:val="74F70A97D88A440D8BA47897B6092EAB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96CC335DF4DE78F632803129E8AF5">
    <w:name w:val="A6F96CC335DF4DE78F632803129E8AF5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059DD3C5E429BA555BE2F8D98141E">
    <w:name w:val="D96059DD3C5E429BA555BE2F8D98141E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F6238D2FF24A6BAA3BB7F49B5B75EC">
    <w:name w:val="FCF6238D2FF24A6BAA3BB7F49B5B75EC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DBA2529AE43CE8095486570C8CFDB">
    <w:name w:val="B09DBA2529AE43CE8095486570C8CFDB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0E9A3882CD40338BF12A3C153D874C">
    <w:name w:val="710E9A3882CD40338BF12A3C153D874C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426C35AD9409FA25352F9562B632C">
    <w:name w:val="B1D426C35AD9409FA25352F9562B632C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2691696ED4E6BB53C4874780C5BA3">
    <w:name w:val="6B92691696ED4E6BB53C4874780C5BA3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8C62B63924F60BF7381A7CDABC90E">
    <w:name w:val="6BC8C62B63924F60BF7381A7CDABC90E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DA05ECFE34FB2AF997678F63AA868">
    <w:name w:val="5DBDA05ECFE34FB2AF997678F63AA868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93056C1AC4545BA9DD08F8E37C2D9">
    <w:name w:val="18493056C1AC4545BA9DD08F8E37C2D9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9560E529A48FBBF1BA4F212D7FFD8">
    <w:name w:val="D479560E529A48FBBF1BA4F212D7FFD8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29C70C5F6492D8A3C96020FF7546A">
    <w:name w:val="68D29C70C5F6492D8A3C96020FF7546A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AFBBEAD4A4AAAAE0471B1451A1BEB">
    <w:name w:val="446AFBBEAD4A4AAAAE0471B1451A1BEB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02F9AD1964F99917E0A3B1DC35441">
    <w:name w:val="02F02F9AD1964F99917E0A3B1DC35441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64D6FB12F140DAA1B4D0E5420F863A">
    <w:name w:val="D564D6FB12F140DAA1B4D0E5420F863A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3EA5FC9154B9EB44DB7E4E82EF593">
    <w:name w:val="23A3EA5FC9154B9EB44DB7E4E82EF593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406A0644F4DA4BBC1437E67C8C36D">
    <w:name w:val="8A0406A0644F4DA4BBC1437E67C8C36D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F766FD69354F378DCE80FBCEEF03FE">
    <w:name w:val="8BF766FD69354F378DCE80FBCEEF03FE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72AD100514CC694AF2C8A8B970B47">
    <w:name w:val="89272AD100514CC694AF2C8A8B970B47"/>
    <w:rsid w:val="00E561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AFC5E1BA047108241EECBA98DCE84">
    <w:name w:val="331AFC5E1BA047108241EECBA98DCE84"/>
    <w:rsid w:val="00E561B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2ad1833-7099-4fed-8576-759d39a3f158" xsi:nil="true"/>
    <TaxCatchAll xmlns="4db4c697-5aff-497c-baad-30980aa6d549" xsi:nil="true"/>
    <PageTitle xmlns="32ad1833-7099-4fed-8576-759d39a3f158" xsi:nil="true"/>
    <lcf76f155ced4ddcb4097134ff3c332f xmlns="32ad1833-7099-4fed-8576-759d39a3f1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26" ma:contentTypeDescription="Create a new document." ma:contentTypeScope="" ma:versionID="a67449a0bdb9cbb7b1947fc3ffd183a6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4ec419ef82c14a4b3232756312ee5292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PageTit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Ta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PageTitle" ma:index="2" nillable="true" ma:displayName="Page Title" ma:format="Dropdown" ma:internalName="PageTitle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ag" ma:index="24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d221c38a-897d-4917-ac2d-356c1f735dba}" ma:internalName="TaxCatchAll" ma:readOnly="false" ma:showField="CatchAllData" ma:web="4db4c697-5aff-497c-baad-30980aa6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EE417-6C1E-40D2-BC45-C794F9D71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1A647-7574-47B9-B985-3E0C96683759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4db4c697-5aff-497c-baad-30980aa6d549"/>
    <ds:schemaRef ds:uri="32ad1833-7099-4fed-8576-759d39a3f158"/>
  </ds:schemaRefs>
</ds:datastoreItem>
</file>

<file path=customXml/itemProps3.xml><?xml version="1.0" encoding="utf-8"?>
<ds:datastoreItem xmlns:ds="http://schemas.openxmlformats.org/officeDocument/2006/customXml" ds:itemID="{D3DDCE58-EA8D-4B7D-928E-04D3094AA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07AD2-B53C-4A11-AFCE-A3BA86CA6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50</TotalTime>
  <Pages>5</Pages>
  <Words>1542</Words>
  <Characters>9809</Characters>
  <Application>Microsoft Office Word</Application>
  <DocSecurity>0</DocSecurity>
  <Lines>280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Attachment B: Work Plan Template</vt:lpstr>
      <vt:lpstr>Attachment B: Work Plan Template</vt:lpstr>
      <vt:lpstr>    Instructions</vt:lpstr>
    </vt:vector>
  </TitlesOfParts>
  <Company>Minnesota Department of Health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Work Plan Template</dc:title>
  <dc:subject>Template for MDH employees</dc:subject>
  <dc:creator>Minnesota Department of Health</dc:creator>
  <cp:keywords/>
  <dc:description/>
  <cp:lastModifiedBy>Smith, Parker (He/They) (MDH)</cp:lastModifiedBy>
  <cp:revision>89</cp:revision>
  <cp:lastPrinted>2016-12-14T18:03:00Z</cp:lastPrinted>
  <dcterms:created xsi:type="dcterms:W3CDTF">2025-07-31T19:38:00Z</dcterms:created>
  <dcterms:modified xsi:type="dcterms:W3CDTF">2025-08-06T21:06:00Z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0x0101003C2FDD2370716F4DBF7400383E997B11</vt:lpwstr>
  </property>
  <property fmtid="{D5CDD505-2E9C-101B-9397-08002B2CF9AE}" pid="3" name="MediaServiceImageTags">
    <vt:lpwstr/>
  </property>
</Properties>
</file>