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8C9B" w14:textId="77777777" w:rsidR="00B94C9F" w:rsidRDefault="00B94C9F" w:rsidP="002C0187">
      <w:pPr>
        <w:pStyle w:val="LOGO"/>
      </w:pPr>
      <w:r>
        <w:rPr>
          <w:color w:val="2B579A"/>
          <w:shd w:val="clear" w:color="auto" w:fill="E6E6E6"/>
        </w:rPr>
        <w:drawing>
          <wp:inline distT="0" distB="0" distL="0" distR="0" wp14:anchorId="7D8E108D" wp14:editId="4E1DE9A2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27A30" w14:textId="09B0BACD" w:rsidR="004A5EDB" w:rsidRPr="004A5EDB" w:rsidRDefault="51288B69" w:rsidP="04446FD7">
      <w:pPr>
        <w:pStyle w:val="Heading1"/>
        <w:spacing w:before="500" w:after="120" w:line="240" w:lineRule="auto"/>
        <w:rPr>
          <w:rStyle w:val="SubtitleChar"/>
        </w:rPr>
      </w:pPr>
      <w:bookmarkStart w:id="0" w:name="_Toc123909661"/>
      <w:bookmarkStart w:id="1" w:name="_Toc1671712816"/>
      <w:r>
        <w:t xml:space="preserve">Attachment C: </w:t>
      </w:r>
      <w:r w:rsidR="55B16D90">
        <w:t>Application</w:t>
      </w:r>
      <w:r w:rsidR="1CE20148">
        <w:t xml:space="preserve"> Scorecard</w:t>
      </w:r>
      <w:bookmarkEnd w:id="0"/>
      <w:bookmarkEnd w:id="1"/>
      <w:r w:rsidR="355CD45B">
        <w:t xml:space="preserve"> and Feedback Form</w:t>
      </w:r>
      <w:r>
        <w:br/>
      </w:r>
      <w:r w:rsidR="3E52807C" w:rsidRPr="774F722F">
        <w:rPr>
          <w:rStyle w:val="SubtitleChar"/>
        </w:rPr>
        <w:t xml:space="preserve">988 Minnesota lifeline </w:t>
      </w:r>
      <w:r w:rsidR="00FB6C0D">
        <w:rPr>
          <w:rStyle w:val="SubtitleChar"/>
        </w:rPr>
        <w:t xml:space="preserve">youth peer leader </w:t>
      </w:r>
      <w:r w:rsidR="452AA79D" w:rsidRPr="774F722F">
        <w:rPr>
          <w:rStyle w:val="SubtitleChar"/>
        </w:rPr>
        <w:t xml:space="preserve">Grant </w:t>
      </w:r>
      <w:r w:rsidR="05731EAB" w:rsidRPr="774F722F">
        <w:rPr>
          <w:rStyle w:val="SubtitleChar"/>
        </w:rPr>
        <w:t>RFP</w:t>
      </w:r>
    </w:p>
    <w:p w14:paraId="6821C3D4" w14:textId="2DD03EDE" w:rsidR="00A76D9C" w:rsidRDefault="355CD45B" w:rsidP="0DFE7749">
      <w:pPr>
        <w:pStyle w:val="Heading2"/>
      </w:pPr>
      <w:r>
        <w:t>Applicant Organization</w:t>
      </w:r>
      <w:r w:rsidR="60654A72">
        <w:t>:</w:t>
      </w:r>
    </w:p>
    <w:p w14:paraId="2B6A0F91" w14:textId="2E70A7C3" w:rsidR="006E53B0" w:rsidRPr="001755BB" w:rsidRDefault="315D2D1E" w:rsidP="0DFE7749">
      <w:pPr>
        <w:rPr>
          <w:b/>
          <w:bCs/>
        </w:rPr>
      </w:pPr>
      <w:r w:rsidRPr="0DFE7749">
        <w:rPr>
          <w:b/>
          <w:bCs/>
        </w:rPr>
        <w:t>Overall Score: 0/</w:t>
      </w:r>
      <w:r w:rsidR="15BBFD17" w:rsidRPr="0DFE7749">
        <w:rPr>
          <w:b/>
          <w:bCs/>
        </w:rPr>
        <w:t>30</w:t>
      </w:r>
    </w:p>
    <w:p w14:paraId="005275E1" w14:textId="0180BD2E" w:rsidR="00A76D9C" w:rsidRPr="00556241" w:rsidRDefault="355CD45B" w:rsidP="0DFE7749">
      <w:pPr>
        <w:pStyle w:val="ListBullet"/>
        <w:rPr>
          <w:i/>
          <w:iCs/>
          <w:szCs w:val="24"/>
        </w:rPr>
      </w:pPr>
      <w:r>
        <w:t>Organizational Capacity: 0/</w:t>
      </w:r>
      <w:r w:rsidR="0A9E8C3B">
        <w:t>10</w:t>
      </w:r>
    </w:p>
    <w:p w14:paraId="7680DE6D" w14:textId="275DCF69" w:rsidR="00A76D9C" w:rsidRPr="00556241" w:rsidRDefault="355CD45B" w:rsidP="0DFE7749">
      <w:pPr>
        <w:pStyle w:val="ListBullet"/>
        <w:rPr>
          <w:i/>
          <w:iCs/>
          <w:szCs w:val="24"/>
        </w:rPr>
      </w:pPr>
      <w:r>
        <w:t>Project Narrative and Workplan: 0/</w:t>
      </w:r>
      <w:r w:rsidR="0A9E8C3B">
        <w:t>10</w:t>
      </w:r>
    </w:p>
    <w:p w14:paraId="48E1E373" w14:textId="38B2202B" w:rsidR="00A76D9C" w:rsidRPr="00556241" w:rsidRDefault="355CD45B" w:rsidP="0DFE7749">
      <w:pPr>
        <w:pStyle w:val="ListBullet"/>
        <w:rPr>
          <w:i/>
          <w:iCs/>
          <w:szCs w:val="24"/>
        </w:rPr>
      </w:pPr>
      <w:r>
        <w:t>Equity: 0/</w:t>
      </w:r>
      <w:r w:rsidR="15BBFD17">
        <w:t>5</w:t>
      </w:r>
    </w:p>
    <w:p w14:paraId="1CDF9190" w14:textId="6BA1D6F3" w:rsidR="00A76D9C" w:rsidRPr="00556241" w:rsidRDefault="355CD45B" w:rsidP="0DFE7749">
      <w:pPr>
        <w:pStyle w:val="ListBullet"/>
        <w:rPr>
          <w:i/>
          <w:iCs/>
          <w:szCs w:val="24"/>
        </w:rPr>
      </w:pPr>
      <w:r>
        <w:t>Budget: 0/</w:t>
      </w:r>
      <w:r w:rsidR="0A9E8C3B">
        <w:t>5</w:t>
      </w:r>
    </w:p>
    <w:p w14:paraId="746DFF7D" w14:textId="7F5A8286" w:rsidR="00A76D9C" w:rsidRPr="004A5EDB" w:rsidRDefault="355CD45B" w:rsidP="0DFE7749">
      <w:pPr>
        <w:pStyle w:val="Heading3"/>
      </w:pPr>
      <w:r>
        <w:t>Rating</w:t>
      </w:r>
      <w:r w:rsidR="315D2D1E">
        <w:t xml:space="preserve"> or Score Levels</w:t>
      </w:r>
    </w:p>
    <w:tbl>
      <w:tblPr>
        <w:tblW w:w="140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11508"/>
      </w:tblGrid>
      <w:tr w:rsidR="00A76D9C" w:rsidRPr="00156A81" w14:paraId="26CA230C" w14:textId="77777777" w:rsidTr="007970ED">
        <w:trPr>
          <w:trHeight w:val="285"/>
          <w:tblHeader/>
        </w:trPr>
        <w:tc>
          <w:tcPr>
            <w:tcW w:w="252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3AEF4477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Rating or Score </w:t>
            </w:r>
          </w:p>
        </w:tc>
        <w:tc>
          <w:tcPr>
            <w:tcW w:w="1150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08224BFF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Description </w:t>
            </w:r>
          </w:p>
        </w:tc>
      </w:tr>
      <w:tr w:rsidR="00A76D9C" w:rsidRPr="00156A81" w14:paraId="3C0050BE" w14:textId="77777777" w:rsidTr="0D50108B">
        <w:trPr>
          <w:trHeight w:val="270"/>
        </w:trPr>
        <w:tc>
          <w:tcPr>
            <w:tcW w:w="252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33AF39AF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Excellent or 5 </w:t>
            </w:r>
          </w:p>
        </w:tc>
        <w:tc>
          <w:tcPr>
            <w:tcW w:w="1150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6444BC7F" w14:textId="050C24CD" w:rsidR="00A76D9C" w:rsidRPr="00490B85" w:rsidRDefault="355CD45B" w:rsidP="0DFE7749">
            <w:pPr>
              <w:pStyle w:val="TableText-calibri10"/>
              <w:rPr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Outstanding level of quality; significantly exceeds all aspects of the minimum requirements; high probability of success; no significant weaknesses</w:t>
            </w:r>
            <w:r w:rsidR="36A0C984" w:rsidRPr="00490B85">
              <w:rPr>
                <w:sz w:val="24"/>
                <w:szCs w:val="24"/>
              </w:rPr>
              <w:t>.</w:t>
            </w:r>
          </w:p>
        </w:tc>
      </w:tr>
      <w:tr w:rsidR="00A76D9C" w:rsidRPr="00156A81" w14:paraId="3D78CFA4" w14:textId="77777777" w:rsidTr="0D50108B">
        <w:trPr>
          <w:trHeight w:val="285"/>
        </w:trPr>
        <w:tc>
          <w:tcPr>
            <w:tcW w:w="252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7326657B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Very Good or 4 </w:t>
            </w:r>
          </w:p>
        </w:tc>
        <w:tc>
          <w:tcPr>
            <w:tcW w:w="1150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2310256F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Substantial response: meets in all aspects and in some cases exceeds, the minimum requirements; good probability of success; no significant weaknesses.  </w:t>
            </w:r>
          </w:p>
        </w:tc>
      </w:tr>
      <w:tr w:rsidR="00A76D9C" w:rsidRPr="00156A81" w14:paraId="60FD3D87" w14:textId="77777777" w:rsidTr="0D50108B">
        <w:trPr>
          <w:trHeight w:val="285"/>
        </w:trPr>
        <w:tc>
          <w:tcPr>
            <w:tcW w:w="252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EC2A8E2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Good or 3 </w:t>
            </w:r>
          </w:p>
        </w:tc>
        <w:tc>
          <w:tcPr>
            <w:tcW w:w="1150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6CD5CBED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Generally, meets minimum requirements; probability of success; significant weaknesses, but correctable.  </w:t>
            </w:r>
          </w:p>
        </w:tc>
      </w:tr>
      <w:tr w:rsidR="00A76D9C" w:rsidRPr="00156A81" w14:paraId="0AC3686D" w14:textId="77777777" w:rsidTr="0D50108B">
        <w:trPr>
          <w:trHeight w:val="270"/>
        </w:trPr>
        <w:tc>
          <w:tcPr>
            <w:tcW w:w="252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6E2E5CC0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Marginal or 2 </w:t>
            </w:r>
          </w:p>
        </w:tc>
        <w:tc>
          <w:tcPr>
            <w:tcW w:w="1150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03A9237F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Lack of essential information; low probability for success; significant weaknesses, but correctable.  </w:t>
            </w:r>
          </w:p>
        </w:tc>
      </w:tr>
      <w:tr w:rsidR="00A76D9C" w:rsidRPr="00156A81" w14:paraId="50658517" w14:textId="77777777" w:rsidTr="0D50108B">
        <w:trPr>
          <w:trHeight w:val="270"/>
        </w:trPr>
        <w:tc>
          <w:tcPr>
            <w:tcW w:w="252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0589D44D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Unsatisfactory or 1 </w:t>
            </w:r>
          </w:p>
        </w:tc>
        <w:tc>
          <w:tcPr>
            <w:tcW w:w="1150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13A23204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Fails to meet minimum requirements; little likelihood of success; needs major revision to make it acceptable.  </w:t>
            </w:r>
          </w:p>
        </w:tc>
      </w:tr>
    </w:tbl>
    <w:p w14:paraId="34AEE0E7" w14:textId="68F6DB32" w:rsidR="0DFE7749" w:rsidRDefault="0DFE7749">
      <w:r>
        <w:br w:type="page"/>
      </w:r>
    </w:p>
    <w:p w14:paraId="39053B47" w14:textId="00E73377" w:rsidR="004A5EDB" w:rsidRPr="00041580" w:rsidRDefault="586F2C0B" w:rsidP="0DFE7749">
      <w:pPr>
        <w:pStyle w:val="Heading3"/>
        <w:rPr>
          <w:rFonts w:ascii="Segoe UI" w:eastAsia="Times New Roman" w:hAnsi="Segoe UI" w:cs="Segoe UI"/>
          <w:b/>
          <w:bCs/>
          <w:sz w:val="18"/>
          <w:szCs w:val="18"/>
        </w:rPr>
      </w:pPr>
      <w:r>
        <w:lastRenderedPageBreak/>
        <w:t>Sec</w:t>
      </w:r>
      <w:r w:rsidR="1CE20148">
        <w:t>tion 1. Organizational Capacity (</w:t>
      </w:r>
      <w:r w:rsidR="15BBFD17">
        <w:t>10</w:t>
      </w:r>
      <w:r w:rsidR="1CE20148">
        <w:t xml:space="preserve"> Points)</w:t>
      </w:r>
    </w:p>
    <w:tbl>
      <w:tblPr>
        <w:tblW w:w="14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5"/>
        <w:gridCol w:w="1335"/>
        <w:gridCol w:w="4972"/>
      </w:tblGrid>
      <w:tr w:rsidR="00A76D9C" w:rsidRPr="00156A81" w14:paraId="2337266E" w14:textId="1A065C30" w:rsidTr="04446FD7">
        <w:trPr>
          <w:tblHeader/>
        </w:trPr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18BFEDC2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Criteria 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1610F296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Score (1 -5) 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</w:tcPr>
          <w:p w14:paraId="010B61B4" w14:textId="49FF716A" w:rsidR="00A76D9C" w:rsidRPr="00490B85" w:rsidRDefault="355CD45B" w:rsidP="0DFE7749">
            <w:pPr>
              <w:pStyle w:val="TableText-calibri1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Notes</w:t>
            </w:r>
          </w:p>
        </w:tc>
      </w:tr>
      <w:tr w:rsidR="00A76D9C" w:rsidRPr="00156A81" w14:paraId="449FB68B" w14:textId="2CAFD5B6" w:rsidTr="04446FD7"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6EEAEA93" w14:textId="78060798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 xml:space="preserve">The applicant organization </w:t>
            </w:r>
            <w:r w:rsidR="53CF3FD1" w:rsidRPr="00490B85">
              <w:rPr>
                <w:sz w:val="24"/>
                <w:szCs w:val="24"/>
              </w:rPr>
              <w:t>demonstrates organization commitment</w:t>
            </w:r>
            <w:r w:rsidR="00E03763" w:rsidRPr="00490B85">
              <w:rPr>
                <w:sz w:val="24"/>
                <w:szCs w:val="24"/>
              </w:rPr>
              <w:t xml:space="preserve"> and capacity</w:t>
            </w:r>
            <w:r w:rsidR="53CF3FD1" w:rsidRPr="00490B85">
              <w:rPr>
                <w:sz w:val="24"/>
                <w:szCs w:val="24"/>
              </w:rPr>
              <w:t xml:space="preserve"> to </w:t>
            </w:r>
            <w:r w:rsidR="00A64095" w:rsidRPr="00490B85">
              <w:rPr>
                <w:sz w:val="24"/>
                <w:szCs w:val="24"/>
              </w:rPr>
              <w:t>participate and implement the work plan for the project.</w:t>
            </w:r>
            <w:r w:rsidR="53CF3FD1" w:rsidRPr="00490B85">
              <w:rPr>
                <w:sz w:val="24"/>
                <w:szCs w:val="24"/>
              </w:rPr>
              <w:t xml:space="preserve"> </w:t>
            </w:r>
            <w:r w:rsidRPr="00490B85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5360662" w14:textId="0C94B3C5" w:rsidR="00A76D9C" w:rsidRPr="00490B85" w:rsidRDefault="00B62FE5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(1-5)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14:paraId="70A67E1C" w14:textId="04A9E663" w:rsidR="00A76D9C" w:rsidRPr="00490B85" w:rsidRDefault="003547B6" w:rsidP="0DFE7749">
            <w:pPr>
              <w:pStyle w:val="TableText-calibri10"/>
              <w:rPr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(notes)</w:t>
            </w:r>
          </w:p>
        </w:tc>
      </w:tr>
      <w:tr w:rsidR="003547B6" w:rsidRPr="00156A81" w14:paraId="4B2B5660" w14:textId="3E40D918" w:rsidTr="04446FD7"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3E2ABD46" w14:textId="04846A9F" w:rsidR="003547B6" w:rsidRPr="00490B85" w:rsidRDefault="003547B6" w:rsidP="003547B6">
            <w:pPr>
              <w:pStyle w:val="TableText-calibri1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 xml:space="preserve">The applicant demonstrates </w:t>
            </w:r>
            <w:r w:rsidR="009F4F25" w:rsidRPr="00490B85">
              <w:rPr>
                <w:sz w:val="24"/>
                <w:szCs w:val="24"/>
              </w:rPr>
              <w:t>how the organization</w:t>
            </w:r>
            <w:r w:rsidR="002E0FDD" w:rsidRPr="00490B85">
              <w:rPr>
                <w:sz w:val="24"/>
                <w:szCs w:val="24"/>
              </w:rPr>
              <w:t xml:space="preserve"> intends to engage and collaborate with youth providing </w:t>
            </w:r>
            <w:r w:rsidR="00697820" w:rsidRPr="00490B85">
              <w:rPr>
                <w:sz w:val="24"/>
                <w:szCs w:val="24"/>
              </w:rPr>
              <w:t>examples.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08AC0AEA" w14:textId="1919A8B4" w:rsidR="003547B6" w:rsidRPr="00490B85" w:rsidRDefault="003547B6" w:rsidP="003547B6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  (1-5)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58D53294" w14:textId="4A1189C5" w:rsidR="003547B6" w:rsidRPr="00490B85" w:rsidRDefault="003547B6" w:rsidP="003547B6">
            <w:pPr>
              <w:pStyle w:val="TableText-calibri10"/>
              <w:rPr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(notes)</w:t>
            </w:r>
          </w:p>
        </w:tc>
      </w:tr>
    </w:tbl>
    <w:p w14:paraId="0EB0C38C" w14:textId="3BED573E" w:rsidR="00B62FE5" w:rsidRPr="00490B85" w:rsidRDefault="00B62FE5" w:rsidP="0DFE7749">
      <w:pPr>
        <w:pStyle w:val="TableText-calibri10"/>
        <w:rPr>
          <w:rFonts w:eastAsia="Times New Roman"/>
          <w:sz w:val="24"/>
          <w:szCs w:val="24"/>
        </w:rPr>
      </w:pPr>
      <w:r w:rsidRPr="00490B85">
        <w:rPr>
          <w:sz w:val="24"/>
          <w:szCs w:val="24"/>
        </w:rPr>
        <w:t>Strengths:</w:t>
      </w:r>
    </w:p>
    <w:p w14:paraId="7F931BC0" w14:textId="1B38C582" w:rsidR="00B62FE5" w:rsidRPr="00490B85" w:rsidRDefault="00B62FE5" w:rsidP="0DFE7749">
      <w:pPr>
        <w:pStyle w:val="TableText-calibri10"/>
        <w:rPr>
          <w:rFonts w:eastAsia="Times New Roman"/>
          <w:sz w:val="24"/>
          <w:szCs w:val="24"/>
        </w:rPr>
      </w:pPr>
      <w:r w:rsidRPr="00490B85">
        <w:rPr>
          <w:sz w:val="24"/>
          <w:szCs w:val="24"/>
        </w:rPr>
        <w:t>Weaknesses:</w:t>
      </w:r>
    </w:p>
    <w:p w14:paraId="63819123" w14:textId="4461B0B3" w:rsidR="004A5EDB" w:rsidRPr="00041580" w:rsidRDefault="004A5EDB" w:rsidP="004A5EDB">
      <w:pPr>
        <w:pStyle w:val="Heading3"/>
        <w:rPr>
          <w:rFonts w:ascii="Segoe UI" w:eastAsia="Times New Roman" w:hAnsi="Segoe UI" w:cs="Segoe UI"/>
          <w:b/>
          <w:bCs/>
          <w:sz w:val="18"/>
          <w:szCs w:val="18"/>
        </w:rPr>
      </w:pPr>
      <w:r w:rsidRPr="00041580">
        <w:rPr>
          <w:rFonts w:eastAsia="Times New Roman"/>
        </w:rPr>
        <w:t xml:space="preserve">Section 2. Project Narrative </w:t>
      </w:r>
      <w:r>
        <w:rPr>
          <w:rFonts w:eastAsia="Times New Roman"/>
        </w:rPr>
        <w:t>and Work Plan</w:t>
      </w:r>
      <w:r w:rsidRPr="00041580">
        <w:rPr>
          <w:rFonts w:eastAsia="Times New Roman"/>
        </w:rPr>
        <w:t xml:space="preserve"> (</w:t>
      </w:r>
      <w:r w:rsidR="007B04E1">
        <w:rPr>
          <w:rFonts w:eastAsia="Times New Roman"/>
        </w:rPr>
        <w:t>10</w:t>
      </w:r>
      <w:r w:rsidRPr="00041580">
        <w:rPr>
          <w:rFonts w:eastAsia="Times New Roman"/>
        </w:rPr>
        <w:t xml:space="preserve"> Points)</w:t>
      </w:r>
    </w:p>
    <w:tbl>
      <w:tblPr>
        <w:tblW w:w="14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5"/>
        <w:gridCol w:w="1335"/>
        <w:gridCol w:w="4972"/>
      </w:tblGrid>
      <w:tr w:rsidR="00A76D9C" w:rsidRPr="00156A81" w14:paraId="6990CAFF" w14:textId="05DCBEB5" w:rsidTr="04446FD7">
        <w:trPr>
          <w:tblHeader/>
        </w:trPr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7CA9DD27" w14:textId="77777777" w:rsidR="00A76D9C" w:rsidRPr="00490B85" w:rsidRDefault="355CD45B" w:rsidP="0DFE7749">
            <w:pPr>
              <w:pStyle w:val="TableText-calibri1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Criteria 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1B962186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Score (1 -5) 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</w:tcPr>
          <w:p w14:paraId="008CD1AB" w14:textId="0EC51AA6" w:rsidR="00A76D9C" w:rsidRPr="00490B85" w:rsidRDefault="355CD45B" w:rsidP="0DFE7749">
            <w:pPr>
              <w:pStyle w:val="TableText-calibri1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Notes</w:t>
            </w:r>
          </w:p>
        </w:tc>
      </w:tr>
      <w:tr w:rsidR="003547B6" w:rsidRPr="00156A81" w14:paraId="6140C545" w14:textId="35542B2B" w:rsidTr="04446FD7"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72C8971D" w14:textId="25CBB298" w:rsidR="003547B6" w:rsidRPr="00490B85" w:rsidRDefault="003547B6" w:rsidP="003547B6">
            <w:pPr>
              <w:pStyle w:val="TableText-calibri1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 xml:space="preserve">The applicant has a clear description of their defined community. </w:t>
            </w:r>
            <w:commentRangeStart w:id="2"/>
            <w:r w:rsidRPr="00490B85">
              <w:rPr>
                <w:sz w:val="24"/>
                <w:szCs w:val="24"/>
              </w:rPr>
              <w:t>Priority will be given to projects with</w:t>
            </w:r>
            <w:commentRangeEnd w:id="2"/>
            <w:r w:rsidRPr="00490B85">
              <w:rPr>
                <w:sz w:val="24"/>
                <w:szCs w:val="24"/>
              </w:rPr>
              <w:commentReference w:id="2"/>
            </w:r>
            <w:r w:rsidRPr="00490B85">
              <w:rPr>
                <w:sz w:val="24"/>
                <w:szCs w:val="24"/>
              </w:rPr>
              <w:t>in the 12 GLS identified counties (Beltrami, Sherburne, St. Louis, Anoka, Scott, Dakota, Stearns, Washington, Wright, Olmsted, Hennepin, and Ramsey) including Minnesota tribal nations and communities.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145A24C1" w14:textId="3EAFC46A" w:rsidR="003547B6" w:rsidRPr="00490B85" w:rsidRDefault="003547B6" w:rsidP="003547B6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  (1-5)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</w:tcPr>
          <w:p w14:paraId="7908E43D" w14:textId="09412DB0" w:rsidR="003547B6" w:rsidRPr="00490B85" w:rsidRDefault="003547B6" w:rsidP="003547B6">
            <w:pPr>
              <w:pStyle w:val="TableText-calibri10"/>
              <w:rPr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(notes)</w:t>
            </w:r>
          </w:p>
        </w:tc>
      </w:tr>
      <w:tr w:rsidR="003547B6" w:rsidRPr="00156A81" w14:paraId="325604F9" w14:textId="0E415647" w:rsidTr="04446FD7"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66E45589" w14:textId="0EEA6EDF" w:rsidR="003547B6" w:rsidRPr="00490B85" w:rsidRDefault="003547B6" w:rsidP="003547B6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 xml:space="preserve">The applicant clearly describes their understanding the requirement of this grant to </w:t>
            </w:r>
            <w:r w:rsidR="003D6A5C" w:rsidRPr="00490B85">
              <w:rPr>
                <w:sz w:val="24"/>
                <w:szCs w:val="24"/>
              </w:rPr>
              <w:t xml:space="preserve">engage youth leaders </w:t>
            </w:r>
            <w:r w:rsidR="00113412" w:rsidRPr="00490B85">
              <w:rPr>
                <w:sz w:val="24"/>
                <w:szCs w:val="24"/>
              </w:rPr>
              <w:t xml:space="preserve">and collaborate to facilitate the 988 Minnesota Lifeline </w:t>
            </w:r>
            <w:r w:rsidR="00C329D8" w:rsidRPr="00490B85">
              <w:rPr>
                <w:sz w:val="24"/>
                <w:szCs w:val="24"/>
              </w:rPr>
              <w:t xml:space="preserve">- </w:t>
            </w:r>
            <w:r w:rsidR="00113412" w:rsidRPr="00490B85">
              <w:rPr>
                <w:sz w:val="24"/>
                <w:szCs w:val="24"/>
              </w:rPr>
              <w:t xml:space="preserve">Someone to Talk to </w:t>
            </w:r>
            <w:r w:rsidR="00372B0C" w:rsidRPr="00490B85">
              <w:rPr>
                <w:sz w:val="24"/>
                <w:szCs w:val="24"/>
              </w:rPr>
              <w:t xml:space="preserve">Youth Peer Leader </w:t>
            </w:r>
            <w:r w:rsidR="00C329D8" w:rsidRPr="00490B85">
              <w:rPr>
                <w:sz w:val="24"/>
                <w:szCs w:val="24"/>
              </w:rPr>
              <w:t xml:space="preserve">Program </w:t>
            </w:r>
            <w:r w:rsidR="00F150EC" w:rsidRPr="00490B85">
              <w:rPr>
                <w:sz w:val="24"/>
                <w:szCs w:val="24"/>
              </w:rPr>
              <w:t>presentation</w:t>
            </w:r>
            <w:r w:rsidR="00730288" w:rsidRPr="00490B85">
              <w:rPr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60B246E1" w14:textId="68D36725" w:rsidR="003547B6" w:rsidRPr="00490B85" w:rsidRDefault="003547B6" w:rsidP="003547B6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  (1-5)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7B9795CA" w14:textId="3C7BCF25" w:rsidR="003547B6" w:rsidRPr="00490B85" w:rsidRDefault="003547B6" w:rsidP="003547B6">
            <w:pPr>
              <w:pStyle w:val="TableText-calibri10"/>
              <w:rPr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(notes)</w:t>
            </w:r>
          </w:p>
        </w:tc>
      </w:tr>
    </w:tbl>
    <w:p w14:paraId="4486B378" w14:textId="66580365" w:rsidR="00B62FE5" w:rsidRPr="00490B85" w:rsidRDefault="00B62FE5" w:rsidP="0DFE7749">
      <w:pPr>
        <w:pStyle w:val="TableText-calibri10"/>
        <w:rPr>
          <w:rFonts w:eastAsia="Times New Roman"/>
          <w:sz w:val="24"/>
          <w:szCs w:val="24"/>
        </w:rPr>
      </w:pPr>
      <w:r w:rsidRPr="00490B85">
        <w:rPr>
          <w:sz w:val="24"/>
          <w:szCs w:val="24"/>
        </w:rPr>
        <w:t>Strengths:</w:t>
      </w:r>
    </w:p>
    <w:p w14:paraId="54F26A57" w14:textId="624FD880" w:rsidR="00B62FE5" w:rsidRPr="00156A81" w:rsidRDefault="00B62FE5" w:rsidP="0DFE7749">
      <w:pPr>
        <w:pStyle w:val="TableText-calibri10"/>
        <w:rPr>
          <w:sz w:val="24"/>
          <w:szCs w:val="24"/>
        </w:rPr>
      </w:pPr>
      <w:r w:rsidRPr="00490B85">
        <w:rPr>
          <w:sz w:val="24"/>
          <w:szCs w:val="24"/>
        </w:rPr>
        <w:t>Weaknesses:</w:t>
      </w:r>
    </w:p>
    <w:p w14:paraId="7D180EFC" w14:textId="26A71ED0" w:rsidR="0DFE7749" w:rsidRDefault="0DFE7749">
      <w:r>
        <w:br w:type="page"/>
      </w:r>
    </w:p>
    <w:p w14:paraId="4C1B1518" w14:textId="6B0B0E95" w:rsidR="004A5EDB" w:rsidRPr="00041580" w:rsidRDefault="004A5EDB" w:rsidP="004A5EDB">
      <w:pPr>
        <w:pStyle w:val="Heading3"/>
        <w:rPr>
          <w:rFonts w:ascii="Segoe UI" w:eastAsia="Times New Roman" w:hAnsi="Segoe UI" w:cs="Segoe UI"/>
          <w:b/>
          <w:bCs/>
          <w:color w:val="003865"/>
          <w:sz w:val="18"/>
          <w:szCs w:val="18"/>
        </w:rPr>
      </w:pPr>
      <w:r w:rsidRPr="1886C46A">
        <w:rPr>
          <w:rFonts w:eastAsia="Times New Roman"/>
        </w:rPr>
        <w:lastRenderedPageBreak/>
        <w:t xml:space="preserve">Section </w:t>
      </w:r>
      <w:r>
        <w:rPr>
          <w:rFonts w:eastAsia="Times New Roman"/>
        </w:rPr>
        <w:t>3</w:t>
      </w:r>
      <w:r w:rsidRPr="1886C46A">
        <w:rPr>
          <w:rFonts w:eastAsia="Times New Roman"/>
        </w:rPr>
        <w:t>. Equity (</w:t>
      </w:r>
      <w:r w:rsidR="007B04E1">
        <w:rPr>
          <w:rFonts w:eastAsia="Times New Roman"/>
        </w:rPr>
        <w:t>5</w:t>
      </w:r>
      <w:r w:rsidRPr="1886C46A">
        <w:rPr>
          <w:rFonts w:eastAsia="Times New Roman"/>
        </w:rPr>
        <w:t xml:space="preserve"> Points)</w:t>
      </w:r>
    </w:p>
    <w:tbl>
      <w:tblPr>
        <w:tblW w:w="14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5"/>
        <w:gridCol w:w="1335"/>
        <w:gridCol w:w="4972"/>
      </w:tblGrid>
      <w:tr w:rsidR="00A76D9C" w:rsidRPr="00156A81" w14:paraId="1F457303" w14:textId="6E9EBA0F" w:rsidTr="04446FD7">
        <w:trPr>
          <w:tblHeader/>
        </w:trPr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46051249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Criteria 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4B9B48D2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Score (1 -5) 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</w:tcPr>
          <w:p w14:paraId="5A54CC8E" w14:textId="4D0D9B26" w:rsidR="00A76D9C" w:rsidRPr="00490B85" w:rsidRDefault="355CD45B" w:rsidP="0DFE7749">
            <w:pPr>
              <w:pStyle w:val="TableText-calibri1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Notes</w:t>
            </w:r>
          </w:p>
        </w:tc>
      </w:tr>
      <w:tr w:rsidR="003547B6" w:rsidRPr="00156A81" w14:paraId="3F4876CC" w14:textId="0C45E7F8" w:rsidTr="2442B423">
        <w:trPr>
          <w:trHeight w:val="930"/>
        </w:trPr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13205E96" w14:textId="2DD6F19C" w:rsidR="003547B6" w:rsidRPr="00490B85" w:rsidRDefault="003547B6" w:rsidP="003547B6">
            <w:pPr>
              <w:pStyle w:val="TableText-calibri1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 xml:space="preserve">The applicant describes their plan </w:t>
            </w:r>
            <w:r w:rsidR="002B6C71" w:rsidRPr="00490B85">
              <w:rPr>
                <w:sz w:val="24"/>
                <w:szCs w:val="24"/>
              </w:rPr>
              <w:t>f</w:t>
            </w:r>
            <w:r w:rsidR="00032748" w:rsidRPr="00490B85">
              <w:rPr>
                <w:sz w:val="24"/>
                <w:szCs w:val="24"/>
              </w:rPr>
              <w:t>or implementing the program</w:t>
            </w:r>
            <w:r w:rsidR="002B6C71" w:rsidRPr="00490B85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among youth who are most vulnerable to mental health challenges and suicidal experiences. </w:t>
            </w:r>
            <w:r w:rsidR="00032748" w:rsidRPr="00490B85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They have a plan for engaging youth with lived experience </w:t>
            </w:r>
            <w:r w:rsidR="002D5619" w:rsidRPr="00490B85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>and youth leaders are reflective of the community demographics.</w:t>
            </w:r>
            <w:r w:rsidR="002B6C71" w:rsidRPr="00490B85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B6C71" w:rsidRPr="00490B85">
              <w:rPr>
                <w:rStyle w:val="eop"/>
                <w:rFonts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14:paraId="5BD96D71" w14:textId="61B75C38" w:rsidR="003547B6" w:rsidRPr="00490B85" w:rsidRDefault="003547B6" w:rsidP="003547B6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  (1-5)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</w:tcPr>
          <w:p w14:paraId="70E0DB26" w14:textId="699C94BB" w:rsidR="003547B6" w:rsidRPr="00490B85" w:rsidRDefault="003547B6" w:rsidP="003547B6">
            <w:pPr>
              <w:pStyle w:val="TableText-calibri10"/>
              <w:rPr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(notes)</w:t>
            </w:r>
          </w:p>
        </w:tc>
      </w:tr>
    </w:tbl>
    <w:p w14:paraId="1D4FAD83" w14:textId="14ED10FA" w:rsidR="00B62FE5" w:rsidRPr="00490B85" w:rsidRDefault="00B62FE5" w:rsidP="0DFE7749">
      <w:pPr>
        <w:pStyle w:val="TableText-calibri10"/>
        <w:rPr>
          <w:rFonts w:ascii="Calibri Light" w:eastAsia="Times New Roman" w:hAnsi="Calibri Light" w:cs="Calibri Light"/>
          <w:sz w:val="24"/>
          <w:szCs w:val="24"/>
        </w:rPr>
      </w:pPr>
      <w:r w:rsidRPr="00490B85">
        <w:rPr>
          <w:sz w:val="24"/>
          <w:szCs w:val="24"/>
        </w:rPr>
        <w:t>Strengths:</w:t>
      </w:r>
    </w:p>
    <w:p w14:paraId="1CD6E4A5" w14:textId="65B1029C" w:rsidR="00B62FE5" w:rsidRPr="00490B85" w:rsidRDefault="00B62FE5" w:rsidP="0DFE7749">
      <w:pPr>
        <w:pStyle w:val="TableText-calibri10"/>
        <w:rPr>
          <w:rFonts w:ascii="Calibri Light" w:eastAsia="Times New Roman" w:hAnsi="Calibri Light" w:cs="Calibri Light"/>
          <w:sz w:val="24"/>
          <w:szCs w:val="24"/>
        </w:rPr>
      </w:pPr>
      <w:r w:rsidRPr="00490B85">
        <w:rPr>
          <w:sz w:val="24"/>
          <w:szCs w:val="24"/>
        </w:rPr>
        <w:t>Weaknesses:</w:t>
      </w:r>
    </w:p>
    <w:p w14:paraId="252B06A8" w14:textId="60F93A8E" w:rsidR="004A5EDB" w:rsidRPr="00041580" w:rsidRDefault="00B219CE" w:rsidP="004A5EDB">
      <w:pPr>
        <w:pStyle w:val="Heading3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eastAsia="Times New Roman"/>
        </w:rPr>
        <w:t>S</w:t>
      </w:r>
      <w:r w:rsidR="004A5EDB" w:rsidRPr="00041580">
        <w:rPr>
          <w:rFonts w:eastAsia="Times New Roman"/>
        </w:rPr>
        <w:t xml:space="preserve">ection </w:t>
      </w:r>
      <w:r w:rsidR="004A5EDB">
        <w:rPr>
          <w:rFonts w:eastAsia="Times New Roman"/>
        </w:rPr>
        <w:t>4</w:t>
      </w:r>
      <w:r w:rsidR="004A5EDB" w:rsidRPr="00041580">
        <w:rPr>
          <w:rFonts w:eastAsia="Times New Roman"/>
        </w:rPr>
        <w:t>. Budget (</w:t>
      </w:r>
      <w:r w:rsidR="007B04E1">
        <w:rPr>
          <w:rFonts w:eastAsia="Times New Roman"/>
        </w:rPr>
        <w:t>5</w:t>
      </w:r>
      <w:r w:rsidR="004A5EDB" w:rsidRPr="00041580">
        <w:rPr>
          <w:rFonts w:eastAsia="Times New Roman"/>
        </w:rPr>
        <w:t xml:space="preserve"> Points)</w:t>
      </w:r>
    </w:p>
    <w:tbl>
      <w:tblPr>
        <w:tblW w:w="14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5"/>
        <w:gridCol w:w="1335"/>
        <w:gridCol w:w="4972"/>
      </w:tblGrid>
      <w:tr w:rsidR="00A76D9C" w:rsidRPr="00156A81" w14:paraId="5A94DE24" w14:textId="18ABD0D2" w:rsidTr="04446FD7">
        <w:trPr>
          <w:tblHeader/>
        </w:trPr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7EAB2668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Criteria 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  <w:vAlign w:val="center"/>
            <w:hideMark/>
          </w:tcPr>
          <w:p w14:paraId="06ED59A6" w14:textId="77777777" w:rsidR="00A76D9C" w:rsidRPr="00490B85" w:rsidRDefault="355CD45B" w:rsidP="0DFE7749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Score (1 -5) 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BDBDB7"/>
          </w:tcPr>
          <w:p w14:paraId="1276C908" w14:textId="3F39FE0E" w:rsidR="00A76D9C" w:rsidRPr="00490B85" w:rsidRDefault="355CD45B" w:rsidP="0DFE7749">
            <w:pPr>
              <w:pStyle w:val="TableText-calibri1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Notes</w:t>
            </w:r>
          </w:p>
        </w:tc>
      </w:tr>
      <w:tr w:rsidR="003547B6" w:rsidRPr="00156A81" w14:paraId="59758AB6" w14:textId="720AE8FB" w:rsidTr="04446FD7">
        <w:tc>
          <w:tcPr>
            <w:tcW w:w="799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C1AE4B2" w14:textId="7C7EF7D6" w:rsidR="003547B6" w:rsidRPr="00490B85" w:rsidRDefault="003547B6" w:rsidP="003547B6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 xml:space="preserve">The budget detail and justification are clear and provides a description of how funds will be used </w:t>
            </w:r>
            <w:r w:rsidR="002D5619" w:rsidRPr="00490B85">
              <w:rPr>
                <w:sz w:val="24"/>
                <w:szCs w:val="24"/>
              </w:rPr>
              <w:t>for the</w:t>
            </w:r>
            <w:r w:rsidRPr="00490B85">
              <w:rPr>
                <w:sz w:val="24"/>
                <w:szCs w:val="24"/>
              </w:rPr>
              <w:t xml:space="preserve"> grant period.  </w:t>
            </w:r>
          </w:p>
        </w:tc>
        <w:tc>
          <w:tcPr>
            <w:tcW w:w="133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EC43D6E" w14:textId="4B2A7374" w:rsidR="003547B6" w:rsidRPr="00490B85" w:rsidRDefault="003547B6" w:rsidP="003547B6">
            <w:pPr>
              <w:pStyle w:val="TableText-calibri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  (1-5)</w:t>
            </w:r>
          </w:p>
        </w:tc>
        <w:tc>
          <w:tcPr>
            <w:tcW w:w="497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798E46A" w14:textId="23136DB3" w:rsidR="003547B6" w:rsidRPr="00490B85" w:rsidRDefault="003547B6" w:rsidP="003547B6">
            <w:pPr>
              <w:pStyle w:val="TableText-calibri10"/>
              <w:rPr>
                <w:sz w:val="24"/>
                <w:szCs w:val="24"/>
              </w:rPr>
            </w:pPr>
            <w:r w:rsidRPr="00490B85">
              <w:rPr>
                <w:sz w:val="24"/>
                <w:szCs w:val="24"/>
              </w:rPr>
              <w:t>(notes)</w:t>
            </w:r>
          </w:p>
        </w:tc>
      </w:tr>
    </w:tbl>
    <w:p w14:paraId="287F17BA" w14:textId="3ED82B58" w:rsidR="00B62FE5" w:rsidRPr="00490B85" w:rsidRDefault="00B62FE5" w:rsidP="0DFE7749">
      <w:pPr>
        <w:pStyle w:val="TableText-calibri10"/>
        <w:rPr>
          <w:rFonts w:eastAsia="Times New Roman"/>
          <w:sz w:val="24"/>
          <w:szCs w:val="24"/>
        </w:rPr>
      </w:pPr>
      <w:r w:rsidRPr="00490B85">
        <w:rPr>
          <w:sz w:val="24"/>
          <w:szCs w:val="24"/>
        </w:rPr>
        <w:t>Strengths:</w:t>
      </w:r>
    </w:p>
    <w:p w14:paraId="49E03752" w14:textId="4E520213" w:rsidR="00B62FE5" w:rsidRPr="00490B85" w:rsidRDefault="00B62FE5" w:rsidP="0DFE7749">
      <w:pPr>
        <w:pStyle w:val="TableText-calibri10"/>
        <w:rPr>
          <w:rFonts w:eastAsia="Times New Roman"/>
          <w:sz w:val="24"/>
          <w:szCs w:val="24"/>
        </w:rPr>
      </w:pPr>
      <w:r w:rsidRPr="00490B85">
        <w:rPr>
          <w:sz w:val="24"/>
          <w:szCs w:val="24"/>
        </w:rPr>
        <w:t>Weaknesses</w:t>
      </w:r>
      <w:r w:rsidRPr="00490B85">
        <w:rPr>
          <w:rFonts w:eastAsia="Times New Roman"/>
          <w:sz w:val="24"/>
          <w:szCs w:val="24"/>
        </w:rPr>
        <w:t>:</w:t>
      </w:r>
    </w:p>
    <w:p w14:paraId="7009B11F" w14:textId="77777777" w:rsidR="003547B6" w:rsidRDefault="004A5EDB" w:rsidP="003547B6">
      <w:pPr>
        <w:pStyle w:val="Toobtainthisinfo"/>
        <w:rPr>
          <w:rStyle w:val="Hyperlink"/>
        </w:rPr>
      </w:pPr>
      <w:bookmarkStart w:id="4" w:name="_Hlk155355112"/>
      <w:r w:rsidRPr="00DA20CB">
        <w:t>Minnesota Department of Health</w:t>
      </w:r>
      <w:r>
        <w:br/>
        <w:t>Suicide Prevention Unit</w:t>
      </w:r>
      <w:r>
        <w:br/>
        <w:t>625 Robert St. N</w:t>
      </w:r>
      <w:r w:rsidRPr="00DA20CB">
        <w:br/>
      </w:r>
      <w:r>
        <w:t>PO Box 64975</w:t>
      </w:r>
      <w:r w:rsidRPr="00DA20CB">
        <w:br/>
        <w:t>St. Paul, MN</w:t>
      </w:r>
      <w:r>
        <w:t xml:space="preserve"> 55164-0975</w:t>
      </w:r>
      <w:r w:rsidRPr="00DA20CB">
        <w:br/>
      </w:r>
      <w:r>
        <w:t>651-201-5400</w:t>
      </w:r>
      <w:r w:rsidRPr="00DA20CB">
        <w:br/>
      </w:r>
      <w:hyperlink r:id="rId16" w:history="1">
        <w:r w:rsidRPr="00A67A64">
          <w:rPr>
            <w:rStyle w:val="Hyperlink"/>
          </w:rPr>
          <w:t>health.suicideprev.mdh@state.mn.us</w:t>
        </w:r>
      </w:hyperlink>
      <w:r>
        <w:br/>
      </w:r>
      <w:hyperlink r:id="rId17" w:history="1">
        <w:r w:rsidRPr="00A67A64">
          <w:rPr>
            <w:rStyle w:val="Hyperlink"/>
          </w:rPr>
          <w:t>www.health.state.mn.us</w:t>
        </w:r>
      </w:hyperlink>
    </w:p>
    <w:p w14:paraId="5DC6BD31" w14:textId="105194F6" w:rsidR="004A5EDB" w:rsidRPr="00822457" w:rsidRDefault="003547B6" w:rsidP="003547B6">
      <w:pPr>
        <w:pStyle w:val="Toobtainthisinfo"/>
      </w:pPr>
      <w:r>
        <w:t>4/</w:t>
      </w:r>
      <w:r w:rsidR="3C3E2827">
        <w:t>23</w:t>
      </w:r>
      <w:r>
        <w:t>/202</w:t>
      </w:r>
      <w:r w:rsidR="00156A81">
        <w:t>5</w:t>
      </w:r>
    </w:p>
    <w:p w14:paraId="6D8E0CCD" w14:textId="1A82E5F0" w:rsidR="00CC4911" w:rsidRPr="00E50BB1" w:rsidRDefault="004A5EDB" w:rsidP="003547B6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 </w:t>
      </w:r>
      <w:r>
        <w:t>651-201-5400</w:t>
      </w:r>
      <w:bookmarkEnd w:id="4"/>
    </w:p>
    <w:sectPr w:rsidR="00CC4911" w:rsidRPr="00E50BB1" w:rsidSect="00A76D9C">
      <w:headerReference w:type="default" r:id="rId18"/>
      <w:footerReference w:type="default" r:id="rId19"/>
      <w:footerReference w:type="first" r:id="rId20"/>
      <w:type w:val="continuous"/>
      <w:pgSz w:w="15840" w:h="12240" w:orient="landscape"/>
      <w:pgMar w:top="720" w:right="720" w:bottom="720" w:left="720" w:header="432" w:footer="518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Downey, Stephanie (MDH)" w:date="2024-03-25T12:15:00Z" w:initials="D(">
    <w:p w14:paraId="44E0E584" w14:textId="2A1EAB1D" w:rsidR="003547B6" w:rsidRDefault="003547B6">
      <w:r>
        <w:rPr>
          <w:color w:val="2B579A"/>
          <w:shd w:val="clear" w:color="auto" w:fill="E6E6E6"/>
        </w:rPr>
        <w:fldChar w:fldCharType="begin"/>
      </w:r>
      <w:r>
        <w:instrText xml:space="preserve"> HYPERLINK "mailto:Jenilee.Telander@state.mn.us"</w:instrText>
      </w:r>
      <w:r>
        <w:rPr>
          <w:color w:val="2B579A"/>
          <w:shd w:val="clear" w:color="auto" w:fill="E6E6E6"/>
        </w:rPr>
      </w:r>
      <w:bookmarkStart w:id="3" w:name="_@_ABD8F73EC1FA461DA14051D1999B5CFDZ"/>
      <w:r>
        <w:rPr>
          <w:color w:val="2B579A"/>
          <w:shd w:val="clear" w:color="auto" w:fill="E6E6E6"/>
        </w:rPr>
        <w:fldChar w:fldCharType="separate"/>
      </w:r>
      <w:bookmarkEnd w:id="3"/>
      <w:r w:rsidRPr="4C92F9DF">
        <w:rPr>
          <w:rStyle w:val="Mention"/>
          <w:noProof/>
        </w:rPr>
        <w:t>@Telander, Jenilee (MDH)</w:t>
      </w:r>
      <w:r>
        <w:rPr>
          <w:color w:val="2B579A"/>
          <w:shd w:val="clear" w:color="auto" w:fill="E6E6E6"/>
        </w:rPr>
        <w:fldChar w:fldCharType="end"/>
      </w:r>
      <w:r>
        <w:t xml:space="preserve"> How does this sound.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E0E58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BE530E" w16cex:dateUtc="2024-03-25T17:15:00Z">
    <w16cex:extLst>
      <w16:ext w16:uri="{CE6994B0-6A32-4C9F-8C6B-6E91EDA988CE}">
        <cr:reactions xmlns:cr="http://schemas.microsoft.com/office/comments/2020/reactions">
          <cr:reaction reactionType="1">
            <cr:reactionInfo dateUtc="2024-03-25T18:26:17Z">
              <cr:user userId="S::jenilee.telander@state.mn.us::072e9fb3-1991-4b51-ab82-ed6a5bb8fed4" userProvider="AD" userName="Telander, Jenilee (MDH)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E0E584" w16cid:durableId="34BE53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D272" w14:textId="77777777" w:rsidR="00212313" w:rsidRDefault="00212313" w:rsidP="00D36495">
      <w:r>
        <w:separator/>
      </w:r>
    </w:p>
  </w:endnote>
  <w:endnote w:type="continuationSeparator" w:id="0">
    <w:p w14:paraId="1887E2FA" w14:textId="77777777" w:rsidR="00212313" w:rsidRDefault="00212313" w:rsidP="00D36495">
      <w:r>
        <w:continuationSeparator/>
      </w:r>
    </w:p>
  </w:endnote>
  <w:endnote w:type="continuationNotice" w:id="1">
    <w:p w14:paraId="25595845" w14:textId="77777777" w:rsidR="00212313" w:rsidRDefault="0021231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447479AC" w14:textId="77777777" w:rsidR="000F7548" w:rsidRDefault="000F7548" w:rsidP="00B45CED">
        <w:pPr>
          <w:pStyle w:val="Header"/>
        </w:pPr>
        <w:r w:rsidRPr="007E537B">
          <w:rPr>
            <w:color w:val="2B579A"/>
            <w:shd w:val="clear" w:color="auto" w:fill="E6E6E6"/>
          </w:rPr>
          <w:fldChar w:fldCharType="begin"/>
        </w:r>
        <w:r w:rsidRPr="007E537B">
          <w:instrText xml:space="preserve"> PAGE   \* MERGEFORMAT </w:instrText>
        </w:r>
        <w:r w:rsidRPr="007E537B">
          <w:rPr>
            <w:color w:val="2B579A"/>
            <w:shd w:val="clear" w:color="auto" w:fill="E6E6E6"/>
          </w:rPr>
          <w:fldChar w:fldCharType="separate"/>
        </w:r>
        <w:r w:rsidR="00010B6F">
          <w:rPr>
            <w:noProof/>
          </w:rPr>
          <w:t>2</w:t>
        </w:r>
        <w:r w:rsidRPr="007E537B"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  <w:szCs w:val="20"/>
      </w:rPr>
    </w:sdtEndPr>
    <w:sdtContent>
      <w:p w14:paraId="37CBE146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63D9" w14:textId="77777777" w:rsidR="00212313" w:rsidRDefault="00212313" w:rsidP="00D36495">
      <w:r>
        <w:separator/>
      </w:r>
    </w:p>
  </w:footnote>
  <w:footnote w:type="continuationSeparator" w:id="0">
    <w:p w14:paraId="4E941EFA" w14:textId="77777777" w:rsidR="00212313" w:rsidRDefault="00212313" w:rsidP="00D36495">
      <w:r>
        <w:continuationSeparator/>
      </w:r>
    </w:p>
  </w:footnote>
  <w:footnote w:type="continuationNotice" w:id="1">
    <w:p w14:paraId="61B92ED5" w14:textId="77777777" w:rsidR="00212313" w:rsidRDefault="0021231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29A2" w14:textId="7F5D5D4C" w:rsidR="00782710" w:rsidRPr="00305F65" w:rsidRDefault="00305F65" w:rsidP="00305F65">
    <w:pPr>
      <w:pStyle w:val="Header"/>
      <w:rPr>
        <w:b/>
        <w:bCs/>
      </w:rPr>
    </w:pPr>
    <w:r>
      <w:rPr>
        <w:rStyle w:val="SubtitleChar"/>
        <w:b w:val="0"/>
        <w:bCs/>
        <w:sz w:val="22"/>
      </w:rPr>
      <w:t>Attachment C: Request for Proposal Scorecard and Feedback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4C907303"/>
    <w:multiLevelType w:val="hybridMultilevel"/>
    <w:tmpl w:val="4FB0AC80"/>
    <w:lvl w:ilvl="0" w:tplc="077429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4BDC"/>
    <w:multiLevelType w:val="hybridMultilevel"/>
    <w:tmpl w:val="F214AD86"/>
    <w:lvl w:ilvl="0" w:tplc="077429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727223476">
    <w:abstractNumId w:val="5"/>
  </w:num>
  <w:num w:numId="2" w16cid:durableId="370764122">
    <w:abstractNumId w:val="1"/>
  </w:num>
  <w:num w:numId="3" w16cid:durableId="730540462">
    <w:abstractNumId w:val="12"/>
  </w:num>
  <w:num w:numId="4" w16cid:durableId="548692826">
    <w:abstractNumId w:val="17"/>
  </w:num>
  <w:num w:numId="5" w16cid:durableId="489832537">
    <w:abstractNumId w:val="9"/>
  </w:num>
  <w:num w:numId="6" w16cid:durableId="11032684">
    <w:abstractNumId w:val="8"/>
  </w:num>
  <w:num w:numId="7" w16cid:durableId="136998110">
    <w:abstractNumId w:val="11"/>
  </w:num>
  <w:num w:numId="8" w16cid:durableId="519248525">
    <w:abstractNumId w:val="10"/>
  </w:num>
  <w:num w:numId="9" w16cid:durableId="320082108">
    <w:abstractNumId w:val="15"/>
  </w:num>
  <w:num w:numId="10" w16cid:durableId="601305997">
    <w:abstractNumId w:val="13"/>
  </w:num>
  <w:num w:numId="11" w16cid:durableId="1447044344">
    <w:abstractNumId w:val="4"/>
  </w:num>
  <w:num w:numId="12" w16cid:durableId="1883322629">
    <w:abstractNumId w:val="0"/>
  </w:num>
  <w:num w:numId="13" w16cid:durableId="698548772">
    <w:abstractNumId w:val="7"/>
  </w:num>
  <w:num w:numId="14" w16cid:durableId="656572129">
    <w:abstractNumId w:val="6"/>
  </w:num>
  <w:num w:numId="15" w16cid:durableId="1490444868">
    <w:abstractNumId w:val="3"/>
  </w:num>
  <w:num w:numId="16" w16cid:durableId="254284433">
    <w:abstractNumId w:val="2"/>
  </w:num>
  <w:num w:numId="17" w16cid:durableId="1364087891">
    <w:abstractNumId w:val="14"/>
  </w:num>
  <w:num w:numId="18" w16cid:durableId="1953509288">
    <w:abstractNumId w:val="1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wney, Stephanie (MDH)">
    <w15:presenceInfo w15:providerId="AD" w15:userId="S::stephanie.downey@state.mn.us::1cf90b4f-3f15-4777-8515-7aef4109a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DB"/>
    <w:rsid w:val="000003A5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4674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748"/>
    <w:rsid w:val="00032877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48FD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BC3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412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73D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6A81"/>
    <w:rsid w:val="00157359"/>
    <w:rsid w:val="0015785C"/>
    <w:rsid w:val="00157C97"/>
    <w:rsid w:val="001602DD"/>
    <w:rsid w:val="001605DC"/>
    <w:rsid w:val="00161430"/>
    <w:rsid w:val="00161992"/>
    <w:rsid w:val="001619DA"/>
    <w:rsid w:val="0016292B"/>
    <w:rsid w:val="00163482"/>
    <w:rsid w:val="00163E0D"/>
    <w:rsid w:val="00164630"/>
    <w:rsid w:val="001652EF"/>
    <w:rsid w:val="00166239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6DAE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20EC"/>
    <w:rsid w:val="001B4724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0B58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58B1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111"/>
    <w:rsid w:val="0020443E"/>
    <w:rsid w:val="00205E40"/>
    <w:rsid w:val="00210009"/>
    <w:rsid w:val="00210793"/>
    <w:rsid w:val="00211563"/>
    <w:rsid w:val="002119D1"/>
    <w:rsid w:val="00212313"/>
    <w:rsid w:val="002134D4"/>
    <w:rsid w:val="00214175"/>
    <w:rsid w:val="00214233"/>
    <w:rsid w:val="00214235"/>
    <w:rsid w:val="0021484F"/>
    <w:rsid w:val="00214C0D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6D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1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C71"/>
    <w:rsid w:val="002B6D66"/>
    <w:rsid w:val="002B7711"/>
    <w:rsid w:val="002C0187"/>
    <w:rsid w:val="002C0DD4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5619"/>
    <w:rsid w:val="002D6445"/>
    <w:rsid w:val="002D6A79"/>
    <w:rsid w:val="002D72C3"/>
    <w:rsid w:val="002D733A"/>
    <w:rsid w:val="002D75E6"/>
    <w:rsid w:val="002E0FDD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05F65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47B6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2B0C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A7061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D7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6A5C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08B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14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73F"/>
    <w:rsid w:val="00461DB9"/>
    <w:rsid w:val="0046234F"/>
    <w:rsid w:val="00462982"/>
    <w:rsid w:val="00464841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01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2A4D"/>
    <w:rsid w:val="004830BB"/>
    <w:rsid w:val="0048387B"/>
    <w:rsid w:val="0048403B"/>
    <w:rsid w:val="004844BE"/>
    <w:rsid w:val="00484717"/>
    <w:rsid w:val="00485563"/>
    <w:rsid w:val="004855D6"/>
    <w:rsid w:val="00485663"/>
    <w:rsid w:val="00486E3D"/>
    <w:rsid w:val="004870A7"/>
    <w:rsid w:val="00487259"/>
    <w:rsid w:val="0048741A"/>
    <w:rsid w:val="004874D4"/>
    <w:rsid w:val="0048760C"/>
    <w:rsid w:val="004877E2"/>
    <w:rsid w:val="00490B85"/>
    <w:rsid w:val="004915CF"/>
    <w:rsid w:val="00491D00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5EDB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2A3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0D29"/>
    <w:rsid w:val="004D184E"/>
    <w:rsid w:val="004D1A38"/>
    <w:rsid w:val="004D1DEA"/>
    <w:rsid w:val="004D2244"/>
    <w:rsid w:val="004D3C8F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07BFD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59E"/>
    <w:rsid w:val="0055386D"/>
    <w:rsid w:val="00553F84"/>
    <w:rsid w:val="00554487"/>
    <w:rsid w:val="005544E1"/>
    <w:rsid w:val="0055624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5B35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53F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307"/>
    <w:rsid w:val="005F5E9E"/>
    <w:rsid w:val="005F69F1"/>
    <w:rsid w:val="005F6DD2"/>
    <w:rsid w:val="005F7AA9"/>
    <w:rsid w:val="00602D69"/>
    <w:rsid w:val="00604521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6A3D"/>
    <w:rsid w:val="00647AB8"/>
    <w:rsid w:val="00651B68"/>
    <w:rsid w:val="00652756"/>
    <w:rsid w:val="00653BA9"/>
    <w:rsid w:val="0065447B"/>
    <w:rsid w:val="00654D90"/>
    <w:rsid w:val="00656470"/>
    <w:rsid w:val="006579B6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477C"/>
    <w:rsid w:val="00695ECF"/>
    <w:rsid w:val="00697820"/>
    <w:rsid w:val="006A0227"/>
    <w:rsid w:val="006A05D9"/>
    <w:rsid w:val="006A06AC"/>
    <w:rsid w:val="006A230D"/>
    <w:rsid w:val="006A2471"/>
    <w:rsid w:val="006A3584"/>
    <w:rsid w:val="006A3D28"/>
    <w:rsid w:val="006A42F2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1D6C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4652"/>
    <w:rsid w:val="006E513B"/>
    <w:rsid w:val="006E53B0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1FB2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813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288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491A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61B"/>
    <w:rsid w:val="00782710"/>
    <w:rsid w:val="007833A3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970ED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04E1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1B87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3AAE"/>
    <w:rsid w:val="00834ACA"/>
    <w:rsid w:val="00836BB7"/>
    <w:rsid w:val="008377E6"/>
    <w:rsid w:val="0084061F"/>
    <w:rsid w:val="00841A85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4995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18B"/>
    <w:rsid w:val="008803A9"/>
    <w:rsid w:val="00881034"/>
    <w:rsid w:val="00881305"/>
    <w:rsid w:val="008820A9"/>
    <w:rsid w:val="00882148"/>
    <w:rsid w:val="008825E3"/>
    <w:rsid w:val="0088415F"/>
    <w:rsid w:val="0088418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C33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8FC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825"/>
    <w:rsid w:val="0097595B"/>
    <w:rsid w:val="009763EA"/>
    <w:rsid w:val="00976C7F"/>
    <w:rsid w:val="0097708A"/>
    <w:rsid w:val="0097729D"/>
    <w:rsid w:val="0097757B"/>
    <w:rsid w:val="00977BFA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2AEF"/>
    <w:rsid w:val="009A3B7E"/>
    <w:rsid w:val="009A3EC9"/>
    <w:rsid w:val="009A6DD8"/>
    <w:rsid w:val="009B0771"/>
    <w:rsid w:val="009B1C81"/>
    <w:rsid w:val="009B2FB2"/>
    <w:rsid w:val="009B4590"/>
    <w:rsid w:val="009B4FCD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E7B2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4F25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AAB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3728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97A"/>
    <w:rsid w:val="00A56A9A"/>
    <w:rsid w:val="00A578A7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4095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6D9C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DC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0D23"/>
    <w:rsid w:val="00B210BD"/>
    <w:rsid w:val="00B219CE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29FF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15A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2FE5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4DE8"/>
    <w:rsid w:val="00B950E0"/>
    <w:rsid w:val="00B956F3"/>
    <w:rsid w:val="00B95FAA"/>
    <w:rsid w:val="00B960C0"/>
    <w:rsid w:val="00B97833"/>
    <w:rsid w:val="00B97EE0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2FF5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9D8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711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66BD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58BC"/>
    <w:rsid w:val="00CF6B41"/>
    <w:rsid w:val="00CF6BF8"/>
    <w:rsid w:val="00D02175"/>
    <w:rsid w:val="00D024BC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28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3B"/>
    <w:rsid w:val="00D57261"/>
    <w:rsid w:val="00D6003C"/>
    <w:rsid w:val="00D605D3"/>
    <w:rsid w:val="00D60D51"/>
    <w:rsid w:val="00D61E54"/>
    <w:rsid w:val="00D61EDA"/>
    <w:rsid w:val="00D637B9"/>
    <w:rsid w:val="00D63938"/>
    <w:rsid w:val="00D65956"/>
    <w:rsid w:val="00D66ABC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80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5F8D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76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5BC0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56C8"/>
    <w:rsid w:val="00EE6250"/>
    <w:rsid w:val="00EE7113"/>
    <w:rsid w:val="00EE76AF"/>
    <w:rsid w:val="00EE7758"/>
    <w:rsid w:val="00EF21B3"/>
    <w:rsid w:val="00EF2505"/>
    <w:rsid w:val="00EF25A3"/>
    <w:rsid w:val="00EF27D0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0AF5"/>
    <w:rsid w:val="00F0133E"/>
    <w:rsid w:val="00F01503"/>
    <w:rsid w:val="00F01632"/>
    <w:rsid w:val="00F0314B"/>
    <w:rsid w:val="00F034C6"/>
    <w:rsid w:val="00F038A5"/>
    <w:rsid w:val="00F0399F"/>
    <w:rsid w:val="00F05699"/>
    <w:rsid w:val="00F05E7E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50EC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B6C0D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2030CEB"/>
    <w:rsid w:val="02201723"/>
    <w:rsid w:val="04446FD7"/>
    <w:rsid w:val="05731EAB"/>
    <w:rsid w:val="0776A883"/>
    <w:rsid w:val="07ACE225"/>
    <w:rsid w:val="0917A160"/>
    <w:rsid w:val="0A51F987"/>
    <w:rsid w:val="0A9E8C3B"/>
    <w:rsid w:val="0D50108B"/>
    <w:rsid w:val="0DFE7749"/>
    <w:rsid w:val="10B5CC0C"/>
    <w:rsid w:val="10CDD281"/>
    <w:rsid w:val="1176B8DC"/>
    <w:rsid w:val="12E240BE"/>
    <w:rsid w:val="15BBFD17"/>
    <w:rsid w:val="1A5FCC95"/>
    <w:rsid w:val="1B19921C"/>
    <w:rsid w:val="1C6153B4"/>
    <w:rsid w:val="1CE20148"/>
    <w:rsid w:val="2149F6BC"/>
    <w:rsid w:val="23BCF918"/>
    <w:rsid w:val="2442B423"/>
    <w:rsid w:val="24B47AF3"/>
    <w:rsid w:val="24B9059D"/>
    <w:rsid w:val="26588F9E"/>
    <w:rsid w:val="28D6B8C0"/>
    <w:rsid w:val="293A9DA9"/>
    <w:rsid w:val="2ADCF5AE"/>
    <w:rsid w:val="2BBBE662"/>
    <w:rsid w:val="2C34AAD0"/>
    <w:rsid w:val="2CFDDB45"/>
    <w:rsid w:val="315D2D1E"/>
    <w:rsid w:val="31A06FD2"/>
    <w:rsid w:val="348BC57A"/>
    <w:rsid w:val="35444EDF"/>
    <w:rsid w:val="355CD45B"/>
    <w:rsid w:val="36648AF0"/>
    <w:rsid w:val="36A0C984"/>
    <w:rsid w:val="36D2F92D"/>
    <w:rsid w:val="375369AD"/>
    <w:rsid w:val="3A29227D"/>
    <w:rsid w:val="3C3E2827"/>
    <w:rsid w:val="3C7AB00A"/>
    <w:rsid w:val="3DB29EAB"/>
    <w:rsid w:val="3E52807C"/>
    <w:rsid w:val="3E8E4074"/>
    <w:rsid w:val="3F3871F1"/>
    <w:rsid w:val="3F6CFC78"/>
    <w:rsid w:val="3FD081B9"/>
    <w:rsid w:val="40903566"/>
    <w:rsid w:val="41E06E74"/>
    <w:rsid w:val="452AA79D"/>
    <w:rsid w:val="4755F51C"/>
    <w:rsid w:val="499E4CD7"/>
    <w:rsid w:val="4B15ABD7"/>
    <w:rsid w:val="4BD0F279"/>
    <w:rsid w:val="4C27753B"/>
    <w:rsid w:val="4C92F9DF"/>
    <w:rsid w:val="4D3E72C7"/>
    <w:rsid w:val="4EB585F9"/>
    <w:rsid w:val="4EBC9A54"/>
    <w:rsid w:val="4F236620"/>
    <w:rsid w:val="4F57456A"/>
    <w:rsid w:val="4F58412A"/>
    <w:rsid w:val="4F983B92"/>
    <w:rsid w:val="50624625"/>
    <w:rsid w:val="51288B69"/>
    <w:rsid w:val="52656A10"/>
    <w:rsid w:val="52D6BD2A"/>
    <w:rsid w:val="52E66858"/>
    <w:rsid w:val="5372696C"/>
    <w:rsid w:val="53CF3FD1"/>
    <w:rsid w:val="53E436D9"/>
    <w:rsid w:val="55B16D90"/>
    <w:rsid w:val="586F2C0B"/>
    <w:rsid w:val="58AF72D7"/>
    <w:rsid w:val="5A8DE6A8"/>
    <w:rsid w:val="5B159AF9"/>
    <w:rsid w:val="5BE8C0CB"/>
    <w:rsid w:val="5C3E301F"/>
    <w:rsid w:val="5C5FAB0C"/>
    <w:rsid w:val="5DEC38D4"/>
    <w:rsid w:val="5F8E9EE8"/>
    <w:rsid w:val="5FE40971"/>
    <w:rsid w:val="6014D577"/>
    <w:rsid w:val="60654A72"/>
    <w:rsid w:val="611AE8B2"/>
    <w:rsid w:val="65B15800"/>
    <w:rsid w:val="672DDD81"/>
    <w:rsid w:val="68761DA9"/>
    <w:rsid w:val="6AE1142E"/>
    <w:rsid w:val="6CE1B7BD"/>
    <w:rsid w:val="6CF2A788"/>
    <w:rsid w:val="6E6285E1"/>
    <w:rsid w:val="7075E946"/>
    <w:rsid w:val="716D9F99"/>
    <w:rsid w:val="7276139F"/>
    <w:rsid w:val="74AED2C1"/>
    <w:rsid w:val="7631571D"/>
    <w:rsid w:val="7638D549"/>
    <w:rsid w:val="764AA322"/>
    <w:rsid w:val="769A8589"/>
    <w:rsid w:val="774F722F"/>
    <w:rsid w:val="77B1B73D"/>
    <w:rsid w:val="77C12114"/>
    <w:rsid w:val="78506BC7"/>
    <w:rsid w:val="7B7C10BB"/>
    <w:rsid w:val="7B7FF8EE"/>
    <w:rsid w:val="7E822D37"/>
    <w:rsid w:val="7EACA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049B8"/>
  <w15:docId w15:val="{B3B5FA03-FB58-41F5-B50F-54AD82A2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4A5EDB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9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9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customStyle="1" w:styleId="normaltextrun">
    <w:name w:val="normaltextrun"/>
    <w:basedOn w:val="DefaultParagraphFont"/>
    <w:rsid w:val="0041008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nhideWhenUsed/>
    <w:lock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975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825"/>
    <w:rPr>
      <w:b/>
      <w:bCs/>
      <w:sz w:val="20"/>
      <w:szCs w:val="20"/>
    </w:rPr>
  </w:style>
  <w:style w:type="character" w:customStyle="1" w:styleId="eop">
    <w:name w:val="eop"/>
    <w:basedOn w:val="DefaultParagraphFont"/>
    <w:rsid w:val="002B6C71"/>
  </w:style>
  <w:style w:type="paragraph" w:styleId="Revision">
    <w:name w:val="Revision"/>
    <w:hidden/>
    <w:uiPriority w:val="99"/>
    <w:semiHidden/>
    <w:rsid w:val="0088418F"/>
    <w:pPr>
      <w:spacing w:before="0"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://www.health.state.mn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alth.suicideprev.mdh@state.mn.u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01238856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FDD2370716F4DBF7400383E997B11" ma:contentTypeVersion="16" ma:contentTypeDescription="Create a new document." ma:contentTypeScope="" ma:versionID="cdba172c4bdb909c8f545fc7508ee6bf">
  <xsd:schema xmlns:xsd="http://www.w3.org/2001/XMLSchema" xmlns:xs="http://www.w3.org/2001/XMLSchema" xmlns:p="http://schemas.microsoft.com/office/2006/metadata/properties" xmlns:ns2="32ad1833-7099-4fed-8576-759d39a3f158" xmlns:ns3="4db4c697-5aff-497c-baad-30980aa6d549" targetNamespace="http://schemas.microsoft.com/office/2006/metadata/properties" ma:root="true" ma:fieldsID="4a5b254c99e86cffbaf885507de65be0" ns2:_="" ns3:_="">
    <xsd:import namespace="32ad1833-7099-4fed-8576-759d39a3f158"/>
    <xsd:import namespace="4db4c697-5aff-497c-baad-30980aa6d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d1833-7099-4fed-8576-759d39a3f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ueDate" ma:index="23" nillable="true" ma:displayName="Due Date" ma:format="DateOnly" ma:internalName="D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c697-5aff-497c-baad-30980aa6d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958331-cf81-487c-8555-420813514866}" ma:internalName="TaxCatchAll" ma:showField="CatchAllData" ma:web="4db4c697-5aff-497c-baad-30980aa6d5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b4c697-5aff-497c-baad-30980aa6d549" xsi:nil="true"/>
    <lcf76f155ced4ddcb4097134ff3c332f xmlns="32ad1833-7099-4fed-8576-759d39a3f158">
      <Terms xmlns="http://schemas.microsoft.com/office/infopath/2007/PartnerControls"/>
    </lcf76f155ced4ddcb4097134ff3c332f>
    <DueDate xmlns="32ad1833-7099-4fed-8576-759d39a3f158" xsi:nil="true"/>
  </documentManagement>
</p:properti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94A70-2408-4CBA-8A1D-E15F28EA6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d1833-7099-4fed-8576-759d39a3f158"/>
    <ds:schemaRef ds:uri="4db4c697-5aff-497c-baad-30980aa6d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db4c697-5aff-497c-baad-30980aa6d549"/>
    <ds:schemaRef ds:uri="32ad1833-7099-4fed-8576-759d39a3f158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1</TotalTime>
  <Pages>3</Pages>
  <Words>452</Words>
  <Characters>2577</Characters>
  <Application>Microsoft Office Word</Application>
  <DocSecurity>0</DocSecurity>
  <Lines>21</Lines>
  <Paragraphs>6</Paragraphs>
  <ScaleCrop>false</ScaleCrop>
  <Company>State of Minnesota</Company>
  <LinksUpToDate>false</LinksUpToDate>
  <CharactersWithSpaces>3023</CharactersWithSpaces>
  <SharedDoc>false</SharedDoc>
  <HLinks>
    <vt:vector size="18" baseType="variant">
      <vt:variant>
        <vt:i4>6422646</vt:i4>
      </vt:variant>
      <vt:variant>
        <vt:i4>3</vt:i4>
      </vt:variant>
      <vt:variant>
        <vt:i4>0</vt:i4>
      </vt:variant>
      <vt:variant>
        <vt:i4>5</vt:i4>
      </vt:variant>
      <vt:variant>
        <vt:lpwstr>http://www.health.state.mn.us/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mailto:health.suicideprev.mdh@state.mn.us</vt:lpwstr>
      </vt:variant>
      <vt:variant>
        <vt:lpwstr/>
      </vt:variant>
      <vt:variant>
        <vt:i4>589867</vt:i4>
      </vt:variant>
      <vt:variant>
        <vt:i4>0</vt:i4>
      </vt:variant>
      <vt:variant>
        <vt:i4>0</vt:i4>
      </vt:variant>
      <vt:variant>
        <vt:i4>5</vt:i4>
      </vt:variant>
      <vt:variant>
        <vt:lpwstr>mailto:Jenilee.Telander@state.mn.us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C: Request for Proposal Scorecard and Feedback Form Youth Suicide Prevention Learning Collaborative Grant</dc:title>
  <dc:subject>Grant RFP</dc:subject>
  <dc:creator>Minnesota Department of Health</dc:creator>
  <cp:keywords/>
  <dc:description>Document template version 2.2</dc:description>
  <cp:lastModifiedBy>Huckaby, Wendy (She/Her/Hers) (MDH)</cp:lastModifiedBy>
  <cp:revision>2</cp:revision>
  <cp:lastPrinted>2016-12-14T20:03:00Z</cp:lastPrinted>
  <dcterms:created xsi:type="dcterms:W3CDTF">2025-04-18T21:06:00Z</dcterms:created>
  <dcterms:modified xsi:type="dcterms:W3CDTF">2025-04-18T21:06:00Z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0x0101003C2FDD2370716F4DBF7400383E997B11</vt:lpwstr>
  </property>
  <property fmtid="{D5CDD505-2E9C-101B-9397-08002B2CF9AE}" pid="3" name="_dlc_DocIdItemGuid">
    <vt:lpwstr>21075d31-a098-4126-a0c3-2155733820d1</vt:lpwstr>
  </property>
  <property fmtid="{D5CDD505-2E9C-101B-9397-08002B2CF9AE}" pid="4" name="MediaServiceImageTags">
    <vt:lpwstr/>
  </property>
</Properties>
</file>